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BEF19" w14:textId="4BA9FB0E" w:rsidR="00DA1FBF" w:rsidRDefault="00733200">
      <w:pPr>
        <w:jc w:val="center"/>
        <w:rPr>
          <w:b/>
          <w:sz w:val="36"/>
          <w:szCs w:val="36"/>
        </w:rPr>
      </w:pPr>
      <w:r w:rsidRPr="004A29F0">
        <w:rPr>
          <w:b/>
          <w:sz w:val="36"/>
          <w:szCs w:val="36"/>
        </w:rPr>
        <w:t xml:space="preserve">Seznam </w:t>
      </w:r>
      <w:r w:rsidR="0091301B">
        <w:rPr>
          <w:b/>
          <w:sz w:val="36"/>
          <w:szCs w:val="36"/>
        </w:rPr>
        <w:t>techniků nebo technických útvarů</w:t>
      </w:r>
      <w:r w:rsidR="007421D9">
        <w:rPr>
          <w:b/>
          <w:sz w:val="36"/>
          <w:szCs w:val="36"/>
        </w:rPr>
        <w:t xml:space="preserve"> – pro účely splnění technické kvalifikace</w:t>
      </w:r>
    </w:p>
    <w:p w14:paraId="60F80504" w14:textId="77777777" w:rsidR="00B738F9" w:rsidRDefault="00B738F9">
      <w:pPr>
        <w:jc w:val="center"/>
        <w:rPr>
          <w:b/>
          <w:sz w:val="36"/>
          <w:szCs w:val="36"/>
        </w:rPr>
      </w:pPr>
    </w:p>
    <w:p w14:paraId="21A07E48" w14:textId="77777777" w:rsidR="00DA1FBF" w:rsidRPr="004A29F0" w:rsidRDefault="00DA1FBF"/>
    <w:tbl>
      <w:tblPr>
        <w:tblStyle w:val="Mkatabulky"/>
        <w:tblpPr w:leftFromText="141" w:rightFromText="141" w:vertAnchor="text" w:horzAnchor="margin" w:tblpXSpec="center" w:tblpY="-38"/>
        <w:tblW w:w="158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977"/>
        <w:gridCol w:w="2977"/>
        <w:gridCol w:w="1276"/>
        <w:gridCol w:w="5811"/>
      </w:tblGrid>
      <w:tr w:rsidR="004A29F0" w:rsidRPr="004A29F0" w14:paraId="5E673691" w14:textId="77777777" w:rsidTr="008400B4">
        <w:trPr>
          <w:trHeight w:val="364"/>
        </w:trPr>
        <w:tc>
          <w:tcPr>
            <w:tcW w:w="2790" w:type="dxa"/>
            <w:vAlign w:val="center"/>
          </w:tcPr>
          <w:p w14:paraId="25194EB9" w14:textId="77777777" w:rsidR="004A29F0" w:rsidRPr="004A29F0" w:rsidRDefault="004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EDDC62" w14:textId="77777777" w:rsidR="004A29F0" w:rsidRPr="004A29F0" w:rsidRDefault="004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9F0">
              <w:rPr>
                <w:rFonts w:ascii="Times New Roman" w:hAnsi="Times New Roman" w:cs="Times New Roman"/>
                <w:b/>
                <w:sz w:val="20"/>
                <w:szCs w:val="20"/>
              </w:rPr>
              <w:t>Název veřejné zakázky:</w:t>
            </w:r>
          </w:p>
          <w:p w14:paraId="7E2C78E2" w14:textId="77777777" w:rsidR="004A29F0" w:rsidRPr="004A29F0" w:rsidRDefault="004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1" w:type="dxa"/>
            <w:gridSpan w:val="4"/>
            <w:vAlign w:val="center"/>
          </w:tcPr>
          <w:p w14:paraId="089E9A7F" w14:textId="77777777" w:rsidR="00BE6EB8" w:rsidRDefault="00BE6EB8" w:rsidP="00BE6EB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B4EA6C0" w14:textId="10BDB38F" w:rsidR="0062510E" w:rsidRPr="00A70D52" w:rsidRDefault="0062510E" w:rsidP="0062510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0D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Rekonstrukce a dostavba sportovní haly na Turnově 2: Výběr </w:t>
            </w:r>
            <w:r w:rsidR="00A019F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technického dozoru stavebníka a koordinátora BOZP</w:t>
            </w:r>
          </w:p>
          <w:p w14:paraId="0B267BC7" w14:textId="336FDE30" w:rsidR="004A29F0" w:rsidRPr="004A29F0" w:rsidRDefault="004A29F0" w:rsidP="0031222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A29F0" w:rsidRPr="004A29F0" w14:paraId="3A24C124" w14:textId="77777777" w:rsidTr="008400B4">
        <w:trPr>
          <w:trHeight w:val="670"/>
        </w:trPr>
        <w:tc>
          <w:tcPr>
            <w:tcW w:w="2790" w:type="dxa"/>
            <w:vAlign w:val="center"/>
          </w:tcPr>
          <w:p w14:paraId="38A53823" w14:textId="77777777" w:rsidR="004A29F0" w:rsidRPr="004A29F0" w:rsidRDefault="004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9F0">
              <w:rPr>
                <w:rFonts w:ascii="Times New Roman" w:hAnsi="Times New Roman" w:cs="Times New Roman"/>
                <w:b/>
                <w:sz w:val="20"/>
                <w:szCs w:val="20"/>
              </w:rPr>
              <w:t>Zadavatel:</w:t>
            </w:r>
          </w:p>
        </w:tc>
        <w:tc>
          <w:tcPr>
            <w:tcW w:w="13041" w:type="dxa"/>
            <w:gridSpan w:val="4"/>
          </w:tcPr>
          <w:p w14:paraId="3CCD19E7" w14:textId="77777777" w:rsidR="0062510E" w:rsidRPr="00A70D52" w:rsidRDefault="0062510E" w:rsidP="00625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0D52">
              <w:rPr>
                <w:rFonts w:ascii="Times New Roman" w:hAnsi="Times New Roman" w:cs="Times New Roman"/>
                <w:b/>
                <w:sz w:val="22"/>
                <w:szCs w:val="22"/>
              </w:rPr>
              <w:t>Městská sportovní Turnov, s.r.o.</w:t>
            </w:r>
          </w:p>
          <w:p w14:paraId="23677AED" w14:textId="77777777" w:rsidR="0062510E" w:rsidRPr="00A70D52" w:rsidRDefault="0062510E" w:rsidP="00625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0D52">
              <w:rPr>
                <w:rFonts w:ascii="Times New Roman" w:hAnsi="Times New Roman" w:cs="Times New Roman"/>
                <w:sz w:val="22"/>
                <w:szCs w:val="22"/>
              </w:rPr>
              <w:t>se sídlem Vojtěcha Maška 2300, 511 01 Turnov</w:t>
            </w:r>
          </w:p>
          <w:p w14:paraId="4B05D763" w14:textId="53E39EED" w:rsidR="004A29F0" w:rsidRPr="004A29F0" w:rsidRDefault="0062510E" w:rsidP="0062510E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0D52">
              <w:rPr>
                <w:rFonts w:ascii="Times New Roman" w:hAnsi="Times New Roman" w:cs="Times New Roman"/>
                <w:sz w:val="22"/>
                <w:szCs w:val="22"/>
              </w:rPr>
              <w:t>IČO: 25941640</w:t>
            </w:r>
          </w:p>
        </w:tc>
      </w:tr>
      <w:tr w:rsidR="004A29F0" w:rsidRPr="004A29F0" w14:paraId="5DABB777" w14:textId="77777777" w:rsidTr="008400B4">
        <w:trPr>
          <w:trHeight w:val="670"/>
        </w:trPr>
        <w:tc>
          <w:tcPr>
            <w:tcW w:w="2790" w:type="dxa"/>
            <w:vAlign w:val="center"/>
          </w:tcPr>
          <w:p w14:paraId="2F124331" w14:textId="77777777" w:rsidR="004A29F0" w:rsidRPr="004A29F0" w:rsidRDefault="004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9F0">
              <w:rPr>
                <w:rFonts w:ascii="Times New Roman" w:hAnsi="Times New Roman" w:cs="Times New Roman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041" w:type="dxa"/>
            <w:gridSpan w:val="4"/>
            <w:vAlign w:val="center"/>
          </w:tcPr>
          <w:p w14:paraId="6AA882B8" w14:textId="77777777" w:rsidR="004A29F0" w:rsidRPr="004A29F0" w:rsidRDefault="004A2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29F0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název, adresa, IČO</w:t>
            </w:r>
          </w:p>
        </w:tc>
      </w:tr>
      <w:tr w:rsidR="00546368" w:rsidRPr="004A29F0" w14:paraId="24660E0D" w14:textId="77777777" w:rsidTr="008400B4">
        <w:trPr>
          <w:trHeight w:hRule="exact" w:val="1032"/>
        </w:trPr>
        <w:tc>
          <w:tcPr>
            <w:tcW w:w="2790" w:type="dxa"/>
            <w:shd w:val="clear" w:color="auto" w:fill="CCEDFF" w:themeFill="text2" w:themeFillTint="33"/>
            <w:vAlign w:val="center"/>
          </w:tcPr>
          <w:p w14:paraId="60D746C8" w14:textId="32D04AFA" w:rsidR="00546368" w:rsidRPr="00546368" w:rsidRDefault="00546368" w:rsidP="0054636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46368">
              <w:rPr>
                <w:rFonts w:ascii="Times New Roman" w:hAnsi="Times New Roman" w:cs="Times New Roman"/>
                <w:b/>
                <w:sz w:val="18"/>
                <w:szCs w:val="18"/>
              </w:rPr>
              <w:t>Pozice v týmu</w:t>
            </w:r>
          </w:p>
        </w:tc>
        <w:tc>
          <w:tcPr>
            <w:tcW w:w="2977" w:type="dxa"/>
            <w:shd w:val="clear" w:color="auto" w:fill="CCEDFF" w:themeFill="text2" w:themeFillTint="33"/>
            <w:vAlign w:val="center"/>
          </w:tcPr>
          <w:p w14:paraId="0BA43F3A" w14:textId="00BD239E" w:rsidR="00546368" w:rsidRPr="00546368" w:rsidRDefault="00546368" w:rsidP="0054636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46368">
              <w:rPr>
                <w:rFonts w:ascii="Times New Roman" w:hAnsi="Times New Roman" w:cs="Times New Roman"/>
                <w:b/>
                <w:sz w:val="18"/>
                <w:szCs w:val="18"/>
              </w:rPr>
              <w:t>Titul, jméno, příjmení</w:t>
            </w:r>
          </w:p>
        </w:tc>
        <w:tc>
          <w:tcPr>
            <w:tcW w:w="2977" w:type="dxa"/>
            <w:shd w:val="clear" w:color="auto" w:fill="CCEDFF" w:themeFill="text2" w:themeFillTint="33"/>
            <w:vAlign w:val="center"/>
          </w:tcPr>
          <w:p w14:paraId="0DAC298A" w14:textId="0BCD40C1" w:rsidR="00546368" w:rsidRPr="00546368" w:rsidRDefault="00546368" w:rsidP="0054636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46368">
              <w:rPr>
                <w:rFonts w:ascii="Times New Roman" w:hAnsi="Times New Roman" w:cs="Times New Roman"/>
                <w:b/>
                <w:sz w:val="18"/>
                <w:szCs w:val="18"/>
              </w:rPr>
              <w:t>Autorizace</w:t>
            </w:r>
            <w:r w:rsidR="00BE50C1">
              <w:rPr>
                <w:rFonts w:ascii="Times New Roman" w:hAnsi="Times New Roman" w:cs="Times New Roman"/>
                <w:b/>
                <w:sz w:val="18"/>
                <w:szCs w:val="18"/>
              </w:rPr>
              <w:t>/úřední oprávnění</w:t>
            </w:r>
          </w:p>
        </w:tc>
        <w:tc>
          <w:tcPr>
            <w:tcW w:w="1276" w:type="dxa"/>
            <w:shd w:val="clear" w:color="auto" w:fill="CCEDFF" w:themeFill="text2" w:themeFillTint="33"/>
          </w:tcPr>
          <w:p w14:paraId="35625E8B" w14:textId="77777777" w:rsidR="00546368" w:rsidRPr="00546368" w:rsidRDefault="00546368" w:rsidP="005463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9D1D10A" w14:textId="77777777" w:rsidR="00546368" w:rsidRPr="00546368" w:rsidRDefault="00546368" w:rsidP="005463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9FE8A9E" w14:textId="214D3E9B" w:rsidR="00546368" w:rsidRPr="00546368" w:rsidRDefault="00546368" w:rsidP="0054636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46368">
              <w:rPr>
                <w:rFonts w:ascii="Times New Roman" w:hAnsi="Times New Roman" w:cs="Times New Roman"/>
                <w:b/>
                <w:sz w:val="18"/>
                <w:szCs w:val="18"/>
              </w:rPr>
              <w:t>Délka praxe</w:t>
            </w:r>
          </w:p>
        </w:tc>
        <w:tc>
          <w:tcPr>
            <w:tcW w:w="5811" w:type="dxa"/>
            <w:shd w:val="clear" w:color="auto" w:fill="CCEDFF" w:themeFill="text2" w:themeFillTint="33"/>
            <w:vAlign w:val="center"/>
          </w:tcPr>
          <w:p w14:paraId="1518A6FE" w14:textId="3EEDC85C" w:rsidR="00546368" w:rsidRPr="00546368" w:rsidRDefault="00546368" w:rsidP="005463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546368">
              <w:rPr>
                <w:rFonts w:ascii="Times New Roman" w:hAnsi="Times New Roman" w:cs="Times New Roman"/>
                <w:b/>
                <w:sz w:val="18"/>
                <w:szCs w:val="18"/>
              </w:rPr>
              <w:t>Referenční zakázky</w:t>
            </w:r>
          </w:p>
        </w:tc>
      </w:tr>
      <w:tr w:rsidR="00BE50C1" w:rsidRPr="004A29F0" w14:paraId="70765F0F" w14:textId="77777777" w:rsidTr="008400B4">
        <w:trPr>
          <w:trHeight w:val="641"/>
        </w:trPr>
        <w:tc>
          <w:tcPr>
            <w:tcW w:w="2790" w:type="dxa"/>
            <w:vAlign w:val="center"/>
          </w:tcPr>
          <w:p w14:paraId="24D63F1A" w14:textId="77777777" w:rsidR="00BE50C1" w:rsidRDefault="00BE50C1" w:rsidP="00BE5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F99666" w14:textId="6306A8C3" w:rsidR="00BE50C1" w:rsidRDefault="000C10E5" w:rsidP="00BE5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Technický dozor stavebníka (TDS)</w:t>
            </w:r>
          </w:p>
          <w:p w14:paraId="73314297" w14:textId="77777777" w:rsidR="00BE50C1" w:rsidRDefault="00BE50C1" w:rsidP="009F20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3D48FAB" w14:textId="77777777" w:rsidR="00BE50C1" w:rsidRPr="004A29F0" w:rsidRDefault="00BE50C1" w:rsidP="00546368">
            <w:pPr>
              <w:tabs>
                <w:tab w:val="left" w:pos="2167"/>
              </w:tabs>
              <w:ind w:left="31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C9873DA" w14:textId="11851B95" w:rsidR="00BE50C1" w:rsidRPr="00BE50C1" w:rsidRDefault="00BE50C1" w:rsidP="00BE5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A15F25" w14:textId="77777777" w:rsidR="00BE50C1" w:rsidRPr="004A29F0" w:rsidRDefault="00BE50C1" w:rsidP="0054636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14:paraId="3CCBC5F7" w14:textId="77777777" w:rsidR="00BE50C1" w:rsidRPr="004A29F0" w:rsidRDefault="00BE50C1" w:rsidP="00546368">
            <w:pPr>
              <w:rPr>
                <w:sz w:val="18"/>
                <w:szCs w:val="18"/>
              </w:rPr>
            </w:pPr>
          </w:p>
        </w:tc>
      </w:tr>
      <w:tr w:rsidR="00546368" w:rsidRPr="004A29F0" w14:paraId="4C077908" w14:textId="77777777" w:rsidTr="008400B4">
        <w:trPr>
          <w:trHeight w:val="641"/>
        </w:trPr>
        <w:tc>
          <w:tcPr>
            <w:tcW w:w="2790" w:type="dxa"/>
            <w:vAlign w:val="center"/>
          </w:tcPr>
          <w:p w14:paraId="2178A5B6" w14:textId="77777777" w:rsidR="00546368" w:rsidRDefault="00546368" w:rsidP="009F2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77806B" w14:textId="08FE815A" w:rsidR="008400B4" w:rsidRDefault="000C10E5" w:rsidP="009F2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Koordinátor BOZP</w:t>
            </w:r>
          </w:p>
          <w:p w14:paraId="783A0152" w14:textId="77777777" w:rsidR="008400B4" w:rsidRPr="004A29F0" w:rsidRDefault="008400B4" w:rsidP="009F2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451AA96" w14:textId="77777777" w:rsidR="00546368" w:rsidRPr="004A29F0" w:rsidRDefault="00546368" w:rsidP="00546368">
            <w:pPr>
              <w:tabs>
                <w:tab w:val="left" w:pos="2167"/>
              </w:tabs>
              <w:ind w:left="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C0A29D0" w14:textId="77777777" w:rsidR="00546368" w:rsidRPr="004A29F0" w:rsidRDefault="00546368" w:rsidP="005463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F2EAEE" w14:textId="77777777" w:rsidR="00546368" w:rsidRPr="004A29F0" w:rsidRDefault="00546368" w:rsidP="005463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14:paraId="2E2B6230" w14:textId="77777777" w:rsidR="00546368" w:rsidRPr="004A29F0" w:rsidRDefault="00546368" w:rsidP="005463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8F9" w:rsidRPr="004A29F0" w14:paraId="6FC87F6D" w14:textId="77777777" w:rsidTr="008400B4">
        <w:trPr>
          <w:trHeight w:val="641"/>
        </w:trPr>
        <w:tc>
          <w:tcPr>
            <w:tcW w:w="2790" w:type="dxa"/>
            <w:vAlign w:val="center"/>
          </w:tcPr>
          <w:p w14:paraId="6412077D" w14:textId="77777777" w:rsidR="00B738F9" w:rsidRDefault="00B738F9" w:rsidP="00B73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467D41" w14:textId="70986D9E" w:rsidR="00B738F9" w:rsidRDefault="00B738F9" w:rsidP="00B73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Statik</w:t>
            </w:r>
          </w:p>
          <w:p w14:paraId="55BB015F" w14:textId="77777777" w:rsidR="00B738F9" w:rsidRPr="004A29F0" w:rsidRDefault="00B738F9" w:rsidP="00B73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2306EB6" w14:textId="77777777" w:rsidR="00B738F9" w:rsidRPr="004A29F0" w:rsidRDefault="00B738F9" w:rsidP="00B7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713DD63" w14:textId="77777777" w:rsidR="00B738F9" w:rsidRPr="004A29F0" w:rsidRDefault="00B738F9" w:rsidP="00B7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20EB51" w14:textId="77777777" w:rsidR="00B738F9" w:rsidRPr="004A29F0" w:rsidRDefault="00B738F9" w:rsidP="00B7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14:paraId="39F076CA" w14:textId="75827DE6" w:rsidR="00B738F9" w:rsidRPr="004A29F0" w:rsidRDefault="00B738F9" w:rsidP="00B73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0E5">
              <w:rPr>
                <w:rFonts w:ascii="Times New Roman" w:hAnsi="Times New Roman" w:cs="Times New Roman"/>
                <w:sz w:val="18"/>
                <w:szCs w:val="18"/>
              </w:rPr>
              <w:t>Není požadováno.</w:t>
            </w:r>
          </w:p>
        </w:tc>
      </w:tr>
      <w:tr w:rsidR="00B738F9" w:rsidRPr="004A29F0" w14:paraId="64AF63F0" w14:textId="77777777" w:rsidTr="008400B4">
        <w:trPr>
          <w:trHeight w:val="641"/>
        </w:trPr>
        <w:tc>
          <w:tcPr>
            <w:tcW w:w="2790" w:type="dxa"/>
            <w:vAlign w:val="center"/>
          </w:tcPr>
          <w:p w14:paraId="09C98454" w14:textId="77777777" w:rsidR="00B738F9" w:rsidRDefault="00B738F9" w:rsidP="00B73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3C5377" w14:textId="48B2ADFC" w:rsidR="00B738F9" w:rsidRDefault="00B738F9" w:rsidP="00B73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Technik elektroinstalací</w:t>
            </w:r>
          </w:p>
          <w:p w14:paraId="060331BA" w14:textId="77777777" w:rsidR="00B738F9" w:rsidRPr="00AA6EF3" w:rsidRDefault="00B738F9" w:rsidP="00B73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397601F" w14:textId="77777777" w:rsidR="00B738F9" w:rsidRPr="004A29F0" w:rsidRDefault="00B738F9" w:rsidP="00B738F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14F5DE7" w14:textId="77777777" w:rsidR="00B738F9" w:rsidRPr="004A29F0" w:rsidRDefault="00B738F9" w:rsidP="00B738F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CD23C2F" w14:textId="77777777" w:rsidR="00B738F9" w:rsidRPr="004A29F0" w:rsidRDefault="00B738F9" w:rsidP="00B738F9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14:paraId="285BCC0A" w14:textId="01A4454F" w:rsidR="00B738F9" w:rsidRPr="000C10E5" w:rsidRDefault="00B738F9" w:rsidP="00B73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0E5">
              <w:rPr>
                <w:rFonts w:ascii="Times New Roman" w:hAnsi="Times New Roman" w:cs="Times New Roman"/>
                <w:sz w:val="18"/>
                <w:szCs w:val="18"/>
              </w:rPr>
              <w:t>Není požadováno.</w:t>
            </w:r>
          </w:p>
        </w:tc>
      </w:tr>
      <w:tr w:rsidR="00B738F9" w:rsidRPr="004A29F0" w14:paraId="09148278" w14:textId="77777777" w:rsidTr="008400B4">
        <w:trPr>
          <w:trHeight w:val="641"/>
        </w:trPr>
        <w:tc>
          <w:tcPr>
            <w:tcW w:w="2790" w:type="dxa"/>
            <w:vAlign w:val="center"/>
          </w:tcPr>
          <w:p w14:paraId="2176969C" w14:textId="77777777" w:rsidR="00B738F9" w:rsidRPr="00AA6EF3" w:rsidRDefault="00B738F9" w:rsidP="00B73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1A739F" w14:textId="098ACFBA" w:rsidR="00B738F9" w:rsidRPr="00AA6EF3" w:rsidRDefault="00B738F9" w:rsidP="00B73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Technik </w:t>
            </w:r>
            <w:r w:rsidRPr="00AA6EF3">
              <w:rPr>
                <w:rFonts w:ascii="Times New Roman" w:hAnsi="Times New Roman" w:cs="Times New Roman"/>
                <w:sz w:val="18"/>
                <w:szCs w:val="18"/>
              </w:rPr>
              <w:t>TZB</w:t>
            </w:r>
          </w:p>
          <w:p w14:paraId="6A8BB714" w14:textId="079905C3" w:rsidR="00B738F9" w:rsidRPr="00AA6EF3" w:rsidRDefault="00B738F9" w:rsidP="00B73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CFB7B72" w14:textId="77777777" w:rsidR="00B738F9" w:rsidRPr="004A29F0" w:rsidRDefault="00B738F9" w:rsidP="00B738F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6BB7D96" w14:textId="77777777" w:rsidR="00B738F9" w:rsidRPr="004A29F0" w:rsidRDefault="00B738F9" w:rsidP="00B738F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1CDADAD" w14:textId="77777777" w:rsidR="00B738F9" w:rsidRPr="004A29F0" w:rsidRDefault="00B738F9" w:rsidP="00B738F9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14:paraId="4A8C7294" w14:textId="225F4ACB" w:rsidR="00B738F9" w:rsidRPr="000C10E5" w:rsidRDefault="00B738F9" w:rsidP="00B73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0E5">
              <w:rPr>
                <w:rFonts w:ascii="Times New Roman" w:hAnsi="Times New Roman" w:cs="Times New Roman"/>
                <w:sz w:val="18"/>
                <w:szCs w:val="18"/>
              </w:rPr>
              <w:t>Není požadováno.</w:t>
            </w:r>
          </w:p>
        </w:tc>
      </w:tr>
      <w:tr w:rsidR="00B738F9" w:rsidRPr="004A29F0" w14:paraId="4AABF74F" w14:textId="77777777" w:rsidTr="008400B4">
        <w:trPr>
          <w:trHeight w:val="641"/>
        </w:trPr>
        <w:tc>
          <w:tcPr>
            <w:tcW w:w="2790" w:type="dxa"/>
            <w:vAlign w:val="center"/>
          </w:tcPr>
          <w:p w14:paraId="35237E75" w14:textId="1DFC3C89" w:rsidR="00B738F9" w:rsidRPr="00AA6EF3" w:rsidRDefault="00B738F9" w:rsidP="00B73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Cenový dozor</w:t>
            </w:r>
          </w:p>
        </w:tc>
        <w:tc>
          <w:tcPr>
            <w:tcW w:w="2977" w:type="dxa"/>
            <w:vAlign w:val="center"/>
          </w:tcPr>
          <w:p w14:paraId="2DB71EC1" w14:textId="172975DC" w:rsidR="00B738F9" w:rsidRPr="004A29F0" w:rsidRDefault="00B738F9" w:rsidP="00B73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5239A31" w14:textId="3AE8FC72" w:rsidR="00B738F9" w:rsidRPr="004A29F0" w:rsidRDefault="00B738F9" w:rsidP="00B738F9">
            <w:pPr>
              <w:jc w:val="center"/>
              <w:rPr>
                <w:sz w:val="18"/>
                <w:szCs w:val="18"/>
              </w:rPr>
            </w:pPr>
            <w:r w:rsidRPr="000C10E5">
              <w:rPr>
                <w:rFonts w:ascii="Times New Roman" w:hAnsi="Times New Roman" w:cs="Times New Roman"/>
                <w:sz w:val="18"/>
                <w:szCs w:val="18"/>
              </w:rPr>
              <w:t>Není požadováno.</w:t>
            </w:r>
          </w:p>
        </w:tc>
        <w:tc>
          <w:tcPr>
            <w:tcW w:w="1276" w:type="dxa"/>
          </w:tcPr>
          <w:p w14:paraId="21DF3FF7" w14:textId="77777777" w:rsidR="00B738F9" w:rsidRPr="004A29F0" w:rsidRDefault="00B738F9" w:rsidP="00B738F9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14:paraId="0CA5AB5E" w14:textId="77777777" w:rsidR="00B738F9" w:rsidRPr="004A29F0" w:rsidRDefault="00B738F9" w:rsidP="00B738F9">
            <w:pPr>
              <w:rPr>
                <w:sz w:val="18"/>
                <w:szCs w:val="18"/>
              </w:rPr>
            </w:pPr>
          </w:p>
        </w:tc>
      </w:tr>
    </w:tbl>
    <w:p w14:paraId="22CAD0FC" w14:textId="77777777" w:rsidR="0035501E" w:rsidRPr="004A29F0" w:rsidRDefault="0035501E">
      <w:pPr>
        <w:rPr>
          <w:sz w:val="20"/>
          <w:szCs w:val="20"/>
        </w:rPr>
      </w:pPr>
    </w:p>
    <w:p w14:paraId="59C0085F" w14:textId="77777777" w:rsidR="00DA1FBF" w:rsidRPr="00AC21FA" w:rsidRDefault="00733200">
      <w:pPr>
        <w:rPr>
          <w:sz w:val="22"/>
          <w:szCs w:val="22"/>
        </w:rPr>
      </w:pPr>
      <w:r w:rsidRPr="00AC21FA">
        <w:rPr>
          <w:sz w:val="22"/>
          <w:szCs w:val="22"/>
        </w:rPr>
        <w:t>V ………………</w:t>
      </w:r>
      <w:proofErr w:type="gramStart"/>
      <w:r w:rsidRPr="00AC21FA">
        <w:rPr>
          <w:sz w:val="22"/>
          <w:szCs w:val="22"/>
        </w:rPr>
        <w:t>…….</w:t>
      </w:r>
      <w:proofErr w:type="gramEnd"/>
      <w:r w:rsidRPr="00AC21FA">
        <w:rPr>
          <w:sz w:val="22"/>
          <w:szCs w:val="22"/>
        </w:rPr>
        <w:t>.……… dne ………………</w:t>
      </w:r>
    </w:p>
    <w:p w14:paraId="370E0086" w14:textId="77777777" w:rsidR="00DA1FBF" w:rsidRPr="00AC21FA" w:rsidRDefault="00733200">
      <w:pPr>
        <w:jc w:val="right"/>
        <w:rPr>
          <w:sz w:val="22"/>
          <w:szCs w:val="22"/>
        </w:rPr>
      </w:pPr>
      <w:r w:rsidRPr="00AC21FA">
        <w:rPr>
          <w:iCs/>
          <w:sz w:val="22"/>
          <w:szCs w:val="22"/>
        </w:rPr>
        <w:t>……………………………………………………….</w:t>
      </w:r>
    </w:p>
    <w:p w14:paraId="2F36F09E" w14:textId="77777777" w:rsidR="00DA1FBF" w:rsidRPr="00AC21FA" w:rsidRDefault="00733200">
      <w:pPr>
        <w:jc w:val="right"/>
        <w:rPr>
          <w:sz w:val="22"/>
          <w:szCs w:val="22"/>
        </w:rPr>
      </w:pPr>
      <w:r w:rsidRPr="00AC21FA">
        <w:rPr>
          <w:sz w:val="22"/>
          <w:szCs w:val="22"/>
          <w:highlight w:val="yellow"/>
        </w:rPr>
        <w:t>Jméno, podpis</w:t>
      </w:r>
    </w:p>
    <w:p w14:paraId="69B9B25D" w14:textId="7102658E" w:rsidR="00DA1FBF" w:rsidRPr="00AC21FA" w:rsidRDefault="00733200">
      <w:pPr>
        <w:jc w:val="right"/>
        <w:rPr>
          <w:sz w:val="22"/>
          <w:szCs w:val="22"/>
        </w:rPr>
      </w:pPr>
      <w:r w:rsidRPr="00AC21FA">
        <w:rPr>
          <w:sz w:val="22"/>
          <w:szCs w:val="22"/>
        </w:rPr>
        <w:t xml:space="preserve">Tento seznam </w:t>
      </w:r>
      <w:r w:rsidR="0091301B" w:rsidRPr="00AC21FA">
        <w:rPr>
          <w:sz w:val="22"/>
          <w:szCs w:val="22"/>
        </w:rPr>
        <w:t>techniků nebo technických útvarů</w:t>
      </w:r>
      <w:r w:rsidR="0076503E" w:rsidRPr="00AC21FA">
        <w:rPr>
          <w:sz w:val="22"/>
          <w:szCs w:val="22"/>
        </w:rPr>
        <w:t xml:space="preserve"> </w:t>
      </w:r>
      <w:r w:rsidRPr="00AC21FA">
        <w:rPr>
          <w:sz w:val="22"/>
          <w:szCs w:val="22"/>
        </w:rPr>
        <w:t xml:space="preserve">podepisuji jako </w:t>
      </w:r>
      <w:r w:rsidRPr="00AC21FA">
        <w:rPr>
          <w:iCs/>
          <w:sz w:val="22"/>
          <w:szCs w:val="22"/>
        </w:rPr>
        <w:t>osoba oprávněná jednat za účastníka.</w:t>
      </w:r>
    </w:p>
    <w:sectPr w:rsidR="00DA1FBF" w:rsidRPr="00AC21FA" w:rsidSect="00AA6EF3">
      <w:headerReference w:type="default" r:id="rId7"/>
      <w:footerReference w:type="default" r:id="rId8"/>
      <w:pgSz w:w="16838" w:h="11906" w:orient="landscape" w:code="9"/>
      <w:pgMar w:top="426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5BB4B" w14:textId="77777777" w:rsidR="00EE0657" w:rsidRDefault="00EE0657">
      <w:r>
        <w:separator/>
      </w:r>
    </w:p>
  </w:endnote>
  <w:endnote w:type="continuationSeparator" w:id="0">
    <w:p w14:paraId="2C7BD044" w14:textId="77777777" w:rsidR="00EE0657" w:rsidRDefault="00EE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ED180" w14:textId="77777777" w:rsidR="00DA1FBF" w:rsidRDefault="00DA1FBF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C97E29B" w14:textId="77777777" w:rsidR="00DA1FBF" w:rsidRDefault="00DA1FBF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83E8D" w14:textId="77777777" w:rsidR="00EE0657" w:rsidRDefault="00EE0657">
      <w:r>
        <w:separator/>
      </w:r>
    </w:p>
  </w:footnote>
  <w:footnote w:type="continuationSeparator" w:id="0">
    <w:p w14:paraId="2900D975" w14:textId="77777777" w:rsidR="00EE0657" w:rsidRDefault="00EE0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32A58" w14:textId="77777777" w:rsidR="00DA1FBF" w:rsidRDefault="00DA1FBF">
    <w:pPr>
      <w:pStyle w:val="Zhlav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FBF"/>
    <w:rsid w:val="00004437"/>
    <w:rsid w:val="000066C6"/>
    <w:rsid w:val="00023A8B"/>
    <w:rsid w:val="00036F63"/>
    <w:rsid w:val="00046C9E"/>
    <w:rsid w:val="00061024"/>
    <w:rsid w:val="000C10E5"/>
    <w:rsid w:val="0010518E"/>
    <w:rsid w:val="00136872"/>
    <w:rsid w:val="001633B5"/>
    <w:rsid w:val="00196121"/>
    <w:rsid w:val="001E13DE"/>
    <w:rsid w:val="001F614E"/>
    <w:rsid w:val="001F6AFD"/>
    <w:rsid w:val="002345D0"/>
    <w:rsid w:val="002D6ED4"/>
    <w:rsid w:val="002E512C"/>
    <w:rsid w:val="00312229"/>
    <w:rsid w:val="0035501E"/>
    <w:rsid w:val="003A0B7F"/>
    <w:rsid w:val="00447464"/>
    <w:rsid w:val="0048435B"/>
    <w:rsid w:val="00495D8B"/>
    <w:rsid w:val="004A2061"/>
    <w:rsid w:val="004A29F0"/>
    <w:rsid w:val="004F4F4A"/>
    <w:rsid w:val="00507A53"/>
    <w:rsid w:val="005241CD"/>
    <w:rsid w:val="00546368"/>
    <w:rsid w:val="005A7C68"/>
    <w:rsid w:val="005C4975"/>
    <w:rsid w:val="00624B54"/>
    <w:rsid w:val="0062510E"/>
    <w:rsid w:val="00634711"/>
    <w:rsid w:val="00640CFE"/>
    <w:rsid w:val="00684013"/>
    <w:rsid w:val="006A4B3E"/>
    <w:rsid w:val="006A65C4"/>
    <w:rsid w:val="0070788F"/>
    <w:rsid w:val="00722A97"/>
    <w:rsid w:val="00733200"/>
    <w:rsid w:val="007421D9"/>
    <w:rsid w:val="00745CF8"/>
    <w:rsid w:val="0076503E"/>
    <w:rsid w:val="00784B16"/>
    <w:rsid w:val="007A67FB"/>
    <w:rsid w:val="007C04BA"/>
    <w:rsid w:val="007C6DEB"/>
    <w:rsid w:val="007C7AA1"/>
    <w:rsid w:val="00805E43"/>
    <w:rsid w:val="0083299F"/>
    <w:rsid w:val="008400B4"/>
    <w:rsid w:val="00854AB7"/>
    <w:rsid w:val="0088087A"/>
    <w:rsid w:val="0091301B"/>
    <w:rsid w:val="00943DBD"/>
    <w:rsid w:val="00953263"/>
    <w:rsid w:val="0095359F"/>
    <w:rsid w:val="00995648"/>
    <w:rsid w:val="009E1475"/>
    <w:rsid w:val="009F20F7"/>
    <w:rsid w:val="00A019FB"/>
    <w:rsid w:val="00A8447F"/>
    <w:rsid w:val="00AA6EF3"/>
    <w:rsid w:val="00AC21FA"/>
    <w:rsid w:val="00B05190"/>
    <w:rsid w:val="00B159F3"/>
    <w:rsid w:val="00B738F9"/>
    <w:rsid w:val="00BD6143"/>
    <w:rsid w:val="00BD62DC"/>
    <w:rsid w:val="00BE50C1"/>
    <w:rsid w:val="00BE6EB8"/>
    <w:rsid w:val="00BF4510"/>
    <w:rsid w:val="00C74CA9"/>
    <w:rsid w:val="00CD4016"/>
    <w:rsid w:val="00D04939"/>
    <w:rsid w:val="00D0669A"/>
    <w:rsid w:val="00D43A75"/>
    <w:rsid w:val="00D73E7B"/>
    <w:rsid w:val="00DA1FBF"/>
    <w:rsid w:val="00DA780C"/>
    <w:rsid w:val="00DD55EE"/>
    <w:rsid w:val="00DE20B3"/>
    <w:rsid w:val="00E24F83"/>
    <w:rsid w:val="00E4560E"/>
    <w:rsid w:val="00E60FF8"/>
    <w:rsid w:val="00E95F8D"/>
    <w:rsid w:val="00E976EF"/>
    <w:rsid w:val="00EE0657"/>
    <w:rsid w:val="00EE4725"/>
    <w:rsid w:val="00F3748A"/>
    <w:rsid w:val="00F56DDA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7497B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88BF6-1DD7-475A-B417-6D9E228E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110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Michaela Francová - CGB-Consult</cp:lastModifiedBy>
  <cp:revision>50</cp:revision>
  <dcterms:created xsi:type="dcterms:W3CDTF">2024-01-03T09:24:00Z</dcterms:created>
  <dcterms:modified xsi:type="dcterms:W3CDTF">2025-06-12T11:36:00Z</dcterms:modified>
</cp:coreProperties>
</file>