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EF19" w14:textId="74D3560D" w:rsidR="00DA1FBF" w:rsidRDefault="00733200">
      <w:pPr>
        <w:jc w:val="center"/>
        <w:rPr>
          <w:b/>
          <w:sz w:val="36"/>
          <w:szCs w:val="36"/>
        </w:rPr>
      </w:pPr>
      <w:r w:rsidRPr="004A29F0">
        <w:rPr>
          <w:b/>
          <w:sz w:val="36"/>
          <w:szCs w:val="36"/>
        </w:rPr>
        <w:t xml:space="preserve">Seznam </w:t>
      </w:r>
      <w:r w:rsidR="0091301B">
        <w:rPr>
          <w:b/>
          <w:sz w:val="36"/>
          <w:szCs w:val="36"/>
        </w:rPr>
        <w:t>techniků nebo technických útvarů</w:t>
      </w: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977"/>
        <w:gridCol w:w="2977"/>
        <w:gridCol w:w="1276"/>
        <w:gridCol w:w="5811"/>
      </w:tblGrid>
      <w:tr w:rsidR="004A29F0" w:rsidRPr="004A29F0" w14:paraId="5E673691" w14:textId="77777777" w:rsidTr="008400B4">
        <w:trPr>
          <w:trHeight w:val="364"/>
        </w:trPr>
        <w:tc>
          <w:tcPr>
            <w:tcW w:w="2790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4"/>
            <w:vAlign w:val="center"/>
          </w:tcPr>
          <w:p w14:paraId="089E9A7F" w14:textId="77777777" w:rsidR="00BE6EB8" w:rsidRDefault="00BE6EB8" w:rsidP="00BE6E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4EA6C0" w14:textId="77777777" w:rsidR="0062510E" w:rsidRPr="00A70D52" w:rsidRDefault="0062510E" w:rsidP="006251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Rekonstrukce a dostavba sportovní haly na Turnově 2: Výběr dodavatele stavby</w:t>
            </w:r>
          </w:p>
          <w:p w14:paraId="0B267BC7" w14:textId="336FDE3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041" w:type="dxa"/>
            <w:gridSpan w:val="4"/>
          </w:tcPr>
          <w:p w14:paraId="3CCD19E7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23677AED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se sídlem Vojtěcha Maška 2300, 511 01 Turnov</w:t>
            </w:r>
          </w:p>
          <w:p w14:paraId="4B05D763" w14:textId="53E39EED" w:rsidR="004A29F0" w:rsidRPr="004A29F0" w:rsidRDefault="0062510E" w:rsidP="0062510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IČO: 25941640</w:t>
            </w:r>
          </w:p>
        </w:tc>
      </w:tr>
      <w:tr w:rsidR="004A29F0" w:rsidRPr="004A29F0" w14:paraId="5DABB777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041" w:type="dxa"/>
            <w:gridSpan w:val="4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546368" w:rsidRPr="004A29F0" w14:paraId="24660E0D" w14:textId="77777777" w:rsidTr="006C4A03">
        <w:trPr>
          <w:trHeight w:hRule="exact" w:val="595"/>
        </w:trPr>
        <w:tc>
          <w:tcPr>
            <w:tcW w:w="2790" w:type="dxa"/>
            <w:shd w:val="clear" w:color="auto" w:fill="CCEDFF" w:themeFill="text2" w:themeFillTint="33"/>
            <w:vAlign w:val="center"/>
          </w:tcPr>
          <w:p w14:paraId="60D746C8" w14:textId="32D04AFA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Pozice v týmu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0BA43F3A" w14:textId="00BD239E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0DAC298A" w14:textId="0BCD40C1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Autorizace</w:t>
            </w:r>
            <w:r w:rsidR="00BE50C1">
              <w:rPr>
                <w:rFonts w:ascii="Times New Roman" w:hAnsi="Times New Roman" w:cs="Times New Roman"/>
                <w:b/>
                <w:sz w:val="18"/>
                <w:szCs w:val="18"/>
              </w:rPr>
              <w:t>/úřední oprávnění</w:t>
            </w:r>
          </w:p>
        </w:tc>
        <w:tc>
          <w:tcPr>
            <w:tcW w:w="1276" w:type="dxa"/>
            <w:shd w:val="clear" w:color="auto" w:fill="CCEDFF" w:themeFill="text2" w:themeFillTint="33"/>
          </w:tcPr>
          <w:p w14:paraId="35625E8B" w14:textId="77777777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FE8A9E" w14:textId="214D3E9B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Délka praxe</w:t>
            </w:r>
          </w:p>
        </w:tc>
        <w:tc>
          <w:tcPr>
            <w:tcW w:w="5811" w:type="dxa"/>
            <w:shd w:val="clear" w:color="auto" w:fill="CCEDFF" w:themeFill="text2" w:themeFillTint="33"/>
            <w:vAlign w:val="center"/>
          </w:tcPr>
          <w:p w14:paraId="1518A6FE" w14:textId="3EEDC85C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Referenční zakázky</w:t>
            </w:r>
          </w:p>
        </w:tc>
      </w:tr>
      <w:tr w:rsidR="00BE50C1" w:rsidRPr="004A29F0" w14:paraId="70765F0F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24D63F1A" w14:textId="77777777" w:rsid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99666" w14:textId="4A3F99E4" w:rsid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Manager projektu</w:t>
            </w:r>
          </w:p>
          <w:p w14:paraId="73314297" w14:textId="77777777" w:rsidR="00BE50C1" w:rsidRDefault="00BE50C1" w:rsidP="009F2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D48FAB" w14:textId="77777777" w:rsidR="00BE50C1" w:rsidRPr="004A29F0" w:rsidRDefault="00BE50C1" w:rsidP="00546368">
            <w:pPr>
              <w:tabs>
                <w:tab w:val="left" w:pos="2167"/>
              </w:tabs>
              <w:ind w:left="31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C9873DA" w14:textId="443FBDC2" w:rsidR="00BE50C1" w:rsidRP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0C1">
              <w:rPr>
                <w:rFonts w:ascii="Times New Roman" w:hAnsi="Times New Roman" w:cs="Times New Roman"/>
                <w:sz w:val="18"/>
                <w:szCs w:val="18"/>
              </w:rPr>
              <w:t>Není požadováno</w:t>
            </w:r>
            <w:r w:rsidR="00AA6E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FA15F25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3CCBC5F7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</w:tr>
      <w:tr w:rsidR="00546368" w:rsidRPr="004A29F0" w14:paraId="4C077908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2178A5B6" w14:textId="77777777" w:rsidR="00546368" w:rsidRDefault="0054636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7806B" w14:textId="3FAA345F" w:rsidR="008400B4" w:rsidRDefault="009F20F7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Hlavní stavbyvedoucí</w:t>
            </w:r>
          </w:p>
          <w:p w14:paraId="783A0152" w14:textId="77777777" w:rsidR="008400B4" w:rsidRPr="004A29F0" w:rsidRDefault="008400B4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51AA96" w14:textId="77777777" w:rsidR="00546368" w:rsidRPr="004A29F0" w:rsidRDefault="00546368" w:rsidP="00546368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0A29D0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2EAEE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2E2B6230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368" w:rsidRPr="004A29F0" w14:paraId="6FC87F6D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6412077D" w14:textId="77777777" w:rsidR="00546368" w:rsidRDefault="0054636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67D41" w14:textId="0E1B16C2" w:rsidR="008400B4" w:rsidRDefault="00AA6EF3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Zástupce hlavního s</w:t>
            </w:r>
            <w:r w:rsidR="009F20F7">
              <w:rPr>
                <w:rFonts w:ascii="Times New Roman" w:hAnsi="Times New Roman" w:cs="Times New Roman"/>
                <w:sz w:val="18"/>
                <w:szCs w:val="18"/>
              </w:rPr>
              <w:t>tavbyvedoucí</w:t>
            </w:r>
          </w:p>
          <w:p w14:paraId="55BB015F" w14:textId="77777777" w:rsidR="008400B4" w:rsidRPr="004A29F0" w:rsidRDefault="008400B4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306EB6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13DD63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0EB51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39F076CA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0C1" w:rsidRPr="004A29F0" w14:paraId="64AF63F0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09C98454" w14:textId="77777777" w:rsidR="00AA6EF3" w:rsidRDefault="00AA6EF3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C5377" w14:textId="48B2ADFC" w:rsid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Technik elektroinstalací</w:t>
            </w:r>
          </w:p>
          <w:p w14:paraId="060331BA" w14:textId="77777777" w:rsidR="00BE50C1" w:rsidRPr="00AA6EF3" w:rsidRDefault="00BE50C1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97601F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4F5DE7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D23C2F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285BCC0A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</w:tr>
      <w:tr w:rsidR="00AA6EF3" w:rsidRPr="004A29F0" w14:paraId="09148278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2176969C" w14:textId="77777777" w:rsidR="00AA6EF3" w:rsidRPr="00AA6EF3" w:rsidRDefault="00AA6EF3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A739F" w14:textId="098ACFBA" w:rsidR="00AA6EF3" w:rsidRPr="00AA6EF3" w:rsidRDefault="00EE4725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Technik </w:t>
            </w:r>
            <w:r w:rsidR="00AA6EF3" w:rsidRPr="00AA6EF3">
              <w:rPr>
                <w:rFonts w:ascii="Times New Roman" w:hAnsi="Times New Roman" w:cs="Times New Roman"/>
                <w:sz w:val="18"/>
                <w:szCs w:val="18"/>
              </w:rPr>
              <w:t>TZB</w:t>
            </w:r>
          </w:p>
          <w:p w14:paraId="6A8BB714" w14:textId="079905C3" w:rsidR="00AA6EF3" w:rsidRPr="00AA6EF3" w:rsidRDefault="00AA6EF3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CFB7B72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BB7D96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DADAD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4A8C7294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</w:tr>
      <w:tr w:rsidR="00AA6EF3" w:rsidRPr="004A29F0" w14:paraId="5D1240DB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013E9A0C" w14:textId="34CEFB01" w:rsidR="00AA6EF3" w:rsidRPr="00AA6EF3" w:rsidRDefault="00AA6EF3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EF3">
              <w:rPr>
                <w:rFonts w:ascii="Times New Roman" w:hAnsi="Times New Roman" w:cs="Times New Roman"/>
                <w:sz w:val="18"/>
                <w:szCs w:val="18"/>
              </w:rPr>
              <w:t>Statik</w:t>
            </w:r>
          </w:p>
        </w:tc>
        <w:tc>
          <w:tcPr>
            <w:tcW w:w="2977" w:type="dxa"/>
            <w:vAlign w:val="center"/>
          </w:tcPr>
          <w:p w14:paraId="59A87C66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B93E2E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9349F1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5D889D95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</w:tr>
      <w:tr w:rsidR="00AA6EF3" w:rsidRPr="004A29F0" w14:paraId="4AABF74F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35237E75" w14:textId="7B5D66B0" w:rsidR="00AA6EF3" w:rsidRPr="00AA6EF3" w:rsidRDefault="00AA6EF3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EF3">
              <w:rPr>
                <w:rFonts w:ascii="Times New Roman" w:hAnsi="Times New Roman" w:cs="Times New Roman"/>
                <w:sz w:val="18"/>
                <w:szCs w:val="18"/>
              </w:rPr>
              <w:t>Geodet – zeměměřičský inženýr</w:t>
            </w:r>
          </w:p>
        </w:tc>
        <w:tc>
          <w:tcPr>
            <w:tcW w:w="2977" w:type="dxa"/>
            <w:vAlign w:val="center"/>
          </w:tcPr>
          <w:p w14:paraId="2DB71EC1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239A31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F3FF7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0CA5AB5E" w14:textId="77777777" w:rsidR="00AA6EF3" w:rsidRPr="004A29F0" w:rsidRDefault="00AA6EF3" w:rsidP="00546368">
            <w:pPr>
              <w:rPr>
                <w:sz w:val="18"/>
                <w:szCs w:val="18"/>
              </w:rPr>
            </w:pPr>
          </w:p>
        </w:tc>
      </w:tr>
      <w:tr w:rsidR="006C4A03" w:rsidRPr="004A29F0" w14:paraId="12EB317A" w14:textId="77777777" w:rsidTr="006C4A03">
        <w:trPr>
          <w:trHeight w:val="595"/>
        </w:trPr>
        <w:tc>
          <w:tcPr>
            <w:tcW w:w="2790" w:type="dxa"/>
            <w:vAlign w:val="center"/>
          </w:tcPr>
          <w:p w14:paraId="5234B586" w14:textId="7935CEBA" w:rsidR="006C4A03" w:rsidRPr="00AA6EF3" w:rsidRDefault="006C4A03" w:rsidP="00BE50C1">
            <w:pPr>
              <w:jc w:val="center"/>
              <w:rPr>
                <w:sz w:val="18"/>
                <w:szCs w:val="18"/>
              </w:rPr>
            </w:pPr>
            <w:r w:rsidRPr="006C4A03">
              <w:rPr>
                <w:rFonts w:ascii="Times New Roman" w:hAnsi="Times New Roman" w:cs="Times New Roman"/>
                <w:sz w:val="18"/>
                <w:szCs w:val="18"/>
              </w:rPr>
              <w:t>Projektant</w:t>
            </w:r>
          </w:p>
        </w:tc>
        <w:tc>
          <w:tcPr>
            <w:tcW w:w="2977" w:type="dxa"/>
            <w:vAlign w:val="center"/>
          </w:tcPr>
          <w:p w14:paraId="4B24AD1F" w14:textId="77777777" w:rsidR="006C4A03" w:rsidRPr="004A29F0" w:rsidRDefault="006C4A03" w:rsidP="005463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125720" w14:textId="77777777" w:rsidR="006C4A03" w:rsidRPr="004A29F0" w:rsidRDefault="006C4A03" w:rsidP="005463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A550CD" w14:textId="77777777" w:rsidR="006C4A03" w:rsidRPr="004A29F0" w:rsidRDefault="006C4A03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74198AB5" w14:textId="26EBB082" w:rsidR="006C4A03" w:rsidRPr="004A29F0" w:rsidRDefault="006C4A03" w:rsidP="006C4A03">
            <w:pPr>
              <w:jc w:val="center"/>
              <w:rPr>
                <w:sz w:val="18"/>
                <w:szCs w:val="18"/>
              </w:rPr>
            </w:pPr>
            <w:r w:rsidRPr="00BE50C1">
              <w:rPr>
                <w:rFonts w:ascii="Times New Roman" w:hAnsi="Times New Roman" w:cs="Times New Roman"/>
                <w:sz w:val="18"/>
                <w:szCs w:val="18"/>
              </w:rPr>
              <w:t>Není požadováno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2CAD0FC" w14:textId="77777777" w:rsidR="0035501E" w:rsidRPr="004A29F0" w:rsidRDefault="0035501E">
      <w:pPr>
        <w:rPr>
          <w:sz w:val="20"/>
          <w:szCs w:val="20"/>
        </w:rPr>
      </w:pPr>
    </w:p>
    <w:p w14:paraId="59C0085F" w14:textId="77777777" w:rsidR="00DA1FBF" w:rsidRPr="00AC21FA" w:rsidRDefault="00733200">
      <w:pPr>
        <w:rPr>
          <w:sz w:val="22"/>
          <w:szCs w:val="22"/>
        </w:rPr>
      </w:pPr>
      <w:r w:rsidRPr="00AC21FA">
        <w:rPr>
          <w:sz w:val="22"/>
          <w:szCs w:val="22"/>
        </w:rPr>
        <w:t>V ………………</w:t>
      </w:r>
      <w:proofErr w:type="gramStart"/>
      <w:r w:rsidRPr="00AC21FA">
        <w:rPr>
          <w:sz w:val="22"/>
          <w:szCs w:val="22"/>
        </w:rPr>
        <w:t>…….</w:t>
      </w:r>
      <w:proofErr w:type="gramEnd"/>
      <w:r w:rsidRPr="00AC21FA">
        <w:rPr>
          <w:sz w:val="22"/>
          <w:szCs w:val="22"/>
        </w:rPr>
        <w:t>.……… dne ………………</w:t>
      </w:r>
    </w:p>
    <w:p w14:paraId="370E0086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  <w:highlight w:val="yellow"/>
        </w:rPr>
        <w:t>Jméno, podpis</w:t>
      </w:r>
    </w:p>
    <w:p w14:paraId="69B9B25D" w14:textId="7102658E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</w:rPr>
        <w:t xml:space="preserve">Tento seznam </w:t>
      </w:r>
      <w:r w:rsidR="0091301B" w:rsidRPr="00AC21FA">
        <w:rPr>
          <w:sz w:val="22"/>
          <w:szCs w:val="22"/>
        </w:rPr>
        <w:t>techniků nebo technických útvarů</w:t>
      </w:r>
      <w:r w:rsidR="0076503E" w:rsidRPr="00AC21FA">
        <w:rPr>
          <w:sz w:val="22"/>
          <w:szCs w:val="22"/>
        </w:rPr>
        <w:t xml:space="preserve"> </w:t>
      </w:r>
      <w:r w:rsidRPr="00AC21FA">
        <w:rPr>
          <w:sz w:val="22"/>
          <w:szCs w:val="22"/>
        </w:rPr>
        <w:t xml:space="preserve">podepisuji jako </w:t>
      </w:r>
      <w:r w:rsidRPr="00AC21FA">
        <w:rPr>
          <w:iCs/>
          <w:sz w:val="22"/>
          <w:szCs w:val="22"/>
        </w:rPr>
        <w:t>osoba oprávněná jednat za účastníka.</w:t>
      </w:r>
    </w:p>
    <w:sectPr w:rsidR="00DA1FBF" w:rsidRPr="00AC21FA" w:rsidSect="006C4A03">
      <w:headerReference w:type="default" r:id="rId7"/>
      <w:footerReference w:type="default" r:id="rId8"/>
      <w:pgSz w:w="16838" w:h="11906" w:orient="landscape" w:code="9"/>
      <w:pgMar w:top="142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26AF" w14:textId="77777777" w:rsidR="00B30EF7" w:rsidRDefault="00B30EF7">
      <w:r>
        <w:separator/>
      </w:r>
    </w:p>
  </w:endnote>
  <w:endnote w:type="continuationSeparator" w:id="0">
    <w:p w14:paraId="3A4DAD22" w14:textId="77777777" w:rsidR="00B30EF7" w:rsidRDefault="00B3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89F0" w14:textId="77777777" w:rsidR="00B30EF7" w:rsidRDefault="00B30EF7">
      <w:r>
        <w:separator/>
      </w:r>
    </w:p>
  </w:footnote>
  <w:footnote w:type="continuationSeparator" w:id="0">
    <w:p w14:paraId="7078591C" w14:textId="77777777" w:rsidR="00B30EF7" w:rsidRDefault="00B3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066C6"/>
    <w:rsid w:val="00023A8B"/>
    <w:rsid w:val="00036F63"/>
    <w:rsid w:val="00046C9E"/>
    <w:rsid w:val="00061024"/>
    <w:rsid w:val="0010518E"/>
    <w:rsid w:val="00136872"/>
    <w:rsid w:val="001633B5"/>
    <w:rsid w:val="00196121"/>
    <w:rsid w:val="001E13DE"/>
    <w:rsid w:val="001F614E"/>
    <w:rsid w:val="002D6ED4"/>
    <w:rsid w:val="002E512C"/>
    <w:rsid w:val="00312229"/>
    <w:rsid w:val="0035501E"/>
    <w:rsid w:val="003A0B7F"/>
    <w:rsid w:val="00447464"/>
    <w:rsid w:val="0048435B"/>
    <w:rsid w:val="00495D8B"/>
    <w:rsid w:val="004A2061"/>
    <w:rsid w:val="004A29F0"/>
    <w:rsid w:val="004F4F4A"/>
    <w:rsid w:val="00507A53"/>
    <w:rsid w:val="005241CD"/>
    <w:rsid w:val="0052584A"/>
    <w:rsid w:val="00546368"/>
    <w:rsid w:val="005A7C68"/>
    <w:rsid w:val="005C4975"/>
    <w:rsid w:val="0062510E"/>
    <w:rsid w:val="00634711"/>
    <w:rsid w:val="00640CFE"/>
    <w:rsid w:val="00684013"/>
    <w:rsid w:val="006A4B3E"/>
    <w:rsid w:val="006A65C4"/>
    <w:rsid w:val="006C4A03"/>
    <w:rsid w:val="0070788F"/>
    <w:rsid w:val="00722A97"/>
    <w:rsid w:val="00733200"/>
    <w:rsid w:val="00745CF8"/>
    <w:rsid w:val="0076503E"/>
    <w:rsid w:val="00784B16"/>
    <w:rsid w:val="007A67FB"/>
    <w:rsid w:val="007C04BA"/>
    <w:rsid w:val="007C6DEB"/>
    <w:rsid w:val="007C7AA1"/>
    <w:rsid w:val="00805E43"/>
    <w:rsid w:val="008400B4"/>
    <w:rsid w:val="00854AB7"/>
    <w:rsid w:val="0088087A"/>
    <w:rsid w:val="0091301B"/>
    <w:rsid w:val="00943DBD"/>
    <w:rsid w:val="00953263"/>
    <w:rsid w:val="00995648"/>
    <w:rsid w:val="009E1475"/>
    <w:rsid w:val="009F20F7"/>
    <w:rsid w:val="00A8447F"/>
    <w:rsid w:val="00AA6EF3"/>
    <w:rsid w:val="00AC21FA"/>
    <w:rsid w:val="00B05190"/>
    <w:rsid w:val="00B30EF7"/>
    <w:rsid w:val="00BD6143"/>
    <w:rsid w:val="00BD62DC"/>
    <w:rsid w:val="00BE50C1"/>
    <w:rsid w:val="00BE6EB8"/>
    <w:rsid w:val="00BF4510"/>
    <w:rsid w:val="00C74CA9"/>
    <w:rsid w:val="00CD4016"/>
    <w:rsid w:val="00D04939"/>
    <w:rsid w:val="00D0669A"/>
    <w:rsid w:val="00D43A75"/>
    <w:rsid w:val="00D73E7B"/>
    <w:rsid w:val="00DA1FBF"/>
    <w:rsid w:val="00DA780C"/>
    <w:rsid w:val="00DD55EE"/>
    <w:rsid w:val="00DE20B3"/>
    <w:rsid w:val="00E24F83"/>
    <w:rsid w:val="00E4560E"/>
    <w:rsid w:val="00E60FF8"/>
    <w:rsid w:val="00E95F8D"/>
    <w:rsid w:val="00E976EF"/>
    <w:rsid w:val="00EE4725"/>
    <w:rsid w:val="00F3748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8BF6-1DD7-475A-B417-6D9E228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user2</cp:lastModifiedBy>
  <cp:revision>47</cp:revision>
  <dcterms:created xsi:type="dcterms:W3CDTF">2024-01-03T09:24:00Z</dcterms:created>
  <dcterms:modified xsi:type="dcterms:W3CDTF">2025-07-14T07:46:00Z</dcterms:modified>
</cp:coreProperties>
</file>