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097FBA31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D4CC1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1D4CC1" w:rsidRPr="00540AA1" w:rsidRDefault="001D4CC1" w:rsidP="001D4CC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0BB360EC" w:rsidR="001D4CC1" w:rsidRPr="00540AA1" w:rsidRDefault="001D4CC1" w:rsidP="001D4CC1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EC4308">
              <w:rPr>
                <w:rFonts w:asciiTheme="majorHAnsi" w:hAnsiTheme="majorHAnsi" w:cstheme="majorHAnsi"/>
                <w:b/>
              </w:rPr>
              <w:t>Novostavba bytového domu 5. května</w:t>
            </w:r>
          </w:p>
        </w:tc>
      </w:tr>
      <w:tr w:rsidR="001D4CC1" w:rsidRPr="00540AA1" w14:paraId="6BECB999" w14:textId="77777777" w:rsidTr="5B46DF6F">
        <w:tc>
          <w:tcPr>
            <w:tcW w:w="3114" w:type="dxa"/>
          </w:tcPr>
          <w:p w14:paraId="48E215BE" w14:textId="77777777" w:rsidR="001D4CC1" w:rsidRPr="00540AA1" w:rsidRDefault="001D4CC1" w:rsidP="001D4CC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1E3BB67C" w:rsidR="001D4CC1" w:rsidRPr="00540AA1" w:rsidRDefault="008C7E30" w:rsidP="001D4CC1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po</w:t>
            </w:r>
            <w:r w:rsidR="001D4CC1" w:rsidRPr="00AA27EA">
              <w:rPr>
                <w:rFonts w:asciiTheme="majorHAnsi" w:hAnsiTheme="majorHAnsi" w:cstheme="majorHAnsi"/>
              </w:rPr>
              <w:t>dlimitní otevřené řízení</w:t>
            </w:r>
          </w:p>
        </w:tc>
      </w:tr>
      <w:tr w:rsidR="001D4CC1" w:rsidRPr="00540AA1" w14:paraId="16E049F7" w14:textId="77777777" w:rsidTr="5B46DF6F">
        <w:tc>
          <w:tcPr>
            <w:tcW w:w="3114" w:type="dxa"/>
          </w:tcPr>
          <w:p w14:paraId="73991392" w14:textId="60162F2A" w:rsidR="001D4CC1" w:rsidRPr="00540AA1" w:rsidRDefault="001D4CC1" w:rsidP="001D4CC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931BB92" w:rsidR="001D4CC1" w:rsidRPr="00540AA1" w:rsidRDefault="001D4CC1" w:rsidP="001D4CC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A27EA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B56759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B56759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B56759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B56759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78A2D44B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132B88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132B88">
        <w:rPr>
          <w:rFonts w:asciiTheme="majorHAnsi" w:hAnsiTheme="majorHAnsi" w:cstheme="majorHAnsi"/>
          <w:b/>
          <w:bCs/>
        </w:rPr>
        <w:t>společné účasti dodavatelů</w:t>
      </w:r>
      <w:r w:rsidRPr="00132B88">
        <w:rPr>
          <w:rFonts w:asciiTheme="majorHAnsi" w:hAnsiTheme="majorHAnsi" w:cstheme="majorHAnsi"/>
        </w:rPr>
        <w:t xml:space="preserve">, předložení </w:t>
      </w:r>
      <w:r w:rsidRPr="00132B88">
        <w:rPr>
          <w:rFonts w:asciiTheme="majorHAnsi" w:hAnsiTheme="majorHAnsi" w:cstheme="majorHAnsi"/>
          <w:b/>
          <w:bCs/>
        </w:rPr>
        <w:t>smlouvy</w:t>
      </w:r>
      <w:r w:rsidRPr="00132B88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C20162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C2016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5F09C06A" w:rsidR="001D487B" w:rsidRPr="00D741DA" w:rsidRDefault="001D487B" w:rsidP="002A308E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D741DA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D741DA">
        <w:rPr>
          <w:rFonts w:asciiTheme="majorHAnsi" w:eastAsia="Calibri" w:hAnsiTheme="majorHAnsi" w:cstheme="majorHAnsi"/>
        </w:rPr>
        <w:t>,</w:t>
      </w:r>
      <w:r w:rsidR="006679A7" w:rsidRPr="00D741DA">
        <w:rPr>
          <w:rFonts w:asciiTheme="majorHAnsi" w:eastAsia="Calibri" w:hAnsiTheme="majorHAnsi" w:cstheme="majorHAnsi"/>
        </w:rPr>
        <w:t xml:space="preserve"> </w:t>
      </w:r>
      <w:r w:rsidR="006679A7" w:rsidRPr="008C7E30">
        <w:rPr>
          <w:rFonts w:asciiTheme="majorHAnsi" w:eastAsia="Calibri" w:hAnsiTheme="majorHAnsi" w:cstheme="majorHAnsi"/>
        </w:rPr>
        <w:t xml:space="preserve">včetně dodržování zásad „významně nepoškozovat“ životní prostředí (DNSH – Do Not </w:t>
      </w:r>
      <w:proofErr w:type="spellStart"/>
      <w:r w:rsidR="006679A7" w:rsidRPr="008C7E30">
        <w:rPr>
          <w:rFonts w:asciiTheme="majorHAnsi" w:eastAsia="Calibri" w:hAnsiTheme="majorHAnsi" w:cstheme="majorHAnsi"/>
        </w:rPr>
        <w:t>Significant</w:t>
      </w:r>
      <w:proofErr w:type="spellEnd"/>
      <w:r w:rsidR="006679A7" w:rsidRPr="008C7E30">
        <w:rPr>
          <w:rFonts w:asciiTheme="majorHAnsi" w:eastAsia="Calibri" w:hAnsiTheme="majorHAnsi" w:cstheme="majorHAnsi"/>
        </w:rPr>
        <w:t xml:space="preserve"> </w:t>
      </w:r>
      <w:proofErr w:type="spellStart"/>
      <w:r w:rsidR="006679A7" w:rsidRPr="008C7E30">
        <w:rPr>
          <w:rFonts w:asciiTheme="majorHAnsi" w:eastAsia="Calibri" w:hAnsiTheme="majorHAnsi" w:cstheme="majorHAnsi"/>
        </w:rPr>
        <w:t>Harm</w:t>
      </w:r>
      <w:proofErr w:type="spellEnd"/>
      <w:r w:rsidR="006679A7" w:rsidRPr="008C7E30">
        <w:rPr>
          <w:rFonts w:asciiTheme="majorHAnsi" w:eastAsia="Calibri" w:hAnsiTheme="majorHAnsi" w:cstheme="majorHAnsi"/>
        </w:rPr>
        <w:t>)</w:t>
      </w:r>
      <w:r w:rsidR="008C7E30" w:rsidRPr="008C7E30">
        <w:rPr>
          <w:rFonts w:asciiTheme="majorHAnsi" w:eastAsia="Calibri" w:hAnsiTheme="majorHAnsi" w:cstheme="majorHAnsi"/>
        </w:rPr>
        <w:t>,</w:t>
      </w:r>
      <w:r w:rsidR="008C7E30">
        <w:rPr>
          <w:rFonts w:asciiTheme="majorHAnsi" w:eastAsia="Calibri" w:hAnsiTheme="majorHAnsi" w:cstheme="majorHAnsi"/>
        </w:rPr>
        <w:t xml:space="preserve"> </w:t>
      </w:r>
      <w:r w:rsidRPr="004A0FE3">
        <w:rPr>
          <w:rFonts w:asciiTheme="majorHAnsi" w:eastAsia="Calibri" w:hAnsiTheme="majorHAnsi" w:cstheme="majorHAnsi"/>
        </w:rPr>
        <w:t>uvedené</w:t>
      </w:r>
      <w:r w:rsidRPr="00D741DA">
        <w:rPr>
          <w:rFonts w:asciiTheme="majorHAnsi" w:eastAsia="Calibri" w:hAnsiTheme="majorHAnsi" w:cstheme="majorHAnsi"/>
        </w:rPr>
        <w:t xml:space="preserve"> v</w:t>
      </w:r>
      <w:r w:rsidR="00C20162" w:rsidRPr="00D741DA">
        <w:rPr>
          <w:rFonts w:asciiTheme="majorHAnsi" w:eastAsia="Calibri" w:hAnsiTheme="majorHAnsi" w:cstheme="majorHAnsi"/>
        </w:rPr>
        <w:t xml:space="preserve"> zadávací dokumentaci, </w:t>
      </w:r>
      <w:r w:rsidRPr="00D741DA">
        <w:rPr>
          <w:rFonts w:asciiTheme="majorHAnsi" w:eastAsia="Calibri" w:hAnsiTheme="majorHAnsi" w:cstheme="majorHAnsi"/>
        </w:rPr>
        <w:t>obchodních a jiných smluvních podmínkách; splnění uvedených požadavků zajistí účastník i u svých poddodavatelů,</w:t>
      </w:r>
    </w:p>
    <w:p w14:paraId="4DEB6CFC" w14:textId="77777777" w:rsidR="000B1BE4" w:rsidRPr="00C20162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C20162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C20162">
        <w:rPr>
          <w:rFonts w:asciiTheme="majorHAnsi" w:eastAsia="Calibri" w:hAnsiTheme="majorHAnsi" w:cstheme="majorHAnsi"/>
        </w:rPr>
        <w:t xml:space="preserve">okamžikem </w:t>
      </w:r>
      <w:r w:rsidRPr="00C20162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C20162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A40F00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A40F00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4DA5BFF3" w14:textId="77777777" w:rsidR="00A40F00" w:rsidRPr="00F82384" w:rsidRDefault="00A40F00" w:rsidP="00A40F00">
      <w:pPr>
        <w:pStyle w:val="Odstavecseseznamem"/>
        <w:numPr>
          <w:ilvl w:val="0"/>
          <w:numId w:val="26"/>
        </w:numPr>
        <w:spacing w:line="276" w:lineRule="auto"/>
        <w:ind w:left="1134"/>
        <w:rPr>
          <w:rFonts w:asciiTheme="majorHAnsi" w:hAnsiTheme="majorHAnsi" w:cstheme="majorHAnsi"/>
        </w:rPr>
      </w:pPr>
      <w:r w:rsidRPr="00F82384">
        <w:rPr>
          <w:rFonts w:asciiTheme="majorHAnsi" w:hAnsiTheme="majorHAnsi" w:cstheme="majorHAnsi"/>
          <w:b/>
          <w:bCs/>
          <w:u w:val="single"/>
        </w:rPr>
        <w:t>Položkový rozpočet</w:t>
      </w:r>
      <w:r w:rsidRPr="00F82384">
        <w:rPr>
          <w:rFonts w:asciiTheme="majorHAnsi" w:hAnsiTheme="majorHAnsi" w:cstheme="majorHAnsi"/>
        </w:rPr>
        <w:t xml:space="preserve"> – </w:t>
      </w:r>
      <w:r w:rsidRPr="00F82384">
        <w:rPr>
          <w:rFonts w:asciiTheme="majorHAnsi" w:hAnsiTheme="majorHAnsi" w:cstheme="majorHAnsi"/>
          <w:b/>
          <w:bCs/>
        </w:rPr>
        <w:t>příloha č. 4</w:t>
      </w:r>
      <w:r w:rsidRPr="00F82384">
        <w:rPr>
          <w:rFonts w:asciiTheme="majorHAnsi" w:hAnsiTheme="majorHAnsi" w:cstheme="majorHAnsi"/>
        </w:rPr>
        <w:t xml:space="preserve"> této zadávací dokumentace</w:t>
      </w:r>
      <w:r>
        <w:rPr>
          <w:rFonts w:asciiTheme="majorHAnsi" w:hAnsiTheme="majorHAnsi" w:cstheme="majorHAnsi"/>
        </w:rPr>
        <w:t>,</w:t>
      </w:r>
    </w:p>
    <w:p w14:paraId="5307ABE4" w14:textId="0F69744B" w:rsidR="00017645" w:rsidRDefault="00A40F00" w:rsidP="00A40F00">
      <w:pPr>
        <w:pStyle w:val="Odstavecseseznamem"/>
        <w:numPr>
          <w:ilvl w:val="0"/>
          <w:numId w:val="26"/>
        </w:numPr>
        <w:spacing w:line="276" w:lineRule="auto"/>
        <w:ind w:left="1134"/>
        <w:rPr>
          <w:rFonts w:asciiTheme="majorHAnsi" w:hAnsiTheme="majorHAnsi" w:cstheme="majorHAnsi"/>
        </w:rPr>
      </w:pPr>
      <w:bookmarkStart w:id="0" w:name="_Hlk218245641"/>
      <w:r>
        <w:rPr>
          <w:rFonts w:asciiTheme="majorHAnsi" w:hAnsiTheme="majorHAnsi" w:cstheme="majorHAnsi"/>
          <w:b/>
          <w:bCs/>
          <w:u w:val="single"/>
        </w:rPr>
        <w:lastRenderedPageBreak/>
        <w:t>Závazný</w:t>
      </w:r>
      <w:r w:rsidRPr="00F82384">
        <w:rPr>
          <w:rFonts w:asciiTheme="majorHAnsi" w:hAnsiTheme="majorHAnsi" w:cstheme="majorHAnsi"/>
          <w:b/>
          <w:bCs/>
          <w:u w:val="single"/>
        </w:rPr>
        <w:t xml:space="preserve"> časový harmonogram stavby</w:t>
      </w:r>
      <w:r w:rsidRPr="00F82384">
        <w:rPr>
          <w:rFonts w:asciiTheme="majorHAnsi" w:hAnsiTheme="majorHAnsi" w:cstheme="majorHAnsi"/>
        </w:rPr>
        <w:t xml:space="preserve">, </w:t>
      </w:r>
      <w:r w:rsidR="005116D6" w:rsidRPr="005116D6">
        <w:rPr>
          <w:rFonts w:asciiTheme="majorHAnsi" w:hAnsiTheme="majorHAnsi" w:cstheme="majorHAnsi"/>
        </w:rPr>
        <w:t>zpracovaný v souladu s čl. III, odst. 3.1 Smlouvy,</w:t>
      </w:r>
      <w:r w:rsidR="00BA3480" w:rsidRPr="00BA3480">
        <w:rPr>
          <w:rFonts w:asciiTheme="majorHAnsi" w:eastAsiaTheme="minorHAnsi" w:hAnsiTheme="majorHAnsi" w:cstheme="majorHAnsi"/>
        </w:rPr>
        <w:t xml:space="preserve"> </w:t>
      </w:r>
      <w:r w:rsidR="00BA3480" w:rsidRPr="00BA3480">
        <w:rPr>
          <w:rFonts w:asciiTheme="majorHAnsi" w:hAnsiTheme="majorHAnsi" w:cstheme="majorHAnsi"/>
        </w:rPr>
        <w:t xml:space="preserve">min. v týdnech a po jednotlivých SO, IO a jednotlivých pracích dle kapitol položkového rozpočtu. V Harmonogramu musí být vyznačen milník dle čl. III odst. 3.1 Smlouvy, </w:t>
      </w:r>
    </w:p>
    <w:p w14:paraId="65675DFB" w14:textId="77777777" w:rsidR="005B50F1" w:rsidRPr="008A24F6" w:rsidRDefault="005B50F1" w:rsidP="005B50F1">
      <w:pPr>
        <w:pStyle w:val="Odstavecseseznamem"/>
        <w:numPr>
          <w:ilvl w:val="0"/>
          <w:numId w:val="26"/>
        </w:numPr>
        <w:ind w:left="1134"/>
        <w:rPr>
          <w:rFonts w:asciiTheme="majorHAnsi" w:hAnsiTheme="majorHAnsi" w:cstheme="majorHAnsi"/>
        </w:rPr>
      </w:pPr>
      <w:bookmarkStart w:id="1" w:name="_Hlk220059492"/>
      <w:r w:rsidRPr="008A24F6">
        <w:rPr>
          <w:rFonts w:asciiTheme="majorHAnsi" w:hAnsiTheme="majorHAnsi" w:cstheme="majorHAnsi"/>
          <w:b/>
          <w:bCs/>
          <w:u w:val="single"/>
        </w:rPr>
        <w:t>Čestné prohlášení k neexistenci střetu zájmů</w:t>
      </w:r>
      <w:r w:rsidRPr="008A24F6">
        <w:rPr>
          <w:rFonts w:asciiTheme="majorHAnsi" w:hAnsiTheme="majorHAnsi" w:cstheme="majorHAnsi"/>
        </w:rPr>
        <w:t xml:space="preserve"> (příloha č. 7 této zadávací dokumentace)</w:t>
      </w:r>
      <w:r>
        <w:rPr>
          <w:rFonts w:asciiTheme="majorHAnsi" w:hAnsiTheme="majorHAnsi" w:cstheme="majorHAnsi"/>
        </w:rPr>
        <w:t>.</w:t>
      </w:r>
    </w:p>
    <w:bookmarkEnd w:id="0"/>
    <w:bookmarkEnd w:id="1"/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7853A7AA" w14:textId="77777777" w:rsidR="00722490" w:rsidRPr="00540AA1" w:rsidRDefault="00722490" w:rsidP="00722490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722490" w:rsidRPr="00540AA1" w14:paraId="56B9F936" w14:textId="77777777" w:rsidTr="000D626F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3C541D2B" w14:textId="77777777" w:rsidR="00722490" w:rsidRPr="00540AA1" w:rsidRDefault="00722490" w:rsidP="000D626F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01EFD091" w14:textId="77777777" w:rsidR="00722490" w:rsidRPr="00540AA1" w:rsidRDefault="00722490" w:rsidP="000D626F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68210B43" w14:textId="77777777" w:rsidR="00722490" w:rsidRPr="00540AA1" w:rsidRDefault="00722490" w:rsidP="000D626F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722490" w:rsidRPr="00540AA1" w14:paraId="1679CDFD" w14:textId="77777777" w:rsidTr="000D626F">
        <w:trPr>
          <w:trHeight w:val="397"/>
        </w:trPr>
        <w:tc>
          <w:tcPr>
            <w:tcW w:w="4647" w:type="dxa"/>
            <w:vAlign w:val="center"/>
          </w:tcPr>
          <w:p w14:paraId="379A5E5D" w14:textId="77777777" w:rsidR="00722490" w:rsidRPr="00540AA1" w:rsidRDefault="00722490" w:rsidP="000D626F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3822F625" w14:textId="77777777" w:rsidR="00722490" w:rsidRPr="00540AA1" w:rsidRDefault="00722490" w:rsidP="000D626F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049B38C" w14:textId="77777777" w:rsidR="00722490" w:rsidRPr="00540AA1" w:rsidRDefault="00B56759" w:rsidP="000D626F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26EC5322EC40482AB1515551FEBA0748"/>
                </w:placeholder>
                <w:showingPlcHdr/>
              </w:sdtPr>
              <w:sdtEndPr/>
              <w:sdtContent>
                <w:r w:rsidR="00722490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722490" w:rsidRPr="00540AA1">
              <w:rPr>
                <w:rFonts w:asciiTheme="majorHAnsi" w:hAnsiTheme="majorHAnsi" w:cstheme="majorHAnsi"/>
              </w:rPr>
              <w:t xml:space="preserve"> Kč bez DPH</w:t>
            </w:r>
            <w:r w:rsidR="00722490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59E02B5D" w14:textId="77777777" w:rsidR="00722490" w:rsidRPr="00540AA1" w:rsidRDefault="00722490" w:rsidP="00722490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5973E6AC" w14:textId="77777777" w:rsidR="00270CE5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</w:p>
          <w:p w14:paraId="518909D5" w14:textId="53A41985" w:rsidR="00B067DF" w:rsidRPr="00540AA1" w:rsidRDefault="001D6A55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075143D6" w14:textId="77777777" w:rsidR="00270CE5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3CFA0498" w14:textId="6FD9885D" w:rsidR="00B067DF" w:rsidRPr="00540AA1" w:rsidRDefault="006653AE" w:rsidP="00270CE5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54D69CAC" w14:textId="7A6BA879" w:rsidR="00270CE5" w:rsidRPr="0006518E" w:rsidRDefault="00B067DF" w:rsidP="00270CE5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/>
              </w:rPr>
            </w:pPr>
            <w:r w:rsidRPr="0006518E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270CE5" w:rsidRPr="0006518E">
              <w:rPr>
                <w:rFonts w:asciiTheme="majorHAnsi" w:hAnsiTheme="majorHAnsi" w:cstheme="majorHAnsi"/>
                <w:b/>
              </w:rPr>
              <w:t>Provádění staveb, jejich změn a odstraňování</w:t>
            </w:r>
          </w:p>
          <w:p w14:paraId="5E8F0A44" w14:textId="5973600D" w:rsidR="00B067DF" w:rsidRPr="00540AA1" w:rsidRDefault="00050298" w:rsidP="005343C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9051A70" w14:textId="77777777" w:rsidR="00EB0CAD" w:rsidRDefault="00EB0CAD" w:rsidP="00EB0CAD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>, že splňuje následující požadavky dle § 79 odst. 2 písm. a) ZZVZ na referenční zakázky.</w:t>
            </w:r>
          </w:p>
          <w:p w14:paraId="53D42649" w14:textId="1A59AA77" w:rsidR="00EB0CAD" w:rsidRPr="00635BF0" w:rsidRDefault="00EB0CAD" w:rsidP="00EB0CAD">
            <w:pPr>
              <w:spacing w:before="120" w:after="120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>Účastník realizoval ale</w:t>
            </w:r>
            <w:r w:rsidRPr="00306231">
              <w:rPr>
                <w:rFonts w:asciiTheme="majorHAnsi" w:hAnsiTheme="majorHAnsi" w:cstheme="majorHAnsi"/>
              </w:rPr>
              <w:t xml:space="preserve">spoň </w:t>
            </w:r>
            <w:r w:rsidR="00C65918">
              <w:rPr>
                <w:rFonts w:asciiTheme="majorHAnsi" w:hAnsiTheme="majorHAnsi" w:cstheme="majorHAnsi"/>
                <w:b/>
                <w:bCs/>
              </w:rPr>
              <w:t>3</w:t>
            </w:r>
            <w:r w:rsidRPr="00306231">
              <w:rPr>
                <w:rFonts w:asciiTheme="majorHAnsi" w:hAnsiTheme="majorHAnsi" w:cstheme="majorHAnsi"/>
                <w:b/>
                <w:bCs/>
              </w:rPr>
              <w:t xml:space="preserve"> referenční zakázky</w:t>
            </w:r>
            <w:r w:rsidRPr="00306231">
              <w:rPr>
                <w:rFonts w:asciiTheme="majorHAnsi" w:hAnsiTheme="majorHAnsi" w:cstheme="majorHAnsi"/>
              </w:rPr>
              <w:t>, jejichž předmětem byly stavební práce, přičemž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5C278242" w14:textId="6403C2F5" w:rsidR="00D64DB3" w:rsidRDefault="00EB0CAD" w:rsidP="00C65918">
            <w:pPr>
              <w:numPr>
                <w:ilvl w:val="0"/>
                <w:numId w:val="28"/>
              </w:numPr>
              <w:spacing w:before="120" w:after="160" w:line="276" w:lineRule="auto"/>
              <w:ind w:left="492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předmětem stavebních prací byla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výstavba nebo změny staveb (tj. přestavba, nástavba nebo přístavba) </w:t>
            </w:r>
            <w:r w:rsidRPr="00635BF0">
              <w:rPr>
                <w:rFonts w:asciiTheme="majorHAnsi" w:hAnsiTheme="majorHAnsi" w:cstheme="majorHAnsi"/>
              </w:rPr>
              <w:t xml:space="preserve">spadající do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„SEKCE </w:t>
            </w:r>
            <w:r>
              <w:rPr>
                <w:rFonts w:asciiTheme="majorHAnsi" w:hAnsiTheme="majorHAnsi" w:cstheme="majorHAnsi"/>
                <w:b/>
                <w:bCs/>
              </w:rPr>
              <w:t>1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 – </w:t>
            </w:r>
            <w:r>
              <w:rPr>
                <w:rFonts w:asciiTheme="majorHAnsi" w:hAnsiTheme="majorHAnsi" w:cstheme="majorHAnsi"/>
                <w:b/>
                <w:bCs/>
              </w:rPr>
              <w:t>BUDOVY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“</w:t>
            </w:r>
            <w:r w:rsidRPr="00556DAE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Klasifikace stavebních děl CZ-CC účinné od 1. 1. 2019 </w:t>
            </w:r>
            <w:r w:rsidRPr="00556DAE">
              <w:rPr>
                <w:rFonts w:asciiTheme="majorHAnsi" w:hAnsiTheme="majorHAnsi" w:cstheme="majorHAnsi"/>
              </w:rPr>
              <w:t>(dále jen „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Klasifikace CZ-CC</w:t>
            </w:r>
            <w:r w:rsidRPr="00556DAE">
              <w:rPr>
                <w:rFonts w:asciiTheme="majorHAnsi" w:hAnsiTheme="majorHAnsi" w:cstheme="majorHAnsi"/>
              </w:rPr>
              <w:t>“)</w:t>
            </w:r>
            <w:r w:rsidRPr="00635BF0">
              <w:rPr>
                <w:rFonts w:asciiTheme="majorHAnsi" w:hAnsiTheme="majorHAnsi" w:cstheme="majorHAnsi"/>
              </w:rPr>
              <w:t>;</w:t>
            </w:r>
            <w:r w:rsidR="00C6195F">
              <w:rPr>
                <w:rFonts w:asciiTheme="majorHAnsi" w:hAnsiTheme="majorHAnsi" w:cstheme="majorHAnsi"/>
              </w:rPr>
              <w:t xml:space="preserve"> </w:t>
            </w:r>
            <w:r w:rsidR="00C6195F" w:rsidRPr="00D729B7">
              <w:rPr>
                <w:rFonts w:asciiTheme="majorHAnsi" w:hAnsiTheme="majorHAnsi" w:cstheme="majorHAnsi"/>
                <w:b/>
                <w:bCs/>
              </w:rPr>
              <w:t xml:space="preserve">vyjma </w:t>
            </w:r>
            <w:r w:rsidR="00D729B7" w:rsidRPr="00D729B7">
              <w:rPr>
                <w:rFonts w:asciiTheme="majorHAnsi" w:hAnsiTheme="majorHAnsi" w:cstheme="majorHAnsi"/>
                <w:b/>
                <w:bCs/>
              </w:rPr>
              <w:t>podskupiny</w:t>
            </w:r>
            <w:r w:rsidR="00D64DB3" w:rsidRPr="00D729B7">
              <w:rPr>
                <w:rFonts w:asciiTheme="majorHAnsi" w:hAnsiTheme="majorHAnsi" w:cstheme="majorHAnsi"/>
                <w:b/>
                <w:bCs/>
              </w:rPr>
              <w:t xml:space="preserve"> 127 Budovy nebytové ostatní</w:t>
            </w:r>
            <w:r w:rsidR="003A7570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0CCD9211" w14:textId="73B404C2" w:rsidR="00EB0CAD" w:rsidRPr="00635BF0" w:rsidRDefault="00EB0CAD" w:rsidP="00D64DB3">
            <w:pPr>
              <w:spacing w:before="120" w:after="160" w:line="276" w:lineRule="auto"/>
              <w:ind w:left="492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>Klasifikace CZ-CC je neomezeně a přímo dostupná např. zde:</w:t>
            </w:r>
          </w:p>
          <w:p w14:paraId="45695DF5" w14:textId="77777777" w:rsidR="00EB0CAD" w:rsidRPr="00952D4D" w:rsidRDefault="00EB0CAD" w:rsidP="00C65918">
            <w:pPr>
              <w:spacing w:after="120" w:line="276" w:lineRule="auto"/>
              <w:ind w:left="492"/>
              <w:jc w:val="both"/>
              <w:rPr>
                <w:rFonts w:asciiTheme="majorHAnsi" w:hAnsiTheme="majorHAnsi" w:cstheme="majorHAnsi"/>
              </w:rPr>
            </w:pPr>
            <w:hyperlink r:id="rId11" w:history="1">
              <w:r w:rsidRPr="00904D35">
                <w:rPr>
                  <w:rStyle w:val="Hypertextovodkaz"/>
                  <w:rFonts w:asciiTheme="majorHAnsi" w:hAnsiTheme="majorHAnsi" w:cstheme="majorHAnsi"/>
                </w:rPr>
                <w:t>https://www.czso.cz/csu/czso/klasifikace_stavebnich_del_cz_cc_platna_od_1_1_2019</w:t>
              </w:r>
            </w:hyperlink>
            <w:r w:rsidRPr="00952D4D">
              <w:rPr>
                <w:rFonts w:asciiTheme="majorHAnsi" w:hAnsiTheme="majorHAnsi" w:cstheme="majorHAnsi"/>
              </w:rPr>
              <w:t>;</w:t>
            </w:r>
          </w:p>
          <w:p w14:paraId="76465A4A" w14:textId="207494AC" w:rsidR="00EB0CAD" w:rsidRPr="00B5227E" w:rsidRDefault="00EB0CAD" w:rsidP="00C65918">
            <w:pPr>
              <w:numPr>
                <w:ilvl w:val="0"/>
                <w:numId w:val="28"/>
              </w:numPr>
              <w:spacing w:before="120" w:after="120" w:line="276" w:lineRule="auto"/>
              <w:ind w:left="492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sjednaná či vyplacená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556DAE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odpovídala u </w:t>
            </w:r>
            <w:r>
              <w:rPr>
                <w:rFonts w:asciiTheme="majorHAnsi" w:hAnsiTheme="majorHAnsi" w:cstheme="majorHAnsi"/>
              </w:rPr>
              <w:t xml:space="preserve">každé </w:t>
            </w:r>
            <w:r w:rsidRPr="00635BF0">
              <w:rPr>
                <w:rFonts w:asciiTheme="majorHAnsi" w:hAnsiTheme="majorHAnsi" w:cstheme="majorHAnsi"/>
              </w:rPr>
              <w:t>referenční zakáz</w:t>
            </w:r>
            <w:r>
              <w:rPr>
                <w:rFonts w:asciiTheme="majorHAnsi" w:hAnsiTheme="majorHAnsi" w:cstheme="majorHAnsi"/>
              </w:rPr>
              <w:t>ky</w:t>
            </w:r>
            <w:r w:rsidRPr="00635BF0">
              <w:rPr>
                <w:rFonts w:asciiTheme="majorHAnsi" w:hAnsiTheme="majorHAnsi" w:cstheme="majorHAnsi"/>
              </w:rPr>
              <w:t xml:space="preserve"> částce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9503B6">
              <w:rPr>
                <w:rFonts w:asciiTheme="majorHAnsi" w:hAnsiTheme="majorHAnsi" w:cstheme="majorHAnsi"/>
                <w:b/>
                <w:bCs/>
              </w:rPr>
              <w:t>65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 000 000,- </w:t>
            </w:r>
            <w:r w:rsidRPr="00B5227E">
              <w:rPr>
                <w:rFonts w:asciiTheme="majorHAnsi" w:hAnsiTheme="majorHAnsi" w:cstheme="majorHAnsi"/>
                <w:b/>
                <w:bCs/>
              </w:rPr>
              <w:t>Kč bez DPH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  <w:r w:rsidRPr="00B5227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B5227E">
              <w:rPr>
                <w:rFonts w:asciiTheme="majorHAnsi" w:hAnsiTheme="majorHAnsi" w:cstheme="majorHAnsi"/>
              </w:rPr>
              <w:t xml:space="preserve"> </w:t>
            </w:r>
          </w:p>
          <w:p w14:paraId="0402C45E" w14:textId="77777777" w:rsidR="00EB0CAD" w:rsidRPr="00635BF0" w:rsidRDefault="00EB0CAD" w:rsidP="00C65918">
            <w:pPr>
              <w:numPr>
                <w:ilvl w:val="0"/>
                <w:numId w:val="28"/>
              </w:numPr>
              <w:spacing w:before="120" w:after="120" w:line="276" w:lineRule="auto"/>
              <w:ind w:left="49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9340ACF" w14:textId="77777777" w:rsidR="00EB0CAD" w:rsidRDefault="00EB0CAD" w:rsidP="00C65918">
            <w:pPr>
              <w:numPr>
                <w:ilvl w:val="0"/>
                <w:numId w:val="28"/>
              </w:numPr>
              <w:spacing w:before="120" w:after="120" w:line="276" w:lineRule="auto"/>
              <w:ind w:left="492"/>
              <w:jc w:val="both"/>
              <w:rPr>
                <w:rFonts w:asciiTheme="majorHAnsi" w:hAnsiTheme="majorHAnsi" w:cstheme="majorHAnsi"/>
              </w:rPr>
            </w:pPr>
            <w:r w:rsidRPr="00391789">
              <w:rPr>
                <w:rFonts w:asciiTheme="majorHAnsi" w:hAnsiTheme="majorHAnsi" w:cstheme="majorHAnsi"/>
                <w:b/>
                <w:bCs/>
              </w:rPr>
              <w:t>Osvědčení objednatele</w:t>
            </w:r>
            <w:r w:rsidRPr="00540AA1">
              <w:rPr>
                <w:rFonts w:asciiTheme="majorHAnsi" w:hAnsiTheme="majorHAnsi" w:cstheme="majorHAnsi"/>
              </w:rPr>
              <w:t xml:space="preserve"> k výše uvedeným referenčním zakázkám 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5C8F9E09" w14:textId="77777777" w:rsidR="00EB0CAD" w:rsidRPr="008713EF" w:rsidRDefault="00EB0CAD" w:rsidP="00C65918">
            <w:pPr>
              <w:numPr>
                <w:ilvl w:val="0"/>
                <w:numId w:val="28"/>
              </w:numPr>
              <w:spacing w:before="120" w:after="120" w:line="276" w:lineRule="auto"/>
              <w:ind w:left="492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0CAE9C69" w14:textId="77777777" w:rsidR="00EB0CAD" w:rsidRPr="008713EF" w:rsidRDefault="00EB0CAD" w:rsidP="00C65918">
            <w:pPr>
              <w:numPr>
                <w:ilvl w:val="0"/>
                <w:numId w:val="28"/>
              </w:numPr>
              <w:spacing w:before="120" w:after="120" w:line="276" w:lineRule="auto"/>
              <w:ind w:left="492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Toto kritérium technické kvalifikace splní účastník i v případě, že se jedná o stavební práce dosud probíhající za předpokladu splnění výše uvedených parametrů ke dni zahájení zadávacího řízení.</w:t>
            </w:r>
          </w:p>
          <w:p w14:paraId="21B31328" w14:textId="77777777" w:rsidR="00EB0CAD" w:rsidRPr="008713EF" w:rsidRDefault="00EB0CAD" w:rsidP="00C65918">
            <w:pPr>
              <w:numPr>
                <w:ilvl w:val="0"/>
                <w:numId w:val="28"/>
              </w:numPr>
              <w:spacing w:before="120" w:after="120" w:line="276" w:lineRule="auto"/>
              <w:ind w:left="492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Toto kritérium technické kvalifikace rovněž splní účastník v případě, že se jedná o stavební práce zahájené dříve než v posledních 5 letech, pokud byly předmětné stavební práce v posledních 5 letech ukončeny nebo pokud stále probíhají, za předpokladu splnění výše uvedených parametrů ke dni zahájení zadávacího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B56759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B56759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B56759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9794E62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písm. </w:t>
            </w:r>
            <w:r w:rsidR="00BA239A" w:rsidRPr="005343CF">
              <w:rPr>
                <w:rFonts w:asciiTheme="majorHAnsi" w:hAnsiTheme="majorHAnsi" w:cstheme="majorHAnsi"/>
              </w:rPr>
              <w:t>c) a d) ZZVZ</w:t>
            </w:r>
            <w:r w:rsidR="00BA239A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5AA075F7" w:rsidR="004477CC" w:rsidRPr="00540AA1" w:rsidRDefault="005A3BC3" w:rsidP="004477C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Hlavní s</w:t>
            </w:r>
            <w:r w:rsidR="004477CC" w:rsidRPr="00540AA1">
              <w:rPr>
                <w:rFonts w:asciiTheme="majorHAnsi" w:hAnsiTheme="majorHAnsi" w:cstheme="majorHAnsi"/>
                <w:b/>
              </w:rPr>
              <w:t>tavbyvedoucí:</w:t>
            </w:r>
          </w:p>
          <w:p w14:paraId="3C747AF3" w14:textId="77777777" w:rsidR="00F66158" w:rsidRPr="00F66158" w:rsidRDefault="00F66158" w:rsidP="00F66158">
            <w:pPr>
              <w:pStyle w:val="Odstavecseseznamem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F66158">
              <w:rPr>
                <w:rFonts w:asciiTheme="majorHAnsi" w:hAnsiTheme="majorHAnsi" w:cstheme="majorHAnsi"/>
              </w:rPr>
              <w:t xml:space="preserve">minimálně SŠ vzdělání stavebního směru, </w:t>
            </w:r>
          </w:p>
          <w:p w14:paraId="5B66742F" w14:textId="1A0A6F7B" w:rsidR="004477CC" w:rsidRPr="00540AA1" w:rsidRDefault="00EC0D2F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830309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Pr="008303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477CC" w:rsidRPr="007D75D9">
              <w:rPr>
                <w:rFonts w:asciiTheme="majorHAnsi" w:hAnsiTheme="majorHAnsi" w:cstheme="majorHAnsi"/>
                <w:b/>
                <w:bCs/>
              </w:rPr>
              <w:t xml:space="preserve">pro obor </w:t>
            </w:r>
            <w:r w:rsidR="00793AA1" w:rsidRPr="007D75D9">
              <w:rPr>
                <w:rFonts w:asciiTheme="majorHAnsi" w:hAnsiTheme="majorHAnsi" w:cstheme="majorHAnsi"/>
                <w:b/>
                <w:bCs/>
              </w:rPr>
              <w:t>IP00-</w:t>
            </w:r>
            <w:r w:rsidR="005A3BC3" w:rsidRPr="007D75D9">
              <w:rPr>
                <w:rFonts w:asciiTheme="majorHAnsi" w:hAnsiTheme="majorHAnsi" w:cstheme="majorHAnsi"/>
                <w:b/>
                <w:bCs/>
              </w:rPr>
              <w:t>Pozemní</w:t>
            </w:r>
            <w:r w:rsidR="005A3BC3">
              <w:rPr>
                <w:rFonts w:asciiTheme="majorHAnsi" w:hAnsiTheme="majorHAnsi" w:cstheme="majorHAnsi"/>
                <w:b/>
                <w:bCs/>
              </w:rPr>
              <w:t xml:space="preserve"> stavby</w:t>
            </w:r>
            <w:r w:rsidR="00793AA1">
              <w:rPr>
                <w:rFonts w:asciiTheme="majorHAnsi" w:hAnsiTheme="majorHAnsi" w:cstheme="majorHAnsi"/>
                <w:b/>
                <w:bCs/>
              </w:rPr>
              <w:t xml:space="preserve"> nebo</w:t>
            </w:r>
            <w:r w:rsidR="0067658E">
              <w:rPr>
                <w:rFonts w:asciiTheme="majorHAnsi" w:hAnsiTheme="majorHAnsi" w:cstheme="majorHAnsi"/>
                <w:b/>
                <w:bCs/>
              </w:rPr>
              <w:t xml:space="preserve"> TP00-Pozemní stavby nebo </w:t>
            </w:r>
            <w:r w:rsidR="00E35551">
              <w:rPr>
                <w:rFonts w:asciiTheme="majorHAnsi" w:hAnsiTheme="majorHAnsi" w:cstheme="majorHAnsi"/>
                <w:b/>
                <w:bCs/>
              </w:rPr>
              <w:t xml:space="preserve">SP00-Pozemní stavby nebo </w:t>
            </w:r>
            <w:r w:rsidR="007D75D9">
              <w:rPr>
                <w:rFonts w:asciiTheme="majorHAnsi" w:hAnsiTheme="majorHAnsi" w:cstheme="majorHAnsi"/>
                <w:b/>
                <w:bCs/>
              </w:rPr>
              <w:t>autorizovaný architekt A01</w:t>
            </w:r>
            <w:r w:rsidR="004477CC" w:rsidRPr="00540AA1">
              <w:rPr>
                <w:rFonts w:asciiTheme="majorHAnsi" w:hAnsiTheme="majorHAnsi" w:cstheme="majorHAnsi"/>
              </w:rPr>
              <w:t xml:space="preserve"> dle </w:t>
            </w:r>
            <w:r w:rsidR="00383829">
              <w:rPr>
                <w:rFonts w:asciiTheme="majorHAnsi" w:hAnsiTheme="majorHAnsi" w:cstheme="majorHAnsi"/>
              </w:rPr>
              <w:t>autorizačního zákona</w:t>
            </w:r>
            <w:r w:rsidR="004477CC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0389F1FF" w14:textId="374ED69B" w:rsidR="004477CC" w:rsidRDefault="004477CC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 w:rsidR="00F66158">
              <w:rPr>
                <w:rFonts w:asciiTheme="majorHAnsi" w:hAnsiTheme="majorHAnsi" w:cstheme="majorHAnsi"/>
              </w:rPr>
              <w:t>10</w:t>
            </w:r>
            <w:r w:rsidRPr="00540AA1">
              <w:rPr>
                <w:rFonts w:asciiTheme="majorHAnsi" w:hAnsiTheme="majorHAnsi" w:cstheme="majorHAnsi"/>
              </w:rPr>
              <w:t xml:space="preserve"> let praxe na pozici </w:t>
            </w:r>
            <w:r w:rsidR="009B0CDB" w:rsidRPr="009B0CDB">
              <w:rPr>
                <w:rFonts w:asciiTheme="majorHAnsi" w:hAnsiTheme="majorHAnsi" w:cstheme="majorHAnsi"/>
              </w:rPr>
              <w:t>hlavního stavbyvedoucího nebo vedoucího realizace stavby,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3CC81697" w14:textId="220EE133" w:rsidR="00347EC1" w:rsidRPr="00347EC1" w:rsidRDefault="00833C75" w:rsidP="00347EC1">
            <w:pPr>
              <w:pStyle w:val="Odstavecseseznamem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D3586F">
              <w:rPr>
                <w:rFonts w:asciiTheme="majorHAnsi" w:hAnsiTheme="majorHAnsi" w:cstheme="majorHAnsi"/>
                <w:b/>
                <w:bCs/>
              </w:rPr>
              <w:t xml:space="preserve">prokazatelná zkušenost s </w:t>
            </w:r>
            <w:r w:rsidRPr="00A31CA6">
              <w:rPr>
                <w:rFonts w:asciiTheme="majorHAnsi" w:hAnsiTheme="majorHAnsi" w:cstheme="majorHAnsi"/>
                <w:b/>
                <w:bCs/>
              </w:rPr>
              <w:t xml:space="preserve">řízením </w:t>
            </w:r>
            <w:r w:rsidRPr="00874887">
              <w:rPr>
                <w:rFonts w:asciiTheme="majorHAnsi" w:hAnsiTheme="majorHAnsi" w:cstheme="majorHAnsi"/>
                <w:b/>
                <w:bCs/>
                <w:u w:val="single"/>
              </w:rPr>
              <w:t xml:space="preserve">nejméně </w:t>
            </w:r>
            <w:r>
              <w:rPr>
                <w:rFonts w:asciiTheme="majorHAnsi" w:hAnsiTheme="majorHAnsi" w:cstheme="majorHAnsi"/>
                <w:b/>
                <w:bCs/>
                <w:u w:val="single"/>
              </w:rPr>
              <w:t>2</w:t>
            </w:r>
            <w:r w:rsidRPr="00874887">
              <w:rPr>
                <w:rFonts w:asciiTheme="majorHAnsi" w:hAnsiTheme="majorHAnsi" w:cstheme="majorHAnsi"/>
                <w:b/>
                <w:bCs/>
                <w:u w:val="single"/>
              </w:rPr>
              <w:t xml:space="preserve"> staveb</w:t>
            </w:r>
            <w:r w:rsidR="001A45FB" w:rsidRPr="001A45FB">
              <w:rPr>
                <w:rFonts w:asciiTheme="majorHAnsi" w:eastAsiaTheme="minorHAnsi" w:hAnsiTheme="majorHAnsi" w:cstheme="majorHAnsi"/>
                <w:b/>
                <w:bCs/>
              </w:rPr>
              <w:t xml:space="preserve"> </w:t>
            </w:r>
            <w:r w:rsidR="001A45FB" w:rsidRPr="001A45FB">
              <w:rPr>
                <w:rFonts w:asciiTheme="majorHAnsi" w:hAnsiTheme="majorHAnsi" w:cstheme="majorHAnsi"/>
                <w:b/>
                <w:bCs/>
                <w:u w:val="single"/>
              </w:rPr>
              <w:t>na pozici hlavního stavbyvedoucího nebo vedoucího realizace stavby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="004E579E" w:rsidRPr="004E579E">
              <w:rPr>
                <w:rFonts w:asciiTheme="majorHAnsi" w:hAnsiTheme="majorHAnsi" w:cstheme="majorHAnsi"/>
                <w:b/>
                <w:bCs/>
              </w:rPr>
              <w:t>realizov</w:t>
            </w:r>
            <w:r w:rsidR="004E579E">
              <w:rPr>
                <w:rFonts w:asciiTheme="majorHAnsi" w:hAnsiTheme="majorHAnsi" w:cstheme="majorHAnsi"/>
                <w:b/>
                <w:bCs/>
              </w:rPr>
              <w:t>aných</w:t>
            </w:r>
            <w:r w:rsidR="004E579E" w:rsidRPr="004E579E">
              <w:rPr>
                <w:rFonts w:asciiTheme="majorHAnsi" w:hAnsiTheme="majorHAnsi" w:cstheme="majorHAnsi"/>
                <w:b/>
                <w:bCs/>
              </w:rPr>
              <w:t xml:space="preserve"> v období za posledních 5 let před zahájením zadávacího </w:t>
            </w:r>
            <w:r w:rsidR="004E579E" w:rsidRPr="004E579E">
              <w:rPr>
                <w:rFonts w:asciiTheme="majorHAnsi" w:hAnsiTheme="majorHAnsi" w:cstheme="majorHAnsi"/>
                <w:b/>
                <w:bCs/>
              </w:rPr>
              <w:lastRenderedPageBreak/>
              <w:t>řízení</w:t>
            </w:r>
            <w:r w:rsidR="004E579E">
              <w:rPr>
                <w:rFonts w:asciiTheme="majorHAnsi" w:hAnsiTheme="majorHAnsi" w:cstheme="majorHAnsi"/>
                <w:b/>
                <w:bCs/>
              </w:rPr>
              <w:t>,</w:t>
            </w:r>
            <w:r w:rsidR="004E579E" w:rsidRPr="004E579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D5574A">
              <w:rPr>
                <w:rFonts w:asciiTheme="majorHAnsi" w:hAnsiTheme="majorHAnsi" w:cstheme="majorHAnsi"/>
              </w:rPr>
              <w:t>kde</w:t>
            </w:r>
            <w:r w:rsidRPr="00965014">
              <w:rPr>
                <w:rFonts w:asciiTheme="majorHAnsi" w:hAnsiTheme="majorHAnsi" w:cstheme="majorHAnsi"/>
              </w:rPr>
              <w:t xml:space="preserve"> </w:t>
            </w:r>
            <w:r w:rsidR="00347EC1" w:rsidRPr="00347EC1">
              <w:rPr>
                <w:rFonts w:asciiTheme="majorHAnsi" w:hAnsiTheme="majorHAnsi" w:cstheme="majorHAnsi"/>
              </w:rPr>
              <w:t xml:space="preserve">předmětem stavebních prací byla </w:t>
            </w:r>
            <w:r w:rsidR="00347EC1" w:rsidRPr="00347EC1">
              <w:rPr>
                <w:rFonts w:asciiTheme="majorHAnsi" w:hAnsiTheme="majorHAnsi" w:cstheme="majorHAnsi"/>
                <w:b/>
                <w:bCs/>
              </w:rPr>
              <w:t xml:space="preserve">výstavba nebo změny staveb (tj. přestavba, nástavba nebo přístavba) </w:t>
            </w:r>
            <w:r w:rsidR="00347EC1" w:rsidRPr="00347EC1">
              <w:rPr>
                <w:rFonts w:asciiTheme="majorHAnsi" w:hAnsiTheme="majorHAnsi" w:cstheme="majorHAnsi"/>
              </w:rPr>
              <w:t xml:space="preserve">spadající do </w:t>
            </w:r>
            <w:r w:rsidR="00347EC1" w:rsidRPr="00347EC1">
              <w:rPr>
                <w:rFonts w:asciiTheme="majorHAnsi" w:hAnsiTheme="majorHAnsi" w:cstheme="majorHAnsi"/>
                <w:b/>
                <w:bCs/>
              </w:rPr>
              <w:t>„SEKCE 1 – BUDOVY“</w:t>
            </w:r>
            <w:r w:rsidR="00347EC1" w:rsidRPr="00347EC1">
              <w:rPr>
                <w:rFonts w:asciiTheme="majorHAnsi" w:hAnsiTheme="majorHAnsi" w:cstheme="majorHAnsi"/>
              </w:rPr>
              <w:t xml:space="preserve"> Klasifikace stavebních děl CZ-CC účinné od 1. 1. 2019 (dále jen „</w:t>
            </w:r>
            <w:r w:rsidR="00347EC1" w:rsidRPr="00347EC1">
              <w:rPr>
                <w:rFonts w:asciiTheme="majorHAnsi" w:hAnsiTheme="majorHAnsi" w:cstheme="majorHAnsi"/>
                <w:b/>
                <w:bCs/>
              </w:rPr>
              <w:t>Klasifikace CZ-CC</w:t>
            </w:r>
            <w:r w:rsidR="00347EC1" w:rsidRPr="00347EC1">
              <w:rPr>
                <w:rFonts w:asciiTheme="majorHAnsi" w:hAnsiTheme="majorHAnsi" w:cstheme="majorHAnsi"/>
              </w:rPr>
              <w:t xml:space="preserve">“); </w:t>
            </w:r>
            <w:r w:rsidR="00347EC1" w:rsidRPr="00347EC1">
              <w:rPr>
                <w:rFonts w:asciiTheme="majorHAnsi" w:hAnsiTheme="majorHAnsi" w:cstheme="majorHAnsi"/>
                <w:b/>
                <w:bCs/>
              </w:rPr>
              <w:t>vyjma podskupiny 127 Budovy nebytové ostatní</w:t>
            </w:r>
            <w:r w:rsidR="00CA7AC0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6CCCFC06" w14:textId="3E128026" w:rsidR="00833C75" w:rsidRDefault="00833C75" w:rsidP="00DD017E">
            <w:pPr>
              <w:pStyle w:val="Odstavecseseznamem"/>
              <w:numPr>
                <w:ilvl w:val="0"/>
                <w:numId w:val="0"/>
              </w:numPr>
              <w:ind w:left="720"/>
              <w:rPr>
                <w:rFonts w:asciiTheme="majorHAnsi" w:hAnsiTheme="majorHAnsi" w:cstheme="majorHAnsi"/>
              </w:rPr>
            </w:pPr>
          </w:p>
          <w:p w14:paraId="534CC028" w14:textId="4012483B" w:rsidR="00CA7AC0" w:rsidRPr="00CE1455" w:rsidRDefault="00CA7AC0" w:rsidP="00CA7AC0">
            <w:pPr>
              <w:pStyle w:val="Odstavecseseznamem"/>
              <w:numPr>
                <w:ilvl w:val="0"/>
                <w:numId w:val="29"/>
              </w:numPr>
              <w:rPr>
                <w:rFonts w:asciiTheme="majorHAnsi" w:hAnsiTheme="majorHAnsi" w:cstheme="majorHAnsi"/>
                <w:b/>
                <w:bCs/>
              </w:rPr>
            </w:pPr>
            <w:r w:rsidRPr="00CE1455">
              <w:rPr>
                <w:rFonts w:asciiTheme="majorHAnsi" w:hAnsiTheme="majorHAnsi" w:cstheme="majorHAnsi"/>
                <w:b/>
                <w:bCs/>
              </w:rPr>
              <w:t>sjednaná či vyplacená hodnota stavebních prací odpovídala</w:t>
            </w:r>
            <w:r w:rsidR="00DD017E" w:rsidRPr="00CE1455">
              <w:rPr>
                <w:rFonts w:asciiTheme="majorHAnsi" w:hAnsiTheme="majorHAnsi" w:cstheme="majorHAnsi"/>
                <w:b/>
                <w:bCs/>
              </w:rPr>
              <w:t xml:space="preserve"> u</w:t>
            </w:r>
            <w:r w:rsidRPr="00CE1455">
              <w:rPr>
                <w:rFonts w:asciiTheme="majorHAnsi" w:hAnsiTheme="majorHAnsi" w:cstheme="majorHAnsi"/>
                <w:b/>
                <w:bCs/>
              </w:rPr>
              <w:t xml:space="preserve"> jedné referenční zakázky částce min. </w:t>
            </w:r>
            <w:r w:rsidR="00DD017E" w:rsidRPr="00CE1455">
              <w:rPr>
                <w:rFonts w:asciiTheme="majorHAnsi" w:hAnsiTheme="majorHAnsi" w:cstheme="majorHAnsi"/>
                <w:b/>
                <w:bCs/>
              </w:rPr>
              <w:t>30</w:t>
            </w:r>
            <w:r w:rsidRPr="00CE1455">
              <w:rPr>
                <w:rFonts w:asciiTheme="majorHAnsi" w:hAnsiTheme="majorHAnsi" w:cstheme="majorHAnsi"/>
                <w:b/>
                <w:bCs/>
              </w:rPr>
              <w:t xml:space="preserve"> 000 000,- Kč bez DPH.  </w:t>
            </w:r>
          </w:p>
          <w:p w14:paraId="74553C01" w14:textId="1B6EBC32" w:rsidR="00DD017E" w:rsidRPr="00CE1455" w:rsidRDefault="00DD017E" w:rsidP="00833C75">
            <w:pPr>
              <w:pStyle w:val="Odstavecseseznamem"/>
              <w:numPr>
                <w:ilvl w:val="0"/>
                <w:numId w:val="29"/>
              </w:numPr>
              <w:rPr>
                <w:rFonts w:asciiTheme="majorHAnsi" w:hAnsiTheme="majorHAnsi" w:cstheme="majorHAnsi"/>
                <w:b/>
                <w:bCs/>
              </w:rPr>
            </w:pPr>
            <w:r w:rsidRPr="00DD017E">
              <w:rPr>
                <w:rFonts w:asciiTheme="majorHAnsi" w:hAnsiTheme="majorHAnsi" w:cstheme="majorHAnsi"/>
                <w:b/>
                <w:bCs/>
              </w:rPr>
              <w:t>sjednaná či vyplacená hodnota stavebních prací odpovídala</w:t>
            </w:r>
            <w:r w:rsidRPr="00CE1455">
              <w:rPr>
                <w:rFonts w:asciiTheme="majorHAnsi" w:hAnsiTheme="majorHAnsi" w:cstheme="majorHAnsi"/>
                <w:b/>
                <w:bCs/>
              </w:rPr>
              <w:t xml:space="preserve"> u</w:t>
            </w:r>
            <w:r w:rsidRPr="00DD017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E1455">
              <w:rPr>
                <w:rFonts w:asciiTheme="majorHAnsi" w:hAnsiTheme="majorHAnsi" w:cstheme="majorHAnsi"/>
                <w:b/>
                <w:bCs/>
              </w:rPr>
              <w:t>min. jedné</w:t>
            </w:r>
            <w:r w:rsidRPr="00DD017E">
              <w:rPr>
                <w:rFonts w:asciiTheme="majorHAnsi" w:hAnsiTheme="majorHAnsi" w:cstheme="majorHAnsi"/>
                <w:b/>
                <w:bCs/>
              </w:rPr>
              <w:t xml:space="preserve"> referenční zakázky částce min. </w:t>
            </w:r>
            <w:r w:rsidRPr="00CE1455">
              <w:rPr>
                <w:rFonts w:asciiTheme="majorHAnsi" w:hAnsiTheme="majorHAnsi" w:cstheme="majorHAnsi"/>
                <w:b/>
                <w:bCs/>
              </w:rPr>
              <w:t>65</w:t>
            </w:r>
            <w:r w:rsidRPr="00DD017E">
              <w:rPr>
                <w:rFonts w:asciiTheme="majorHAnsi" w:hAnsiTheme="majorHAnsi" w:cstheme="majorHAnsi"/>
                <w:b/>
                <w:bCs/>
              </w:rPr>
              <w:t xml:space="preserve"> 000 000,- Kč bez DPH</w:t>
            </w:r>
            <w:r w:rsidRPr="00CE1455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351EA3BD" w14:textId="774D91C3" w:rsidR="00833C75" w:rsidRDefault="00833C75" w:rsidP="00F32454">
            <w:pPr>
              <w:pStyle w:val="Odstavecseseznamem"/>
              <w:numPr>
                <w:ilvl w:val="0"/>
                <w:numId w:val="0"/>
              </w:numPr>
              <w:ind w:left="1080"/>
              <w:rPr>
                <w:rFonts w:asciiTheme="majorHAnsi" w:hAnsiTheme="majorHAnsi" w:cstheme="majorHAnsi"/>
              </w:rPr>
            </w:pPr>
          </w:p>
          <w:p w14:paraId="0AB0C7F6" w14:textId="09D1D6AF" w:rsidR="00B067DF" w:rsidRPr="00540AA1" w:rsidRDefault="00E34D27" w:rsidP="004477CC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bookmarkStart w:id="2" w:name="_Hlk218252729"/>
            <w:r w:rsidRPr="00A86FF6">
              <w:rPr>
                <w:rFonts w:asciiTheme="majorHAnsi" w:hAnsiTheme="majorHAnsi" w:cstheme="majorHAnsi"/>
                <w:b/>
                <w:bCs/>
              </w:rPr>
              <w:t>Osvědčení o</w:t>
            </w:r>
            <w:r w:rsidRPr="00E34D27">
              <w:rPr>
                <w:rFonts w:asciiTheme="majorHAnsi" w:hAnsiTheme="majorHAnsi" w:cstheme="majorHAnsi"/>
              </w:rPr>
              <w:t xml:space="preserve"> </w:t>
            </w:r>
            <w:r w:rsidRPr="00E34D27">
              <w:rPr>
                <w:rFonts w:asciiTheme="majorHAnsi" w:hAnsiTheme="majorHAnsi" w:cstheme="majorHAnsi"/>
                <w:b/>
                <w:bCs/>
              </w:rPr>
              <w:t xml:space="preserve">vzdělání, praxi </w:t>
            </w:r>
            <w:r w:rsidR="00FB1488" w:rsidRPr="00FB1488">
              <w:rPr>
                <w:rFonts w:asciiTheme="majorHAnsi" w:hAnsiTheme="majorHAnsi" w:cstheme="majorHAnsi"/>
                <w:b/>
                <w:bCs/>
              </w:rPr>
              <w:t xml:space="preserve">(profesní životopis) </w:t>
            </w:r>
            <w:r w:rsidRPr="00E34D27">
              <w:rPr>
                <w:rFonts w:asciiTheme="majorHAnsi" w:hAnsiTheme="majorHAnsi" w:cstheme="majorHAnsi"/>
                <w:b/>
                <w:bCs/>
              </w:rPr>
              <w:t>a odborné kvalifikaci</w:t>
            </w:r>
            <w:r w:rsidRPr="00E34D27">
              <w:rPr>
                <w:rFonts w:asciiTheme="majorHAnsi" w:hAnsiTheme="majorHAnsi" w:cstheme="majorHAnsi"/>
              </w:rPr>
              <w:t xml:space="preserve"> </w:t>
            </w:r>
            <w:bookmarkEnd w:id="2"/>
            <w:r w:rsidR="00B067DF" w:rsidRPr="00540AA1">
              <w:rPr>
                <w:rFonts w:asciiTheme="majorHAnsi" w:hAnsiTheme="majorHAnsi" w:cstheme="majorHAnsi"/>
              </w:rPr>
              <w:t>k výše uveden</w:t>
            </w:r>
            <w:r w:rsidR="002064B0">
              <w:rPr>
                <w:rFonts w:asciiTheme="majorHAnsi" w:hAnsiTheme="majorHAnsi" w:cstheme="majorHAnsi"/>
              </w:rPr>
              <w:t>é</w:t>
            </w:r>
            <w:r w:rsidR="00B067DF" w:rsidRPr="00540AA1">
              <w:rPr>
                <w:rFonts w:asciiTheme="majorHAnsi" w:hAnsiTheme="majorHAnsi" w:cstheme="majorHAnsi"/>
              </w:rPr>
              <w:t xml:space="preserve"> osob</w:t>
            </w:r>
            <w:r w:rsidR="002064B0">
              <w:rPr>
                <w:rFonts w:asciiTheme="majorHAnsi" w:hAnsiTheme="majorHAnsi" w:cstheme="majorHAnsi"/>
              </w:rPr>
              <w:t>ě</w:t>
            </w:r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  <w:r w:rsidR="004477CC" w:rsidRPr="00540AA1">
              <w:rPr>
                <w:rFonts w:asciiTheme="majorHAnsi" w:hAnsiTheme="majorHAnsi" w:cstheme="majorHAnsi"/>
              </w:rPr>
              <w:t>účastník dokládá jako </w:t>
            </w:r>
            <w:r w:rsidR="004477CC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3AF3D660" w14:textId="3FBBCF8F" w:rsidR="00B067DF" w:rsidRPr="00540AA1" w:rsidRDefault="00643BBB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43BBB">
              <w:rPr>
                <w:rFonts w:asciiTheme="majorHAnsi" w:hAnsiTheme="majorHAnsi" w:cstheme="majorHAnsi"/>
              </w:rPr>
              <w:t xml:space="preserve">Informace o osobě na pozici </w:t>
            </w:r>
            <w:r w:rsidRPr="00643BBB">
              <w:rPr>
                <w:rFonts w:asciiTheme="majorHAnsi" w:hAnsiTheme="majorHAnsi" w:cstheme="majorHAnsi"/>
                <w:b/>
                <w:bCs/>
              </w:rPr>
              <w:t>Hlavního stavbyvedoucího</w:t>
            </w:r>
            <w:r w:rsidRPr="00643BBB">
              <w:rPr>
                <w:rFonts w:asciiTheme="majorHAnsi" w:hAnsiTheme="majorHAnsi" w:cstheme="majorHAnsi"/>
              </w:rPr>
              <w:t xml:space="preserve">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4AE6F72" w14:textId="3BC17D84" w:rsidR="00B067DF" w:rsidRPr="005263BE" w:rsidRDefault="008943FB" w:rsidP="008309D1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263BE">
              <w:rPr>
                <w:rFonts w:asciiTheme="majorHAnsi" w:hAnsiTheme="majorHAnsi" w:cstheme="majorHAnsi"/>
                <w:b/>
                <w:bCs/>
              </w:rPr>
              <w:lastRenderedPageBreak/>
              <w:t>Hlavní s</w:t>
            </w:r>
            <w:r w:rsidR="00B067DF" w:rsidRPr="005263BE">
              <w:rPr>
                <w:rFonts w:asciiTheme="majorHAnsi" w:hAnsiTheme="majorHAnsi" w:cstheme="majorHAnsi"/>
                <w:b/>
                <w:bCs/>
              </w:rPr>
              <w:t>tavbyvedoucí:</w:t>
            </w:r>
          </w:p>
          <w:p w14:paraId="62F66804" w14:textId="77777777" w:rsidR="00B067DF" w:rsidRPr="00540AA1" w:rsidRDefault="00B56759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63AE7AD" w14:textId="60AD37D1" w:rsidR="00B067DF" w:rsidRPr="00540AA1" w:rsidRDefault="00E31BDC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F3E1717FABB44DB6BD4A909BA82E5985"/>
                </w:placeholder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 w:rsidR="005E532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109CDEF2" w14:textId="1A35DB11" w:rsidR="00B067DF" w:rsidRPr="00540AA1" w:rsidRDefault="00B067DF" w:rsidP="00FD609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 xml:space="preserve">na pozici </w:t>
            </w:r>
            <w:r w:rsidR="00365043" w:rsidRPr="00365043">
              <w:rPr>
                <w:rFonts w:asciiTheme="majorHAnsi" w:hAnsiTheme="majorHAnsi" w:cstheme="majorHAnsi"/>
              </w:rPr>
              <w:t>hlavního stavbyvedoucího nebo vedoucího realizace stavby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7349AC">
              <w:rPr>
                <w:rFonts w:asciiTheme="majorHAnsi" w:hAnsiTheme="majorHAnsi" w:cstheme="majorHAnsi"/>
              </w:rPr>
              <w:t>let</w:t>
            </w:r>
          </w:p>
        </w:tc>
      </w:tr>
      <w:tr w:rsidR="008943FB" w:rsidRPr="00540AA1" w14:paraId="0F965393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5919F472" w14:textId="77777777" w:rsidR="008943FB" w:rsidRPr="005263BE" w:rsidRDefault="008943FB" w:rsidP="008943FB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263BE">
              <w:rPr>
                <w:rFonts w:asciiTheme="majorHAnsi" w:hAnsiTheme="majorHAnsi" w:cstheme="majorHAnsi"/>
                <w:b/>
                <w:bCs/>
              </w:rPr>
              <w:t>Referenční zakázka 1:</w:t>
            </w:r>
          </w:p>
          <w:p w14:paraId="53C3A024" w14:textId="77777777" w:rsidR="008943FB" w:rsidRPr="00E8718D" w:rsidRDefault="00B56759" w:rsidP="008943F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1745215517"/>
                <w:placeholder>
                  <w:docPart w:val="E2AD671D10F34E9AB24448BE0EF59ACD"/>
                </w:placeholder>
              </w:sdtPr>
              <w:sdtEndPr/>
              <w:sdtContent>
                <w:r w:rsidR="008943FB" w:rsidRPr="00E8718D">
                  <w:rPr>
                    <w:rFonts w:asciiTheme="majorHAnsi" w:hAnsiTheme="majorHAnsi" w:cstheme="majorHAnsi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6FBA88BF" w14:textId="77777777" w:rsidR="008943FB" w:rsidRPr="00540AA1" w:rsidRDefault="008943FB" w:rsidP="008943F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1D34DF49" w14:textId="77777777" w:rsidR="008943FB" w:rsidRPr="00E8718D" w:rsidRDefault="008943FB" w:rsidP="008943F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871731364"/>
                <w:placeholder>
                  <w:docPart w:val="966801C7108B49A8A6C81662BC17D9D4"/>
                </w:placeholder>
                <w:showingPlcHdr/>
              </w:sdtPr>
              <w:sdtEndPr/>
              <w:sdtContent>
                <w:r w:rsidRPr="00E8718D">
                  <w:rPr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název zakázky, popis p</w:t>
                </w:r>
                <w:r w:rsidRPr="00E8718D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  <w:shd w:val="clear" w:color="auto" w:fill="FFFF00"/>
                  </w:rPr>
                  <w:t>ředmětu</w:t>
                </w:r>
                <w:r w:rsidRPr="00E8718D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1066C319" w14:textId="77777777" w:rsidR="008943FB" w:rsidRPr="00E8718D" w:rsidRDefault="008943FB" w:rsidP="008943F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eastAsia="Times New Roman" w:hAnsiTheme="majorHAnsi" w:cstheme="majorHAnsi"/>
              </w:rPr>
              <w:t>Termín realizace</w:t>
            </w:r>
            <w:r w:rsidRPr="00E8718D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68572118"/>
                <w:placeholder>
                  <w:docPart w:val="165EBE00C3B44791A9991F20AFFE1E0E"/>
                </w:placeholder>
                <w:showingPlcHdr/>
              </w:sdtPr>
              <w:sdtEndPr/>
              <w:sdtContent>
                <w:r w:rsidRPr="00E8718D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 xml:space="preserve">vyplňte </w:t>
                </w:r>
                <w:r w:rsidRPr="00E8718D">
                  <w:rPr>
                    <w:rStyle w:val="Zstupntext"/>
                    <w:color w:val="auto"/>
                    <w:highlight w:val="yellow"/>
                  </w:rPr>
                  <w:t>termín od MM/RR do MM/RR</w:t>
                </w:r>
              </w:sdtContent>
            </w:sdt>
          </w:p>
          <w:p w14:paraId="515745D0" w14:textId="77777777" w:rsidR="008943FB" w:rsidRPr="00E8718D" w:rsidRDefault="008943FB" w:rsidP="008943F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727787285"/>
                <w:placeholder>
                  <w:docPart w:val="F63E20C998AE4330BF0D3AED1264C717"/>
                </w:placeholder>
              </w:sdtPr>
              <w:sdtEndPr/>
              <w:sdtContent>
                <w:r w:rsidRPr="00E8718D">
                  <w:rPr>
                    <w:rFonts w:asciiTheme="majorHAnsi" w:hAnsiTheme="majorHAnsi" w:cstheme="majorHAnsi"/>
                    <w:highlight w:val="yellow"/>
                  </w:rPr>
                  <w:t>vepište hodnotu</w:t>
                </w:r>
              </w:sdtContent>
            </w:sdt>
            <w:r w:rsidRPr="00E8718D">
              <w:rPr>
                <w:rFonts w:asciiTheme="majorHAnsi" w:hAnsiTheme="majorHAnsi" w:cstheme="majorHAnsi"/>
              </w:rPr>
              <w:t xml:space="preserve"> Kč bez DPH</w:t>
            </w:r>
          </w:p>
          <w:p w14:paraId="621D0D5B" w14:textId="1C1E0B17" w:rsidR="008943FB" w:rsidRDefault="008943FB" w:rsidP="008943F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367954894"/>
                <w:placeholder>
                  <w:docPart w:val="A82F16744096413EB1D9D628CC281E7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E8718D">
                  <w:rPr>
                    <w:rStyle w:val="Zstupntext"/>
                    <w:rFonts w:asciiTheme="majorHAnsi" w:eastAsia="Calibri" w:hAnsiTheme="majorHAnsi" w:cstheme="majorHAnsi"/>
                    <w:color w:val="auto"/>
                    <w:highlight w:val="yellow"/>
                  </w:rPr>
                  <w:t>Jméno, e-mail, tel.</w:t>
                </w:r>
              </w:sdtContent>
            </w:sdt>
          </w:p>
        </w:tc>
      </w:tr>
      <w:tr w:rsidR="008943FB" w:rsidRPr="00540AA1" w14:paraId="218441E3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73E7994" w14:textId="77777777" w:rsidR="008943FB" w:rsidRPr="005263BE" w:rsidRDefault="008943FB" w:rsidP="008943FB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263BE">
              <w:rPr>
                <w:rFonts w:asciiTheme="majorHAnsi" w:hAnsiTheme="majorHAnsi" w:cstheme="majorHAnsi"/>
                <w:b/>
                <w:bCs/>
              </w:rPr>
              <w:t>Referenční zakázka 2:</w:t>
            </w:r>
          </w:p>
          <w:p w14:paraId="32CB23A5" w14:textId="77777777" w:rsidR="008943FB" w:rsidRPr="00E8718D" w:rsidRDefault="00B56759" w:rsidP="008943F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1237895123"/>
                <w:placeholder>
                  <w:docPart w:val="B3B9AC5377ED4474A8D292F8B0187BCA"/>
                </w:placeholder>
              </w:sdtPr>
              <w:sdtEndPr/>
              <w:sdtContent>
                <w:r w:rsidR="008943FB" w:rsidRPr="00E8718D">
                  <w:rPr>
                    <w:rFonts w:asciiTheme="majorHAnsi" w:hAnsiTheme="majorHAnsi" w:cstheme="majorHAnsi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CD60963" w14:textId="77777777" w:rsidR="008943FB" w:rsidRPr="00540AA1" w:rsidRDefault="008943FB" w:rsidP="008943F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B48EBC3" w14:textId="77777777" w:rsidR="008943FB" w:rsidRPr="00E8718D" w:rsidRDefault="008943FB" w:rsidP="008943F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379969827"/>
                <w:placeholder>
                  <w:docPart w:val="8C3415A28EBC489291B94016045E3027"/>
                </w:placeholder>
                <w:showingPlcHdr/>
              </w:sdtPr>
              <w:sdtEndPr/>
              <w:sdtContent>
                <w:r w:rsidRPr="00E8718D">
                  <w:rPr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název zakázky, popis p</w:t>
                </w:r>
                <w:r w:rsidRPr="00E8718D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  <w:shd w:val="clear" w:color="auto" w:fill="FFFF00"/>
                  </w:rPr>
                  <w:t>ředmětu</w:t>
                </w:r>
                <w:r w:rsidRPr="00E8718D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678991F9" w14:textId="77777777" w:rsidR="008943FB" w:rsidRPr="00E8718D" w:rsidRDefault="008943FB" w:rsidP="008943F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eastAsia="Times New Roman" w:hAnsiTheme="majorHAnsi" w:cstheme="majorHAnsi"/>
              </w:rPr>
              <w:t>Termín realizace</w:t>
            </w:r>
            <w:r w:rsidRPr="00E8718D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757050486"/>
                <w:placeholder>
                  <w:docPart w:val="DDC9E18572B64F25B4B10FE6B0515BF8"/>
                </w:placeholder>
                <w:showingPlcHdr/>
              </w:sdtPr>
              <w:sdtEndPr/>
              <w:sdtContent>
                <w:r w:rsidRPr="00E8718D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 xml:space="preserve">vyplňte </w:t>
                </w:r>
                <w:r w:rsidRPr="00E8718D">
                  <w:rPr>
                    <w:rStyle w:val="Zstupntext"/>
                    <w:color w:val="auto"/>
                    <w:highlight w:val="yellow"/>
                  </w:rPr>
                  <w:t>termín od MM/RR do MM/RR</w:t>
                </w:r>
              </w:sdtContent>
            </w:sdt>
          </w:p>
          <w:p w14:paraId="23B1DA4C" w14:textId="77777777" w:rsidR="008943FB" w:rsidRPr="00E8718D" w:rsidRDefault="008943FB" w:rsidP="008943F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000015464"/>
                <w:placeholder>
                  <w:docPart w:val="6C4AB4F4695144D0B72A8BDA5773A630"/>
                </w:placeholder>
              </w:sdtPr>
              <w:sdtEndPr/>
              <w:sdtContent>
                <w:r w:rsidRPr="00E8718D">
                  <w:rPr>
                    <w:rFonts w:asciiTheme="majorHAnsi" w:hAnsiTheme="majorHAnsi" w:cstheme="majorHAnsi"/>
                    <w:highlight w:val="yellow"/>
                  </w:rPr>
                  <w:t>vepište hodnotu</w:t>
                </w:r>
              </w:sdtContent>
            </w:sdt>
            <w:r w:rsidRPr="00E8718D">
              <w:rPr>
                <w:rFonts w:asciiTheme="majorHAnsi" w:hAnsiTheme="majorHAnsi" w:cstheme="majorHAnsi"/>
              </w:rPr>
              <w:t xml:space="preserve"> Kč bez DPH</w:t>
            </w:r>
          </w:p>
          <w:p w14:paraId="4A32FF98" w14:textId="79104B1B" w:rsidR="008943FB" w:rsidRDefault="008943FB" w:rsidP="008943F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361558867"/>
                <w:placeholder>
                  <w:docPart w:val="3437F7AE9A3649B69EF335614BF13EC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E8718D">
                  <w:rPr>
                    <w:rStyle w:val="Zstupntext"/>
                    <w:rFonts w:asciiTheme="majorHAnsi" w:eastAsia="Calibri" w:hAnsiTheme="majorHAnsi" w:cstheme="majorHAnsi"/>
                    <w:color w:val="auto"/>
                    <w:highlight w:val="yellow"/>
                  </w:rPr>
                  <w:t>Jméno, e-mail, tel.</w:t>
                </w:r>
              </w:sdtContent>
            </w:sdt>
          </w:p>
        </w:tc>
      </w:tr>
      <w:tr w:rsidR="005130B7" w:rsidRPr="00540AA1" w14:paraId="5E016301" w14:textId="77777777" w:rsidTr="008B7CD7">
        <w:trPr>
          <w:trHeight w:val="510"/>
        </w:trPr>
        <w:tc>
          <w:tcPr>
            <w:tcW w:w="9597" w:type="dxa"/>
            <w:gridSpan w:val="2"/>
            <w:vAlign w:val="center"/>
          </w:tcPr>
          <w:p w14:paraId="25346181" w14:textId="1CEF7DB9" w:rsidR="005130B7" w:rsidRPr="00540AA1" w:rsidRDefault="005130B7" w:rsidP="005130B7">
            <w:pPr>
              <w:numPr>
                <w:ilvl w:val="0"/>
                <w:numId w:val="12"/>
              </w:numPr>
              <w:spacing w:after="160"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Zástupce hlavního s</w:t>
            </w:r>
            <w:r w:rsidRPr="00540AA1">
              <w:rPr>
                <w:rFonts w:asciiTheme="majorHAnsi" w:hAnsiTheme="majorHAnsi" w:cstheme="majorHAnsi"/>
                <w:b/>
              </w:rPr>
              <w:t>tavbyvedoucí</w:t>
            </w:r>
            <w:r>
              <w:rPr>
                <w:rFonts w:asciiTheme="majorHAnsi" w:hAnsiTheme="majorHAnsi" w:cstheme="majorHAnsi"/>
                <w:b/>
              </w:rPr>
              <w:t>ho:</w:t>
            </w:r>
          </w:p>
          <w:p w14:paraId="658D5094" w14:textId="77777777" w:rsidR="005130B7" w:rsidRPr="00F66158" w:rsidRDefault="005130B7" w:rsidP="005130B7">
            <w:pPr>
              <w:pStyle w:val="Odstavecseseznamem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F66158">
              <w:rPr>
                <w:rFonts w:asciiTheme="majorHAnsi" w:hAnsiTheme="majorHAnsi" w:cstheme="majorHAnsi"/>
              </w:rPr>
              <w:t xml:space="preserve">minimálně SŠ vzdělání stavebního směru, </w:t>
            </w:r>
          </w:p>
          <w:p w14:paraId="795918E0" w14:textId="77777777" w:rsidR="005130B7" w:rsidRPr="00540AA1" w:rsidRDefault="005130B7" w:rsidP="005130B7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830309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4"/>
            </w:r>
            <w:r w:rsidRPr="008303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7D75D9">
              <w:rPr>
                <w:rFonts w:asciiTheme="majorHAnsi" w:hAnsiTheme="majorHAnsi" w:cstheme="majorHAnsi"/>
                <w:b/>
                <w:bCs/>
              </w:rPr>
              <w:t>pro obor IP00-Pozemní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stavby nebo TP00-Pozemní stavby nebo SP00-Pozemní stavby nebo autorizovaný architekt A01</w:t>
            </w:r>
            <w:r w:rsidRPr="00540AA1">
              <w:rPr>
                <w:rFonts w:asciiTheme="majorHAnsi" w:hAnsiTheme="majorHAnsi" w:cstheme="majorHAnsi"/>
              </w:rPr>
              <w:t xml:space="preserve"> dle </w:t>
            </w:r>
            <w:r>
              <w:rPr>
                <w:rFonts w:asciiTheme="majorHAnsi" w:hAnsiTheme="majorHAnsi" w:cstheme="majorHAnsi"/>
              </w:rPr>
              <w:t>autorizačního zákona</w:t>
            </w:r>
            <w:r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6A1C44C8" w14:textId="099868A7" w:rsidR="005130B7" w:rsidRDefault="005130B7" w:rsidP="005130B7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 w:rsidR="00921077">
              <w:rPr>
                <w:rFonts w:asciiTheme="majorHAnsi" w:hAnsiTheme="majorHAnsi" w:cstheme="majorHAnsi"/>
              </w:rPr>
              <w:t>5</w:t>
            </w:r>
            <w:r w:rsidRPr="00540AA1">
              <w:rPr>
                <w:rFonts w:asciiTheme="majorHAnsi" w:hAnsiTheme="majorHAnsi" w:cstheme="majorHAnsi"/>
              </w:rPr>
              <w:t xml:space="preserve"> let praxe na pozici </w:t>
            </w:r>
            <w:r w:rsidR="009B0CDB" w:rsidRPr="009B0CDB">
              <w:rPr>
                <w:rFonts w:asciiTheme="majorHAnsi" w:hAnsiTheme="majorHAnsi" w:cstheme="majorHAnsi"/>
              </w:rPr>
              <w:t>hlavního stavbyvedoucího nebo zástupce hlavního stavbyvedoucího nebo vedoucího realizace stavby,</w:t>
            </w:r>
            <w:r w:rsidR="009B0CDB" w:rsidRPr="009B0CDB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59878CCA" w14:textId="7860AED9" w:rsidR="005130B7" w:rsidRPr="00347EC1" w:rsidRDefault="005130B7" w:rsidP="005130B7">
            <w:pPr>
              <w:pStyle w:val="Odstavecseseznamem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D3586F">
              <w:rPr>
                <w:rFonts w:asciiTheme="majorHAnsi" w:hAnsiTheme="majorHAnsi" w:cstheme="majorHAnsi"/>
                <w:b/>
                <w:bCs/>
              </w:rPr>
              <w:t xml:space="preserve">prokazatelná zkušenost s </w:t>
            </w:r>
            <w:r w:rsidRPr="00A31CA6">
              <w:rPr>
                <w:rFonts w:asciiTheme="majorHAnsi" w:hAnsiTheme="majorHAnsi" w:cstheme="majorHAnsi"/>
                <w:b/>
                <w:bCs/>
              </w:rPr>
              <w:t xml:space="preserve">řízením </w:t>
            </w:r>
            <w:r w:rsidRPr="00874887">
              <w:rPr>
                <w:rFonts w:asciiTheme="majorHAnsi" w:hAnsiTheme="majorHAnsi" w:cstheme="majorHAnsi"/>
                <w:b/>
                <w:bCs/>
                <w:u w:val="single"/>
              </w:rPr>
              <w:t xml:space="preserve">nejméně </w:t>
            </w:r>
            <w:r>
              <w:rPr>
                <w:rFonts w:asciiTheme="majorHAnsi" w:hAnsiTheme="majorHAnsi" w:cstheme="majorHAnsi"/>
                <w:b/>
                <w:bCs/>
                <w:u w:val="single"/>
              </w:rPr>
              <w:t>2</w:t>
            </w:r>
            <w:r w:rsidRPr="00874887">
              <w:rPr>
                <w:rFonts w:asciiTheme="majorHAnsi" w:hAnsiTheme="majorHAnsi" w:cstheme="majorHAnsi"/>
                <w:b/>
                <w:bCs/>
                <w:u w:val="single"/>
              </w:rPr>
              <w:t xml:space="preserve"> staveb</w:t>
            </w:r>
            <w:r w:rsidRPr="001A45FB">
              <w:rPr>
                <w:rFonts w:asciiTheme="majorHAnsi" w:eastAsiaTheme="minorHAnsi" w:hAnsiTheme="majorHAnsi" w:cstheme="majorHAnsi"/>
                <w:b/>
                <w:bCs/>
              </w:rPr>
              <w:t xml:space="preserve"> </w:t>
            </w:r>
            <w:r w:rsidR="00B67949" w:rsidRPr="00B67949">
              <w:rPr>
                <w:rFonts w:asciiTheme="majorHAnsi" w:hAnsiTheme="majorHAnsi" w:cstheme="majorHAnsi"/>
                <w:b/>
                <w:bCs/>
                <w:u w:val="single"/>
              </w:rPr>
              <w:t>na pozici hlavního stavbyvedoucího nebo zástupce hlavního stavbyvedoucího nebo vedoucího realizace stavby,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E579E">
              <w:rPr>
                <w:rFonts w:asciiTheme="majorHAnsi" w:hAnsiTheme="majorHAnsi" w:cstheme="majorHAnsi"/>
                <w:b/>
                <w:bCs/>
              </w:rPr>
              <w:t>realizov</w:t>
            </w:r>
            <w:r>
              <w:rPr>
                <w:rFonts w:asciiTheme="majorHAnsi" w:hAnsiTheme="majorHAnsi" w:cstheme="majorHAnsi"/>
                <w:b/>
                <w:bCs/>
              </w:rPr>
              <w:t>aných</w:t>
            </w:r>
            <w:r w:rsidRPr="004E579E">
              <w:rPr>
                <w:rFonts w:asciiTheme="majorHAnsi" w:hAnsiTheme="majorHAnsi" w:cstheme="majorHAnsi"/>
                <w:b/>
                <w:bCs/>
              </w:rPr>
              <w:t xml:space="preserve"> v období za posledních 5 let před zahájením zadávacího řízení</w:t>
            </w:r>
            <w:r>
              <w:rPr>
                <w:rFonts w:asciiTheme="majorHAnsi" w:hAnsiTheme="majorHAnsi" w:cstheme="majorHAnsi"/>
                <w:b/>
                <w:bCs/>
              </w:rPr>
              <w:t>,</w:t>
            </w:r>
            <w:r w:rsidRPr="004E579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</w:rPr>
              <w:t>kde</w:t>
            </w:r>
            <w:r w:rsidRPr="00965014">
              <w:rPr>
                <w:rFonts w:asciiTheme="majorHAnsi" w:hAnsiTheme="majorHAnsi" w:cstheme="majorHAnsi"/>
              </w:rPr>
              <w:t xml:space="preserve"> </w:t>
            </w:r>
            <w:r w:rsidRPr="00347EC1">
              <w:rPr>
                <w:rFonts w:asciiTheme="majorHAnsi" w:hAnsiTheme="majorHAnsi" w:cstheme="majorHAnsi"/>
              </w:rPr>
              <w:t xml:space="preserve">předmětem stavebních prací byla </w:t>
            </w:r>
            <w:r w:rsidRPr="00347EC1">
              <w:rPr>
                <w:rFonts w:asciiTheme="majorHAnsi" w:hAnsiTheme="majorHAnsi" w:cstheme="majorHAnsi"/>
                <w:b/>
                <w:bCs/>
              </w:rPr>
              <w:t xml:space="preserve">výstavba nebo změny staveb (tj. přestavba, nástavba nebo přístavba) </w:t>
            </w:r>
            <w:r w:rsidRPr="00347EC1">
              <w:rPr>
                <w:rFonts w:asciiTheme="majorHAnsi" w:hAnsiTheme="majorHAnsi" w:cstheme="majorHAnsi"/>
              </w:rPr>
              <w:t xml:space="preserve">spadající do </w:t>
            </w:r>
            <w:r w:rsidRPr="00347EC1">
              <w:rPr>
                <w:rFonts w:asciiTheme="majorHAnsi" w:hAnsiTheme="majorHAnsi" w:cstheme="majorHAnsi"/>
                <w:b/>
                <w:bCs/>
              </w:rPr>
              <w:t>„SEKCE 1 – BUDOVY“</w:t>
            </w:r>
            <w:r w:rsidRPr="00347EC1">
              <w:rPr>
                <w:rFonts w:asciiTheme="majorHAnsi" w:hAnsiTheme="majorHAnsi" w:cstheme="majorHAnsi"/>
              </w:rPr>
              <w:t xml:space="preserve"> Klasifikace stavebních děl CZ-CC účinné od 1. 1. 2019 (dále jen „</w:t>
            </w:r>
            <w:r w:rsidRPr="00347EC1">
              <w:rPr>
                <w:rFonts w:asciiTheme="majorHAnsi" w:hAnsiTheme="majorHAnsi" w:cstheme="majorHAnsi"/>
                <w:b/>
                <w:bCs/>
              </w:rPr>
              <w:t>Klasifikace CZ-CC</w:t>
            </w:r>
            <w:r w:rsidRPr="00347EC1">
              <w:rPr>
                <w:rFonts w:asciiTheme="majorHAnsi" w:hAnsiTheme="majorHAnsi" w:cstheme="majorHAnsi"/>
              </w:rPr>
              <w:t xml:space="preserve">“); </w:t>
            </w:r>
            <w:r w:rsidRPr="00347EC1">
              <w:rPr>
                <w:rFonts w:asciiTheme="majorHAnsi" w:hAnsiTheme="majorHAnsi" w:cstheme="majorHAnsi"/>
                <w:b/>
                <w:bCs/>
              </w:rPr>
              <w:t>vyjma podskupiny 127 Budovy nebytové ostatní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264A868" w14:textId="44B2D54E" w:rsidR="005130B7" w:rsidRPr="00716611" w:rsidRDefault="00716611" w:rsidP="00716611">
            <w:pPr>
              <w:ind w:left="2485" w:hanging="1851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S</w:t>
            </w:r>
            <w:r w:rsidR="005130B7" w:rsidRPr="00716611">
              <w:rPr>
                <w:rFonts w:asciiTheme="majorHAnsi" w:hAnsiTheme="majorHAnsi" w:cstheme="majorHAnsi"/>
                <w:b/>
                <w:bCs/>
              </w:rPr>
              <w:t xml:space="preserve">jednaná či vyplacená hodnota stavebních prací odpovídala částce min. 30 000 000,- Kč bez DPH.  </w:t>
            </w:r>
          </w:p>
          <w:p w14:paraId="3178B0B9" w14:textId="2F35C366" w:rsidR="005130B7" w:rsidRDefault="005130B7" w:rsidP="005130B7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 w:rsidRPr="00A86FF6">
              <w:rPr>
                <w:rFonts w:asciiTheme="majorHAnsi" w:hAnsiTheme="majorHAnsi" w:cstheme="majorHAnsi"/>
                <w:b/>
                <w:bCs/>
              </w:rPr>
              <w:t>Osvědčení o</w:t>
            </w:r>
            <w:r w:rsidRPr="00E34D27">
              <w:rPr>
                <w:rFonts w:asciiTheme="majorHAnsi" w:hAnsiTheme="majorHAnsi" w:cstheme="majorHAnsi"/>
              </w:rPr>
              <w:t xml:space="preserve"> </w:t>
            </w:r>
            <w:r w:rsidRPr="00E34D27">
              <w:rPr>
                <w:rFonts w:asciiTheme="majorHAnsi" w:hAnsiTheme="majorHAnsi" w:cstheme="majorHAnsi"/>
                <w:b/>
                <w:bCs/>
              </w:rPr>
              <w:t xml:space="preserve">vzdělání, praxi </w:t>
            </w:r>
            <w:r w:rsidR="002661AF" w:rsidRPr="002661AF">
              <w:rPr>
                <w:rFonts w:asciiTheme="majorHAnsi" w:hAnsiTheme="majorHAnsi" w:cstheme="majorHAnsi"/>
                <w:b/>
                <w:bCs/>
              </w:rPr>
              <w:t>(profesní životopis)</w:t>
            </w:r>
            <w:r w:rsidR="002661A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E34D27">
              <w:rPr>
                <w:rFonts w:asciiTheme="majorHAnsi" w:hAnsiTheme="majorHAnsi" w:cstheme="majorHAnsi"/>
                <w:b/>
                <w:bCs/>
              </w:rPr>
              <w:t>a odborné kvalifikaci</w:t>
            </w:r>
            <w:r w:rsidRPr="00E34D27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k výše uveden</w:t>
            </w:r>
            <w:r>
              <w:rPr>
                <w:rFonts w:asciiTheme="majorHAnsi" w:hAnsiTheme="majorHAnsi" w:cstheme="majorHAnsi"/>
              </w:rPr>
              <w:t>é</w:t>
            </w:r>
            <w:r w:rsidRPr="00540AA1">
              <w:rPr>
                <w:rFonts w:asciiTheme="majorHAnsi" w:hAnsiTheme="majorHAnsi" w:cstheme="majorHAnsi"/>
              </w:rPr>
              <w:t xml:space="preserve"> osob</w:t>
            </w:r>
            <w:r>
              <w:rPr>
                <w:rFonts w:asciiTheme="majorHAnsi" w:hAnsiTheme="majorHAnsi" w:cstheme="majorHAnsi"/>
              </w:rPr>
              <w:t>ě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0A08CD87" w14:textId="77777777" w:rsidR="00F57B8A" w:rsidRDefault="00F57B8A" w:rsidP="005130B7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</w:p>
          <w:p w14:paraId="74A7A211" w14:textId="568A9D47" w:rsidR="005130B7" w:rsidRPr="00E8718D" w:rsidRDefault="005130B7" w:rsidP="005130B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643BBB">
              <w:rPr>
                <w:rFonts w:asciiTheme="majorHAnsi" w:hAnsiTheme="majorHAnsi" w:cstheme="majorHAnsi"/>
              </w:rPr>
              <w:lastRenderedPageBreak/>
              <w:t xml:space="preserve">Informace o osobě na pozici </w:t>
            </w:r>
            <w:r w:rsidRPr="005130B7">
              <w:rPr>
                <w:rFonts w:asciiTheme="majorHAnsi" w:hAnsiTheme="majorHAnsi" w:cstheme="majorHAnsi"/>
                <w:b/>
                <w:bCs/>
              </w:rPr>
              <w:t>Zástupce hlavního stavbyvedoucího</w:t>
            </w:r>
            <w:r w:rsidRPr="00643BBB">
              <w:rPr>
                <w:rFonts w:asciiTheme="majorHAnsi" w:hAnsiTheme="majorHAnsi" w:cstheme="majorHAnsi"/>
              </w:rPr>
              <w:t xml:space="preserve"> uvádí níže:</w:t>
            </w:r>
          </w:p>
        </w:tc>
      </w:tr>
      <w:tr w:rsidR="005130B7" w:rsidRPr="00540AA1" w14:paraId="5299B8AF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05B6CAED" w14:textId="20ACB6DA" w:rsidR="005130B7" w:rsidRPr="005263BE" w:rsidRDefault="005130B7" w:rsidP="005130B7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>Zástupce h</w:t>
            </w:r>
            <w:r w:rsidRPr="005263BE">
              <w:rPr>
                <w:rFonts w:asciiTheme="majorHAnsi" w:hAnsiTheme="majorHAnsi" w:cstheme="majorHAnsi"/>
                <w:b/>
                <w:bCs/>
              </w:rPr>
              <w:t>lavní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ho </w:t>
            </w:r>
            <w:r w:rsidRPr="005263BE">
              <w:rPr>
                <w:rFonts w:asciiTheme="majorHAnsi" w:hAnsiTheme="majorHAnsi" w:cstheme="majorHAnsi"/>
                <w:b/>
                <w:bCs/>
              </w:rPr>
              <w:t>stavbyvedoucí</w:t>
            </w:r>
            <w:r>
              <w:rPr>
                <w:rFonts w:asciiTheme="majorHAnsi" w:hAnsiTheme="majorHAnsi" w:cstheme="majorHAnsi"/>
                <w:b/>
                <w:bCs/>
              </w:rPr>
              <w:t>ho</w:t>
            </w:r>
            <w:r w:rsidRPr="005263BE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5093A45D" w14:textId="77777777" w:rsidR="005130B7" w:rsidRPr="00540AA1" w:rsidRDefault="00B56759" w:rsidP="005130B7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579478674"/>
                <w:placeholder>
                  <w:docPart w:val="D39EBE88DD6A4A9E9FA7059A9935DBCC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5130B7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7A45BE4C" w14:textId="77777777" w:rsidR="005130B7" w:rsidRPr="005263BE" w:rsidRDefault="005130B7" w:rsidP="005130B7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vAlign w:val="center"/>
          </w:tcPr>
          <w:p w14:paraId="40FF57FC" w14:textId="77777777" w:rsidR="005130B7" w:rsidRPr="00540AA1" w:rsidRDefault="005130B7" w:rsidP="005130B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287813747"/>
                <w:placeholder>
                  <w:docPart w:val="1F037F54EC634D97B70210EBFCD3C9FC"/>
                </w:placeholder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60A26F6E" w14:textId="263D48C6" w:rsidR="005130B7" w:rsidRPr="00E8718D" w:rsidRDefault="005130B7" w:rsidP="005130B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na pozici </w:t>
            </w:r>
            <w:r w:rsidR="006921A2" w:rsidRPr="006921A2">
              <w:rPr>
                <w:rFonts w:asciiTheme="majorHAnsi" w:hAnsiTheme="majorHAnsi" w:cstheme="majorHAnsi"/>
              </w:rPr>
              <w:t>hlavního stavbyvedoucího nebo zástupce hlavního stavbyvedoucího nebo vedoucího realizace stavby</w:t>
            </w:r>
            <w:r w:rsidRPr="006921A2">
              <w:rPr>
                <w:rFonts w:asciiTheme="majorHAnsi" w:hAnsiTheme="majorHAnsi" w:cstheme="majorHAnsi"/>
              </w:rPr>
              <w:t>: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013605664"/>
                <w:placeholder>
                  <w:docPart w:val="4DF4099A6230443B84FA9FD72A0CA931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7349AC">
              <w:rPr>
                <w:rFonts w:asciiTheme="majorHAnsi" w:hAnsiTheme="majorHAnsi" w:cstheme="majorHAnsi"/>
              </w:rPr>
              <w:t>let</w:t>
            </w:r>
          </w:p>
        </w:tc>
      </w:tr>
      <w:tr w:rsidR="005130B7" w:rsidRPr="00540AA1" w14:paraId="5673C8B2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C90163A" w14:textId="77777777" w:rsidR="005130B7" w:rsidRPr="005263BE" w:rsidRDefault="005130B7" w:rsidP="005130B7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263BE">
              <w:rPr>
                <w:rFonts w:asciiTheme="majorHAnsi" w:hAnsiTheme="majorHAnsi" w:cstheme="majorHAnsi"/>
                <w:b/>
                <w:bCs/>
              </w:rPr>
              <w:t>Referenční zakázka 1:</w:t>
            </w:r>
          </w:p>
          <w:p w14:paraId="3EB1A53C" w14:textId="77777777" w:rsidR="005130B7" w:rsidRPr="00E8718D" w:rsidRDefault="00B56759" w:rsidP="005130B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612440216"/>
                <w:placeholder>
                  <w:docPart w:val="66BCFE68BEAB4C34AFA44C615FDDEFFF"/>
                </w:placeholder>
              </w:sdtPr>
              <w:sdtEndPr/>
              <w:sdtContent>
                <w:r w:rsidR="005130B7" w:rsidRPr="00E8718D">
                  <w:rPr>
                    <w:rFonts w:asciiTheme="majorHAnsi" w:hAnsiTheme="majorHAnsi" w:cstheme="majorHAnsi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19AE3414" w14:textId="77777777" w:rsidR="005130B7" w:rsidRPr="005263BE" w:rsidRDefault="005130B7" w:rsidP="005130B7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vAlign w:val="center"/>
          </w:tcPr>
          <w:p w14:paraId="015BFDC7" w14:textId="77777777" w:rsidR="005130B7" w:rsidRPr="00E8718D" w:rsidRDefault="005130B7" w:rsidP="005130B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515534298"/>
                <w:placeholder>
                  <w:docPart w:val="D1033D4F0FB84D3D8A828DC07345DCC8"/>
                </w:placeholder>
                <w:showingPlcHdr/>
              </w:sdtPr>
              <w:sdtEndPr/>
              <w:sdtContent>
                <w:r w:rsidRPr="00E8718D">
                  <w:rPr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název zakázky, popis p</w:t>
                </w:r>
                <w:r w:rsidRPr="00E8718D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  <w:shd w:val="clear" w:color="auto" w:fill="FFFF00"/>
                  </w:rPr>
                  <w:t>ředmětu</w:t>
                </w:r>
                <w:r w:rsidRPr="00E8718D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1235D3C" w14:textId="77777777" w:rsidR="005130B7" w:rsidRPr="00E8718D" w:rsidRDefault="005130B7" w:rsidP="005130B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eastAsia="Times New Roman" w:hAnsiTheme="majorHAnsi" w:cstheme="majorHAnsi"/>
              </w:rPr>
              <w:t>Termín realizace</w:t>
            </w:r>
            <w:r w:rsidRPr="00E8718D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543952305"/>
                <w:placeholder>
                  <w:docPart w:val="ECEC7F6DECAD4EE0A02906F7ECAA7DC4"/>
                </w:placeholder>
                <w:showingPlcHdr/>
              </w:sdtPr>
              <w:sdtEndPr/>
              <w:sdtContent>
                <w:r w:rsidRPr="00E8718D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 xml:space="preserve">vyplňte </w:t>
                </w:r>
                <w:r w:rsidRPr="00E8718D">
                  <w:rPr>
                    <w:rStyle w:val="Zstupntext"/>
                    <w:color w:val="auto"/>
                    <w:highlight w:val="yellow"/>
                  </w:rPr>
                  <w:t>termín od MM/RR do MM/RR</w:t>
                </w:r>
              </w:sdtContent>
            </w:sdt>
          </w:p>
          <w:p w14:paraId="04BCAB81" w14:textId="77777777" w:rsidR="005130B7" w:rsidRPr="00E8718D" w:rsidRDefault="005130B7" w:rsidP="005130B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876379365"/>
                <w:placeholder>
                  <w:docPart w:val="E881F84318AF4AA9A1554F6D318E8D12"/>
                </w:placeholder>
              </w:sdtPr>
              <w:sdtEndPr/>
              <w:sdtContent>
                <w:r w:rsidRPr="00E8718D">
                  <w:rPr>
                    <w:rFonts w:asciiTheme="majorHAnsi" w:hAnsiTheme="majorHAnsi" w:cstheme="majorHAnsi"/>
                    <w:highlight w:val="yellow"/>
                  </w:rPr>
                  <w:t>vepište hodnotu</w:t>
                </w:r>
              </w:sdtContent>
            </w:sdt>
            <w:r w:rsidRPr="00E8718D">
              <w:rPr>
                <w:rFonts w:asciiTheme="majorHAnsi" w:hAnsiTheme="majorHAnsi" w:cstheme="majorHAnsi"/>
              </w:rPr>
              <w:t xml:space="preserve"> Kč bez DPH</w:t>
            </w:r>
          </w:p>
          <w:p w14:paraId="4B1096BE" w14:textId="550C3799" w:rsidR="005130B7" w:rsidRPr="00E8718D" w:rsidRDefault="005130B7" w:rsidP="005130B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641647869"/>
                <w:placeholder>
                  <w:docPart w:val="290BFC73A48845718B14D4752DD711BF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E8718D">
                  <w:rPr>
                    <w:rStyle w:val="Zstupntext"/>
                    <w:rFonts w:asciiTheme="majorHAnsi" w:eastAsia="Calibri" w:hAnsiTheme="majorHAnsi" w:cstheme="majorHAnsi"/>
                    <w:color w:val="auto"/>
                    <w:highlight w:val="yellow"/>
                  </w:rPr>
                  <w:t>Jméno, e-mail, tel.</w:t>
                </w:r>
              </w:sdtContent>
            </w:sdt>
          </w:p>
        </w:tc>
      </w:tr>
      <w:tr w:rsidR="005130B7" w:rsidRPr="00540AA1" w14:paraId="5A1CC328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293E82B" w14:textId="77777777" w:rsidR="005130B7" w:rsidRPr="005263BE" w:rsidRDefault="005130B7" w:rsidP="005130B7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263BE">
              <w:rPr>
                <w:rFonts w:asciiTheme="majorHAnsi" w:hAnsiTheme="majorHAnsi" w:cstheme="majorHAnsi"/>
                <w:b/>
                <w:bCs/>
              </w:rPr>
              <w:t>Referenční zakázka 2:</w:t>
            </w:r>
          </w:p>
          <w:p w14:paraId="5F3EA55E" w14:textId="77777777" w:rsidR="005130B7" w:rsidRPr="00E8718D" w:rsidRDefault="00B56759" w:rsidP="005130B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579757109"/>
                <w:placeholder>
                  <w:docPart w:val="DC519A7F8251415C88DDD6DFB803B2EC"/>
                </w:placeholder>
              </w:sdtPr>
              <w:sdtEndPr/>
              <w:sdtContent>
                <w:r w:rsidR="005130B7" w:rsidRPr="00E8718D">
                  <w:rPr>
                    <w:rFonts w:asciiTheme="majorHAnsi" w:hAnsiTheme="majorHAnsi" w:cstheme="majorHAnsi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BD0CFF0" w14:textId="77777777" w:rsidR="005130B7" w:rsidRPr="005263BE" w:rsidRDefault="005130B7" w:rsidP="005130B7">
            <w:pPr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882" w:type="dxa"/>
            <w:vAlign w:val="center"/>
          </w:tcPr>
          <w:p w14:paraId="5991CABD" w14:textId="77777777" w:rsidR="005130B7" w:rsidRPr="00E8718D" w:rsidRDefault="005130B7" w:rsidP="005130B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306527060"/>
                <w:placeholder>
                  <w:docPart w:val="5575CA00CC56411A85FBCEFACFDC2D08"/>
                </w:placeholder>
                <w:showingPlcHdr/>
              </w:sdtPr>
              <w:sdtEndPr/>
              <w:sdtContent>
                <w:r w:rsidRPr="00E8718D">
                  <w:rPr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název zakázky, popis p</w:t>
                </w:r>
                <w:r w:rsidRPr="00E8718D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  <w:shd w:val="clear" w:color="auto" w:fill="FFFF00"/>
                  </w:rPr>
                  <w:t>ředmětu</w:t>
                </w:r>
                <w:r w:rsidRPr="00E8718D">
                  <w:rPr>
                    <w:rStyle w:val="Zstupntext"/>
                    <w:rFonts w:asciiTheme="majorHAnsi" w:hAnsiTheme="majorHAnsi" w:cstheme="majorHAnsi"/>
                    <w:color w:val="auto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91BA055" w14:textId="77777777" w:rsidR="005130B7" w:rsidRPr="00E8718D" w:rsidRDefault="005130B7" w:rsidP="005130B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eastAsia="Times New Roman" w:hAnsiTheme="majorHAnsi" w:cstheme="majorHAnsi"/>
              </w:rPr>
              <w:t>Termín realizace</w:t>
            </w:r>
            <w:r w:rsidRPr="00E8718D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632749088"/>
                <w:placeholder>
                  <w:docPart w:val="60143295DCA842B092389F70E350FDA5"/>
                </w:placeholder>
                <w:showingPlcHdr/>
              </w:sdtPr>
              <w:sdtEndPr/>
              <w:sdtContent>
                <w:r w:rsidRPr="00E8718D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 xml:space="preserve">vyplňte </w:t>
                </w:r>
                <w:r w:rsidRPr="00E8718D">
                  <w:rPr>
                    <w:rStyle w:val="Zstupntext"/>
                    <w:color w:val="auto"/>
                    <w:highlight w:val="yellow"/>
                  </w:rPr>
                  <w:t>termín od MM/RR do MM/RR</w:t>
                </w:r>
              </w:sdtContent>
            </w:sdt>
          </w:p>
          <w:p w14:paraId="43E2B764" w14:textId="77777777" w:rsidR="005130B7" w:rsidRPr="00E8718D" w:rsidRDefault="005130B7" w:rsidP="005130B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372742169"/>
                <w:placeholder>
                  <w:docPart w:val="42A72E855D03493987794A84FA164AA8"/>
                </w:placeholder>
              </w:sdtPr>
              <w:sdtEndPr/>
              <w:sdtContent>
                <w:r w:rsidRPr="00E8718D">
                  <w:rPr>
                    <w:rFonts w:asciiTheme="majorHAnsi" w:hAnsiTheme="majorHAnsi" w:cstheme="majorHAnsi"/>
                    <w:highlight w:val="yellow"/>
                  </w:rPr>
                  <w:t>vepište hodnotu</w:t>
                </w:r>
              </w:sdtContent>
            </w:sdt>
            <w:r w:rsidRPr="00E8718D">
              <w:rPr>
                <w:rFonts w:asciiTheme="majorHAnsi" w:hAnsiTheme="majorHAnsi" w:cstheme="majorHAnsi"/>
              </w:rPr>
              <w:t xml:space="preserve"> Kč bez DPH</w:t>
            </w:r>
          </w:p>
          <w:p w14:paraId="24C5FA37" w14:textId="6BA26159" w:rsidR="005130B7" w:rsidRPr="00E8718D" w:rsidRDefault="005130B7" w:rsidP="005130B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E8718D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584029734"/>
                <w:placeholder>
                  <w:docPart w:val="E196C844915D43D99280AC91144A9A31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E8718D">
                  <w:rPr>
                    <w:rStyle w:val="Zstupntext"/>
                    <w:rFonts w:asciiTheme="majorHAnsi" w:eastAsia="Calibri" w:hAnsiTheme="majorHAnsi" w:cstheme="majorHAnsi"/>
                    <w:color w:val="auto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286FD08F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Pr="005343CF">
              <w:rPr>
                <w:rFonts w:asciiTheme="majorHAnsi" w:hAnsiTheme="majorHAnsi" w:cstheme="majorHAnsi"/>
              </w:rPr>
              <w:t xml:space="preserve">písm. </w:t>
            </w:r>
            <w:r w:rsidR="005343CF" w:rsidRPr="005343CF">
              <w:rPr>
                <w:rFonts w:asciiTheme="majorHAnsi" w:hAnsiTheme="majorHAnsi" w:cstheme="majorHAnsi"/>
              </w:rPr>
              <w:t>B</w:t>
            </w:r>
            <w:r w:rsidR="0009088B">
              <w:rPr>
                <w:rFonts w:asciiTheme="majorHAnsi" w:hAnsiTheme="majorHAnsi" w:cstheme="majorHAnsi"/>
              </w:rPr>
              <w:t xml:space="preserve"> bod </w:t>
            </w:r>
            <w:proofErr w:type="spellStart"/>
            <w:r w:rsidR="0009088B">
              <w:rPr>
                <w:rFonts w:asciiTheme="majorHAnsi" w:hAnsiTheme="majorHAnsi" w:cstheme="majorHAnsi"/>
              </w:rPr>
              <w:t>ii</w:t>
            </w:r>
            <w:proofErr w:type="spellEnd"/>
            <w:r w:rsidR="0009088B">
              <w:rPr>
                <w:rFonts w:asciiTheme="majorHAnsi" w:hAnsiTheme="majorHAnsi" w:cstheme="majorHAnsi"/>
              </w:rPr>
              <w:t xml:space="preserve"> </w:t>
            </w:r>
            <w:r w:rsidR="005343CF" w:rsidRPr="005343CF">
              <w:rPr>
                <w:rFonts w:asciiTheme="majorHAnsi" w:hAnsiTheme="majorHAnsi" w:cstheme="majorHAnsi"/>
              </w:rPr>
              <w:t xml:space="preserve">a </w:t>
            </w:r>
            <w:r w:rsidR="001E3EC5">
              <w:rPr>
                <w:rFonts w:asciiTheme="majorHAnsi" w:hAnsiTheme="majorHAnsi" w:cstheme="majorHAnsi"/>
              </w:rPr>
              <w:t xml:space="preserve">písm. </w:t>
            </w:r>
            <w:r w:rsidRPr="005343CF">
              <w:rPr>
                <w:rFonts w:asciiTheme="majorHAnsi" w:hAnsiTheme="majorHAnsi" w:cstheme="majorHAnsi"/>
              </w:rPr>
              <w:t>C</w:t>
            </w:r>
            <w:r w:rsidR="001E3EC5">
              <w:rPr>
                <w:rFonts w:asciiTheme="majorHAnsi" w:hAnsiTheme="majorHAnsi" w:cstheme="majorHAnsi"/>
              </w:rPr>
              <w:t xml:space="preserve"> nebo D</w:t>
            </w:r>
            <w:r w:rsidR="0009088B">
              <w:rPr>
                <w:rFonts w:asciiTheme="majorHAnsi" w:hAnsiTheme="majorHAnsi" w:cstheme="majorHAnsi"/>
              </w:rPr>
              <w:t xml:space="preserve"> </w:t>
            </w:r>
            <w:r w:rsidRPr="005343CF">
              <w:rPr>
                <w:rFonts w:asciiTheme="majorHAnsi" w:hAnsiTheme="majorHAnsi" w:cstheme="majorHAnsi"/>
              </w:rPr>
              <w:t>Krycího</w:t>
            </w:r>
            <w:r w:rsidRPr="00540AA1">
              <w:rPr>
                <w:rFonts w:asciiTheme="majorHAnsi" w:hAnsiTheme="majorHAnsi" w:cstheme="majorHAnsi"/>
              </w:rPr>
              <w:t xml:space="preserve">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3" w:name="_Toc440366602"/>
      <w:bookmarkStart w:id="4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3"/>
      <w:r w:rsidRPr="00540AA1">
        <w:rPr>
          <w:rStyle w:val="Siln"/>
          <w:rFonts w:cstheme="majorHAnsi"/>
          <w:b/>
        </w:rPr>
        <w:t>poddodavatelů</w:t>
      </w:r>
      <w:bookmarkEnd w:id="4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70FBCD63" w14:textId="77777777" w:rsidR="0093111A" w:rsidRDefault="0093111A" w:rsidP="0093111A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Pokud účastníkovi poddodavatelé nejsou známi, nebo pokud účastník nebude realizovat veřejnou zakázku prostřednictvím poddodavatelů, nemusí účastník seznam dále upravovat.</w:t>
      </w:r>
    </w:p>
    <w:p w14:paraId="75D595F0" w14:textId="77777777" w:rsidR="0093111A" w:rsidRPr="0093111A" w:rsidRDefault="0093111A" w:rsidP="0093111A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bCs/>
        </w:rPr>
      </w:pPr>
      <w:r w:rsidRPr="0093111A">
        <w:rPr>
          <w:rFonts w:asciiTheme="majorHAnsi" w:hAnsiTheme="majorHAnsi" w:cstheme="majorHAnsi"/>
          <w:b/>
          <w:bCs/>
        </w:rPr>
        <w:t xml:space="preserve">Zadavatel v souladu s § 105 odst. 2 ZZVZ stanovuje, že strategické činnosti řízení stavby, tj. zejména odborné vedení stavby a řízení pracovníků zhotovitele a případných poddodavatelů, které mají významný dopad na plnění veřejné zakázky a její výsledek, musí být plněny přímo vybraným dodavatelem. </w:t>
      </w:r>
    </w:p>
    <w:p w14:paraId="1DE928D3" w14:textId="546FFE7F" w:rsidR="0093111A" w:rsidRPr="0093111A" w:rsidRDefault="0093111A" w:rsidP="0093111A">
      <w:pPr>
        <w:spacing w:before="120" w:after="120" w:line="276" w:lineRule="auto"/>
        <w:ind w:left="397"/>
        <w:jc w:val="both"/>
        <w:outlineLvl w:val="1"/>
        <w:rPr>
          <w:rFonts w:asciiTheme="majorHAnsi" w:hAnsiTheme="majorHAnsi" w:cstheme="majorHAnsi"/>
          <w:b/>
          <w:bCs/>
        </w:rPr>
      </w:pPr>
      <w:r w:rsidRPr="0093111A">
        <w:rPr>
          <w:rFonts w:asciiTheme="majorHAnsi" w:hAnsiTheme="majorHAnsi" w:cstheme="majorHAnsi"/>
          <w:b/>
          <w:bCs/>
        </w:rPr>
        <w:t>Strategickými činnostmi řízení stavby dle předchozí věty se přitom rozumí činnosti řízení provádění stavby spočívající ve službách Hlavního stavbyvedoucího</w:t>
      </w:r>
      <w:r w:rsidR="00CE1455">
        <w:rPr>
          <w:rFonts w:asciiTheme="majorHAnsi" w:hAnsiTheme="majorHAnsi" w:cstheme="majorHAnsi"/>
          <w:b/>
          <w:bCs/>
        </w:rPr>
        <w:t xml:space="preserve"> a Zástup</w:t>
      </w:r>
      <w:r w:rsidR="0009088B">
        <w:rPr>
          <w:rFonts w:asciiTheme="majorHAnsi" w:hAnsiTheme="majorHAnsi" w:cstheme="majorHAnsi"/>
          <w:b/>
          <w:bCs/>
        </w:rPr>
        <w:t xml:space="preserve">ce </w:t>
      </w:r>
      <w:r w:rsidR="006C7584">
        <w:rPr>
          <w:rFonts w:asciiTheme="majorHAnsi" w:hAnsiTheme="majorHAnsi" w:cstheme="majorHAnsi"/>
          <w:b/>
          <w:bCs/>
        </w:rPr>
        <w:t xml:space="preserve">hlavního </w:t>
      </w:r>
      <w:r w:rsidR="0009088B">
        <w:rPr>
          <w:rFonts w:asciiTheme="majorHAnsi" w:hAnsiTheme="majorHAnsi" w:cstheme="majorHAnsi"/>
          <w:b/>
          <w:bCs/>
        </w:rPr>
        <w:t>stavbyvedoucího</w:t>
      </w:r>
      <w:r>
        <w:rPr>
          <w:rFonts w:asciiTheme="majorHAnsi" w:hAnsiTheme="majorHAnsi" w:cstheme="majorHAnsi"/>
          <w:b/>
          <w:bCs/>
        </w:rPr>
        <w:t>.</w:t>
      </w:r>
    </w:p>
    <w:p w14:paraId="70ECE0B7" w14:textId="77777777" w:rsidR="0093111A" w:rsidRDefault="0093111A" w:rsidP="0093111A">
      <w:pPr>
        <w:pStyle w:val="Odstavecseseznamem"/>
        <w:numPr>
          <w:ilvl w:val="0"/>
          <w:numId w:val="32"/>
        </w:numPr>
        <w:spacing w:line="276" w:lineRule="auto"/>
        <w:ind w:left="426"/>
        <w:rPr>
          <w:rFonts w:asciiTheme="majorHAnsi" w:hAnsiTheme="majorHAnsi" w:cstheme="majorHAnsi"/>
        </w:rPr>
      </w:pPr>
      <w:r w:rsidRPr="0051365F">
        <w:rPr>
          <w:rFonts w:asciiTheme="majorHAnsi" w:hAnsiTheme="majorHAnsi" w:cstheme="majorHAnsi"/>
        </w:rPr>
        <w:t>Zadavatel</w:t>
      </w:r>
      <w:r w:rsidRPr="00B01A98">
        <w:rPr>
          <w:rFonts w:asciiTheme="majorHAnsi" w:hAnsiTheme="majorHAnsi" w:cstheme="majorHAnsi"/>
        </w:rPr>
        <w:t xml:space="preserve"> </w:t>
      </w:r>
      <w:r w:rsidRPr="0051365F">
        <w:rPr>
          <w:rFonts w:asciiTheme="majorHAnsi" w:hAnsiTheme="majorHAnsi" w:cstheme="majorHAnsi"/>
        </w:rPr>
        <w:t>upozorňuje, že shora stanovené omezení poddodavatelského plnění dle § 105 odst. 2 zákona</w:t>
      </w:r>
      <w:r w:rsidRPr="00B01A98">
        <w:rPr>
          <w:rFonts w:asciiTheme="majorHAnsi" w:hAnsiTheme="majorHAnsi" w:cstheme="majorHAnsi"/>
        </w:rPr>
        <w:t xml:space="preserve"> </w:t>
      </w:r>
      <w:r w:rsidRPr="0051365F">
        <w:rPr>
          <w:rFonts w:asciiTheme="majorHAnsi" w:hAnsiTheme="majorHAnsi" w:cstheme="majorHAnsi"/>
        </w:rPr>
        <w:t>současně brání tomu, aby byla prostřednictvím poddodavatelů prokazována ta část kvalifikace, která</w:t>
      </w:r>
      <w:r w:rsidRPr="00B01A98">
        <w:rPr>
          <w:rFonts w:asciiTheme="majorHAnsi" w:hAnsiTheme="majorHAnsi" w:cstheme="majorHAnsi"/>
        </w:rPr>
        <w:t xml:space="preserve"> věcně odpovídá shora vyhrazenému plnění významných činností řízení stavby</w:t>
      </w:r>
      <w:r w:rsidRPr="00AA1349">
        <w:rPr>
          <w:rFonts w:asciiTheme="majorHAnsi" w:hAnsiTheme="majorHAnsi" w:cstheme="majorHAnsi"/>
        </w:rPr>
        <w:t>.</w:t>
      </w:r>
    </w:p>
    <w:p w14:paraId="2D82257B" w14:textId="77777777" w:rsidR="0093111A" w:rsidRDefault="0093111A" w:rsidP="0093111A">
      <w:pPr>
        <w:pStyle w:val="Odstavecseseznamem"/>
        <w:numPr>
          <w:ilvl w:val="0"/>
          <w:numId w:val="0"/>
        </w:numPr>
        <w:spacing w:line="276" w:lineRule="auto"/>
        <w:ind w:left="426"/>
        <w:rPr>
          <w:rFonts w:asciiTheme="majorHAnsi" w:hAnsiTheme="majorHAnsi" w:cstheme="majorHAnsi"/>
        </w:rPr>
      </w:pPr>
    </w:p>
    <w:p w14:paraId="2732B4E6" w14:textId="2B6C628C" w:rsidR="0093111A" w:rsidRDefault="0093111A" w:rsidP="0093111A">
      <w:pPr>
        <w:pStyle w:val="Odstavecseseznamem"/>
        <w:numPr>
          <w:ilvl w:val="0"/>
          <w:numId w:val="32"/>
        </w:numPr>
        <w:spacing w:line="276" w:lineRule="auto"/>
        <w:ind w:left="426"/>
        <w:rPr>
          <w:rFonts w:asciiTheme="majorHAnsi" w:hAnsiTheme="majorHAnsi" w:cstheme="majorHAnsi"/>
        </w:rPr>
      </w:pPr>
      <w:r w:rsidRPr="0093111A">
        <w:rPr>
          <w:rFonts w:asciiTheme="majorHAnsi" w:hAnsiTheme="majorHAnsi" w:cstheme="majorHAnsi"/>
        </w:rPr>
        <w:t>Účastník v Seznamu poddodavatelů uvede i jiné osoby dle § 83 ZZVZ, prostřednictvím kterých dodavatel prokazuje kvalifikaci, a které se 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09A9CE41" w14:textId="08CF4474" w:rsidR="00F72D7A" w:rsidRPr="007E03F3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bCs/>
        </w:rPr>
      </w:pPr>
      <w:r w:rsidRPr="007E03F3">
        <w:rPr>
          <w:rFonts w:asciiTheme="majorHAnsi" w:hAnsiTheme="majorHAnsi" w:cstheme="majorHAnsi"/>
          <w:b/>
          <w:bCs/>
        </w:rPr>
        <w:t xml:space="preserve">Osvědčení objednatelů o řádném plnění referenčních zakázek dle čl. 5 </w:t>
      </w:r>
      <w:r w:rsidR="00BA239A" w:rsidRPr="007E03F3">
        <w:rPr>
          <w:rFonts w:asciiTheme="majorHAnsi" w:hAnsiTheme="majorHAnsi" w:cstheme="majorHAnsi"/>
          <w:b/>
          <w:bCs/>
        </w:rPr>
        <w:t>písm</w:t>
      </w:r>
      <w:r w:rsidRPr="007E03F3">
        <w:rPr>
          <w:rFonts w:asciiTheme="majorHAnsi" w:hAnsiTheme="majorHAnsi" w:cstheme="majorHAnsi"/>
          <w:b/>
          <w:bCs/>
        </w:rPr>
        <w:t xml:space="preserve">. C bod </w:t>
      </w:r>
      <w:r w:rsidR="00C65918">
        <w:rPr>
          <w:rFonts w:asciiTheme="majorHAnsi" w:hAnsiTheme="majorHAnsi" w:cstheme="majorHAnsi"/>
          <w:b/>
          <w:bCs/>
        </w:rPr>
        <w:t>4</w:t>
      </w:r>
      <w:r w:rsidRPr="007E03F3">
        <w:rPr>
          <w:rFonts w:asciiTheme="majorHAnsi" w:hAnsiTheme="majorHAnsi" w:cstheme="majorHAnsi"/>
          <w:b/>
          <w:bCs/>
        </w:rPr>
        <w:t xml:space="preserve"> Krycího listu nabídky,</w:t>
      </w:r>
    </w:p>
    <w:p w14:paraId="0F4C920D" w14:textId="78B9DA3E" w:rsidR="00BA239A" w:rsidRPr="00A86FF6" w:rsidRDefault="00A86FF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A86FF6">
        <w:rPr>
          <w:rFonts w:asciiTheme="majorHAnsi" w:hAnsiTheme="majorHAnsi" w:cstheme="majorHAnsi"/>
          <w:b/>
          <w:bCs/>
        </w:rPr>
        <w:t>Osvědčení o</w:t>
      </w:r>
      <w:r w:rsidRPr="00A86FF6">
        <w:rPr>
          <w:rFonts w:asciiTheme="majorHAnsi" w:hAnsiTheme="majorHAnsi" w:cstheme="majorHAnsi"/>
        </w:rPr>
        <w:t xml:space="preserve"> </w:t>
      </w:r>
      <w:r w:rsidRPr="00A86FF6">
        <w:rPr>
          <w:rFonts w:asciiTheme="majorHAnsi" w:hAnsiTheme="majorHAnsi" w:cstheme="majorHAnsi"/>
          <w:b/>
          <w:bCs/>
        </w:rPr>
        <w:t xml:space="preserve">vzdělání, praxi </w:t>
      </w:r>
      <w:r w:rsidR="00FB1488" w:rsidRPr="00FB1488">
        <w:rPr>
          <w:rFonts w:asciiTheme="majorHAnsi" w:hAnsiTheme="majorHAnsi" w:cstheme="majorHAnsi"/>
          <w:b/>
          <w:bCs/>
        </w:rPr>
        <w:t xml:space="preserve">(profesní životopis) </w:t>
      </w:r>
      <w:r w:rsidRPr="00A86FF6">
        <w:rPr>
          <w:rFonts w:asciiTheme="majorHAnsi" w:hAnsiTheme="majorHAnsi" w:cstheme="majorHAnsi"/>
          <w:b/>
          <w:bCs/>
        </w:rPr>
        <w:t>a odborné kvalifikaci</w:t>
      </w:r>
      <w:r w:rsidRPr="00A86FF6">
        <w:rPr>
          <w:rFonts w:asciiTheme="majorHAnsi" w:hAnsiTheme="majorHAnsi" w:cstheme="majorHAnsi"/>
        </w:rPr>
        <w:t xml:space="preserve"> </w:t>
      </w:r>
      <w:r w:rsidR="00F72D7A" w:rsidRPr="00A86FF6">
        <w:rPr>
          <w:rFonts w:asciiTheme="majorHAnsi" w:hAnsiTheme="majorHAnsi" w:cstheme="majorHAnsi"/>
        </w:rPr>
        <w:t xml:space="preserve">dle čl. 5 </w:t>
      </w:r>
      <w:r w:rsidR="00BA239A" w:rsidRPr="00A86FF6">
        <w:rPr>
          <w:rFonts w:asciiTheme="majorHAnsi" w:hAnsiTheme="majorHAnsi" w:cstheme="majorHAnsi"/>
        </w:rPr>
        <w:t>písm</w:t>
      </w:r>
      <w:r w:rsidR="00F72D7A" w:rsidRPr="00A86FF6">
        <w:rPr>
          <w:rFonts w:asciiTheme="majorHAnsi" w:hAnsiTheme="majorHAnsi" w:cstheme="majorHAnsi"/>
        </w:rPr>
        <w:t>. D bod 1</w:t>
      </w:r>
      <w:r w:rsidR="0002659D">
        <w:rPr>
          <w:rFonts w:asciiTheme="majorHAnsi" w:hAnsiTheme="majorHAnsi" w:cstheme="majorHAnsi"/>
        </w:rPr>
        <w:t xml:space="preserve"> a 2 </w:t>
      </w:r>
      <w:r w:rsidR="00F72D7A" w:rsidRPr="00A86FF6">
        <w:rPr>
          <w:rFonts w:asciiTheme="majorHAnsi" w:hAnsiTheme="majorHAnsi" w:cstheme="majorHAnsi"/>
        </w:rPr>
        <w:t>Krycího listu nabídky</w:t>
      </w:r>
      <w:r w:rsidR="00BA239A" w:rsidRPr="00A86FF6">
        <w:rPr>
          <w:rFonts w:asciiTheme="majorHAnsi" w:hAnsiTheme="majorHAnsi" w:cstheme="majorHAnsi"/>
        </w:rPr>
        <w:t>,</w:t>
      </w:r>
    </w:p>
    <w:p w14:paraId="49067BF3" w14:textId="7E78FC35" w:rsidR="00F72D7A" w:rsidRPr="00A86FF6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A86FF6">
        <w:rPr>
          <w:rFonts w:asciiTheme="majorHAnsi" w:hAnsiTheme="majorHAnsi" w:cstheme="majorHAnsi"/>
        </w:rPr>
        <w:t xml:space="preserve">Doklady požadované </w:t>
      </w:r>
      <w:r w:rsidR="00DB0C43" w:rsidRPr="00A86FF6">
        <w:rPr>
          <w:rFonts w:asciiTheme="majorHAnsi" w:hAnsiTheme="majorHAnsi" w:cstheme="majorHAnsi"/>
        </w:rPr>
        <w:t xml:space="preserve">dle </w:t>
      </w:r>
      <w:r w:rsidRPr="00A86FF6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A86FF6">
        <w:rPr>
          <w:rFonts w:asciiTheme="majorHAnsi" w:hAnsiTheme="majorHAnsi" w:cstheme="majorHAnsi"/>
        </w:rPr>
        <w:t>.</w:t>
      </w:r>
    </w:p>
    <w:p w14:paraId="2F52DCC2" w14:textId="748E8B31" w:rsidR="009B7883" w:rsidRPr="00B21CFC" w:rsidRDefault="009B7883" w:rsidP="00861AC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21CFC">
        <w:rPr>
          <w:rFonts w:asciiTheme="majorHAnsi" w:hAnsiTheme="majorHAnsi" w:cstheme="majorHAnsi"/>
          <w:b/>
        </w:rPr>
        <w:t>Položkový rozpočet</w:t>
      </w:r>
      <w:r w:rsidRPr="00B21CFC">
        <w:rPr>
          <w:rFonts w:asciiTheme="majorHAnsi" w:hAnsiTheme="majorHAnsi" w:cstheme="majorHAnsi"/>
        </w:rPr>
        <w:t>, řádně vyplněný</w:t>
      </w:r>
      <w:r w:rsidR="001D4142" w:rsidRPr="00B21CFC">
        <w:rPr>
          <w:rFonts w:asciiTheme="majorHAnsi" w:hAnsiTheme="majorHAnsi" w:cstheme="majorHAnsi"/>
        </w:rPr>
        <w:t xml:space="preserve"> a předložený v souladu s </w:t>
      </w:r>
      <w:r w:rsidR="001D4142" w:rsidRPr="00B21CFC">
        <w:rPr>
          <w:rFonts w:asciiTheme="majorHAnsi" w:hAnsiTheme="majorHAnsi" w:cstheme="majorHAnsi"/>
          <w:b/>
        </w:rPr>
        <w:t xml:space="preserve">přílohou č. </w:t>
      </w:r>
      <w:r w:rsidR="00A86FF6" w:rsidRPr="00B21CFC">
        <w:rPr>
          <w:rFonts w:asciiTheme="majorHAnsi" w:hAnsiTheme="majorHAnsi" w:cstheme="majorHAnsi"/>
          <w:b/>
        </w:rPr>
        <w:t>4</w:t>
      </w:r>
      <w:r w:rsidR="001D4142" w:rsidRPr="00B21CFC">
        <w:rPr>
          <w:rFonts w:asciiTheme="majorHAnsi" w:hAnsiTheme="majorHAnsi" w:cstheme="majorHAnsi"/>
        </w:rPr>
        <w:t xml:space="preserve"> zadávací dokumentace</w:t>
      </w:r>
      <w:r w:rsidR="00B21CFC" w:rsidRPr="00B21CFC">
        <w:rPr>
          <w:rFonts w:asciiTheme="majorHAnsi" w:hAnsiTheme="majorHAnsi" w:cstheme="majorHAnsi"/>
        </w:rPr>
        <w:t>,</w:t>
      </w:r>
    </w:p>
    <w:p w14:paraId="4D43B85F" w14:textId="41441641" w:rsidR="00B21CFC" w:rsidRDefault="00B21CFC" w:rsidP="00861AC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lastRenderedPageBreak/>
        <w:t xml:space="preserve">Závazný </w:t>
      </w:r>
      <w:r w:rsidRPr="00A97007">
        <w:rPr>
          <w:rFonts w:asciiTheme="majorHAnsi" w:hAnsiTheme="majorHAnsi" w:cstheme="majorHAnsi"/>
          <w:b/>
          <w:bCs/>
        </w:rPr>
        <w:t xml:space="preserve">časový </w:t>
      </w:r>
      <w:r w:rsidRPr="007E4A0D">
        <w:rPr>
          <w:rFonts w:asciiTheme="majorHAnsi" w:hAnsiTheme="majorHAnsi" w:cstheme="majorHAnsi"/>
          <w:b/>
          <w:bCs/>
        </w:rPr>
        <w:t>harmonogram výstavby</w:t>
      </w:r>
      <w:r>
        <w:rPr>
          <w:rFonts w:asciiTheme="majorHAnsi" w:hAnsiTheme="majorHAnsi" w:cstheme="majorHAnsi"/>
        </w:rPr>
        <w:t>,</w:t>
      </w:r>
      <w:r w:rsidR="001D0CEA">
        <w:rPr>
          <w:rFonts w:asciiTheme="majorHAnsi" w:hAnsiTheme="majorHAnsi" w:cstheme="majorHAnsi"/>
        </w:rPr>
        <w:t xml:space="preserve"> zpracovaný v souladu s čl. III, odst. 3.1 Smlouvy</w:t>
      </w:r>
      <w:r w:rsidR="005116D6">
        <w:rPr>
          <w:rFonts w:asciiTheme="majorHAnsi" w:hAnsiTheme="majorHAnsi" w:cstheme="majorHAnsi"/>
        </w:rPr>
        <w:t>,</w:t>
      </w:r>
      <w:r w:rsidR="00A27653" w:rsidRPr="00A27653">
        <w:rPr>
          <w:rFonts w:asciiTheme="majorHAnsi" w:hAnsiTheme="majorHAnsi" w:cstheme="majorHAnsi"/>
        </w:rPr>
        <w:t xml:space="preserve"> min. v týdnech a po jednotlivých SO, IO a jednotlivých pracích dle kapitol položkového rozpočtu. V Harmonogramu musí být vyznačen milník dle čl. III odst. 3.1 Smlouvy,</w:t>
      </w:r>
    </w:p>
    <w:p w14:paraId="30F1722D" w14:textId="77777777" w:rsidR="005B50F1" w:rsidRPr="005B50F1" w:rsidRDefault="005B50F1" w:rsidP="005B50F1">
      <w:pPr>
        <w:pStyle w:val="Odstavecseseznamem"/>
        <w:numPr>
          <w:ilvl w:val="2"/>
          <w:numId w:val="21"/>
        </w:numPr>
        <w:rPr>
          <w:rFonts w:asciiTheme="majorHAnsi" w:eastAsiaTheme="minorHAnsi" w:hAnsiTheme="majorHAnsi" w:cstheme="majorHAnsi"/>
        </w:rPr>
      </w:pPr>
      <w:r w:rsidRPr="005B50F1">
        <w:rPr>
          <w:rFonts w:asciiTheme="majorHAnsi" w:eastAsiaTheme="minorHAnsi" w:hAnsiTheme="majorHAnsi" w:cstheme="majorHAnsi"/>
          <w:b/>
          <w:bCs/>
        </w:rPr>
        <w:t>Čestné prohlášení k neexistenci střetu zájmů</w:t>
      </w:r>
      <w:r w:rsidRPr="005B50F1">
        <w:rPr>
          <w:rFonts w:asciiTheme="majorHAnsi" w:eastAsiaTheme="minorHAnsi" w:hAnsiTheme="majorHAnsi" w:cstheme="majorHAnsi"/>
        </w:rPr>
        <w:t xml:space="preserve"> (příloha č. 7 této zadávací dokumentace).</w:t>
      </w:r>
    </w:p>
    <w:p w14:paraId="285A91BF" w14:textId="6B36C12B" w:rsidR="002D727F" w:rsidRPr="00316FD8" w:rsidRDefault="00130843" w:rsidP="00861AC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16FD8">
        <w:rPr>
          <w:rFonts w:asciiTheme="majorHAnsi" w:hAnsiTheme="majorHAnsi" w:cstheme="majorHAnsi"/>
        </w:rPr>
        <w:t>D</w:t>
      </w:r>
      <w:r w:rsidR="002D727F" w:rsidRPr="00316FD8">
        <w:rPr>
          <w:rFonts w:asciiTheme="majorHAnsi" w:hAnsiTheme="majorHAnsi" w:cstheme="majorHAnsi"/>
        </w:rPr>
        <w:t xml:space="preserve">alší dokumenty, </w:t>
      </w:r>
      <w:r w:rsidRPr="00316FD8">
        <w:rPr>
          <w:rFonts w:asciiTheme="majorHAnsi" w:hAnsiTheme="majorHAnsi" w:cstheme="majorHAnsi"/>
        </w:rPr>
        <w:t xml:space="preserve">pokud to vyplývá ze </w:t>
      </w:r>
      <w:r w:rsidR="002D727F" w:rsidRPr="00316FD8">
        <w:rPr>
          <w:rFonts w:asciiTheme="majorHAnsi" w:hAnsiTheme="majorHAnsi" w:cstheme="majorHAnsi"/>
        </w:rPr>
        <w:t>zadávací dokumentac</w:t>
      </w:r>
      <w:r w:rsidRPr="00316FD8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4FD3" w14:textId="77777777" w:rsidR="00426995" w:rsidRDefault="00426995" w:rsidP="002C4725">
      <w:pPr>
        <w:spacing w:after="0" w:line="240" w:lineRule="auto"/>
      </w:pPr>
      <w:r>
        <w:separator/>
      </w:r>
    </w:p>
  </w:endnote>
  <w:endnote w:type="continuationSeparator" w:id="0">
    <w:p w14:paraId="272797E1" w14:textId="77777777" w:rsidR="00426995" w:rsidRDefault="00426995" w:rsidP="002C4725">
      <w:pPr>
        <w:spacing w:after="0" w:line="240" w:lineRule="auto"/>
      </w:pPr>
      <w:r>
        <w:continuationSeparator/>
      </w:r>
    </w:p>
  </w:endnote>
  <w:endnote w:type="continuationNotice" w:id="1">
    <w:p w14:paraId="03445C8D" w14:textId="77777777" w:rsidR="00426995" w:rsidRDefault="00426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98A4" w14:textId="77777777" w:rsidR="00426995" w:rsidRDefault="00426995" w:rsidP="002C4725">
      <w:pPr>
        <w:spacing w:after="0" w:line="240" w:lineRule="auto"/>
      </w:pPr>
      <w:r>
        <w:separator/>
      </w:r>
    </w:p>
  </w:footnote>
  <w:footnote w:type="continuationSeparator" w:id="0">
    <w:p w14:paraId="4227C44D" w14:textId="77777777" w:rsidR="00426995" w:rsidRDefault="00426995" w:rsidP="002C4725">
      <w:pPr>
        <w:spacing w:after="0" w:line="240" w:lineRule="auto"/>
      </w:pPr>
      <w:r>
        <w:continuationSeparator/>
      </w:r>
    </w:p>
  </w:footnote>
  <w:footnote w:type="continuationNotice" w:id="1">
    <w:p w14:paraId="1A7E9A0C" w14:textId="77777777" w:rsidR="00426995" w:rsidRDefault="00426995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08193A75" w14:textId="77777777" w:rsidR="00EC0D2F" w:rsidRDefault="00EC0D2F" w:rsidP="00EC0D2F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  <w:footnote w:id="4">
    <w:p w14:paraId="3C34245D" w14:textId="77777777" w:rsidR="005130B7" w:rsidRDefault="005130B7" w:rsidP="005130B7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DA00" w14:textId="34FF5FAA" w:rsidR="003D2088" w:rsidRPr="007C5495" w:rsidRDefault="00B84A78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CDFC5BE" wp14:editId="4FB1C990">
          <wp:simplePos x="0" y="0"/>
          <wp:positionH relativeFrom="margin">
            <wp:posOffset>-401320</wp:posOffset>
          </wp:positionH>
          <wp:positionV relativeFrom="paragraph">
            <wp:posOffset>-334010</wp:posOffset>
          </wp:positionV>
          <wp:extent cx="6562725" cy="775080"/>
          <wp:effectExtent l="0" t="0" r="0" b="6350"/>
          <wp:wrapNone/>
          <wp:docPr id="68400806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775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C5495">
      <w:rPr>
        <w:rFonts w:asciiTheme="majorHAnsi" w:hAnsiTheme="majorHAnsi" w:cstheme="majorHAnsi"/>
        <w:noProof/>
        <w:highlight w:val="yellow"/>
        <w:lang w:eastAsia="cs-CZ"/>
      </w:rPr>
      <w:t xml:space="preserve"> </w:t>
    </w: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93C68A28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3E6CB7"/>
    <w:multiLevelType w:val="hybridMultilevel"/>
    <w:tmpl w:val="38E2ACAC"/>
    <w:lvl w:ilvl="0" w:tplc="6ACC7B86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3442462E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 w:tplc="E2404866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05ECA1A6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00783C32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BF50DF9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35CC45B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1DC65D8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957AFAF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F725BC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8AA8C128"/>
    <w:lvl w:ilvl="0" w:tplc="C7209198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670FA"/>
    <w:multiLevelType w:val="hybridMultilevel"/>
    <w:tmpl w:val="F058F91A"/>
    <w:lvl w:ilvl="0" w:tplc="93025DC8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043F7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7058D"/>
    <w:multiLevelType w:val="hybridMultilevel"/>
    <w:tmpl w:val="666E24C4"/>
    <w:lvl w:ilvl="0" w:tplc="0A384182">
      <w:start w:val="1"/>
      <w:numFmt w:val="bullet"/>
      <w:lvlText w:val="-"/>
      <w:lvlJc w:val="left"/>
      <w:pPr>
        <w:ind w:left="2007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 w15:restartNumberingAfterBreak="0">
    <w:nsid w:val="4B826E17"/>
    <w:multiLevelType w:val="multilevel"/>
    <w:tmpl w:val="EB84A940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5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0CC5978"/>
    <w:multiLevelType w:val="hybridMultilevel"/>
    <w:tmpl w:val="263AD96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52B061FB"/>
    <w:multiLevelType w:val="hybridMultilevel"/>
    <w:tmpl w:val="2BC4689A"/>
    <w:lvl w:ilvl="0" w:tplc="4DBA2C0A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83767"/>
    <w:multiLevelType w:val="hybridMultilevel"/>
    <w:tmpl w:val="E236D772"/>
    <w:lvl w:ilvl="0" w:tplc="75189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645A5F"/>
    <w:multiLevelType w:val="hybridMultilevel"/>
    <w:tmpl w:val="692636E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35AD4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A57DD"/>
    <w:multiLevelType w:val="hybridMultilevel"/>
    <w:tmpl w:val="E236D77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1539087">
    <w:abstractNumId w:val="30"/>
  </w:num>
  <w:num w:numId="2" w16cid:durableId="1053045880">
    <w:abstractNumId w:val="7"/>
  </w:num>
  <w:num w:numId="3" w16cid:durableId="1211920651">
    <w:abstractNumId w:val="0"/>
  </w:num>
  <w:num w:numId="4" w16cid:durableId="1569152535">
    <w:abstractNumId w:val="23"/>
  </w:num>
  <w:num w:numId="5" w16cid:durableId="2060586130">
    <w:abstractNumId w:val="12"/>
  </w:num>
  <w:num w:numId="6" w16cid:durableId="829099535">
    <w:abstractNumId w:val="12"/>
  </w:num>
  <w:num w:numId="7" w16cid:durableId="1346398969">
    <w:abstractNumId w:val="1"/>
  </w:num>
  <w:num w:numId="8" w16cid:durableId="1776906272">
    <w:abstractNumId w:val="28"/>
  </w:num>
  <w:num w:numId="9" w16cid:durableId="105544425">
    <w:abstractNumId w:val="6"/>
  </w:num>
  <w:num w:numId="10" w16cid:durableId="1949466347">
    <w:abstractNumId w:val="11"/>
  </w:num>
  <w:num w:numId="11" w16cid:durableId="1741253214">
    <w:abstractNumId w:val="10"/>
  </w:num>
  <w:num w:numId="12" w16cid:durableId="830368980">
    <w:abstractNumId w:val="27"/>
  </w:num>
  <w:num w:numId="13" w16cid:durableId="1609463726">
    <w:abstractNumId w:val="5"/>
  </w:num>
  <w:num w:numId="14" w16cid:durableId="1365405538">
    <w:abstractNumId w:val="29"/>
  </w:num>
  <w:num w:numId="15" w16cid:durableId="1212301926">
    <w:abstractNumId w:val="4"/>
  </w:num>
  <w:num w:numId="16" w16cid:durableId="780608772">
    <w:abstractNumId w:val="13"/>
  </w:num>
  <w:num w:numId="17" w16cid:durableId="448822531">
    <w:abstractNumId w:val="14"/>
  </w:num>
  <w:num w:numId="18" w16cid:durableId="1832911374">
    <w:abstractNumId w:val="7"/>
  </w:num>
  <w:num w:numId="19" w16cid:durableId="1654411951">
    <w:abstractNumId w:val="30"/>
  </w:num>
  <w:num w:numId="20" w16cid:durableId="536544747">
    <w:abstractNumId w:val="9"/>
  </w:num>
  <w:num w:numId="21" w16cid:durableId="891161596">
    <w:abstractNumId w:val="2"/>
  </w:num>
  <w:num w:numId="22" w16cid:durableId="987977022">
    <w:abstractNumId w:val="15"/>
  </w:num>
  <w:num w:numId="23" w16cid:durableId="1352754431">
    <w:abstractNumId w:val="31"/>
  </w:num>
  <w:num w:numId="24" w16cid:durableId="1650817555">
    <w:abstractNumId w:val="25"/>
  </w:num>
  <w:num w:numId="25" w16cid:durableId="275336826">
    <w:abstractNumId w:val="24"/>
  </w:num>
  <w:num w:numId="26" w16cid:durableId="145359710">
    <w:abstractNumId w:val="18"/>
  </w:num>
  <w:num w:numId="27" w16cid:durableId="1819036776">
    <w:abstractNumId w:val="20"/>
  </w:num>
  <w:num w:numId="28" w16cid:durableId="1180849521">
    <w:abstractNumId w:val="26"/>
  </w:num>
  <w:num w:numId="29" w16cid:durableId="1973712043">
    <w:abstractNumId w:val="22"/>
  </w:num>
  <w:num w:numId="30" w16cid:durableId="695891694">
    <w:abstractNumId w:val="16"/>
  </w:num>
  <w:num w:numId="31" w16cid:durableId="1085884198">
    <w:abstractNumId w:val="19"/>
  </w:num>
  <w:num w:numId="32" w16cid:durableId="1851411522">
    <w:abstractNumId w:val="21"/>
  </w:num>
  <w:num w:numId="33" w16cid:durableId="722170358">
    <w:abstractNumId w:val="17"/>
  </w:num>
  <w:num w:numId="34" w16cid:durableId="736518732">
    <w:abstractNumId w:val="3"/>
  </w:num>
  <w:num w:numId="35" w16cid:durableId="1670134518">
    <w:abstractNumId w:val="8"/>
  </w:num>
  <w:num w:numId="36" w16cid:durableId="206114210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FnW5juS0WZ7kLvLBG2B/uX6tTDbItxSMXmtl1V1zC886j3yvRXMmnU3Tcki5HNGWeg/vCILlkpbsxGNeR8qsuQ==" w:salt="7xkgFuo3FYbmGDUA3PCE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17645"/>
    <w:rsid w:val="0002659D"/>
    <w:rsid w:val="00026AC2"/>
    <w:rsid w:val="00037BE2"/>
    <w:rsid w:val="00050298"/>
    <w:rsid w:val="00051FBC"/>
    <w:rsid w:val="000578A6"/>
    <w:rsid w:val="0006518E"/>
    <w:rsid w:val="00070E53"/>
    <w:rsid w:val="00072135"/>
    <w:rsid w:val="0007484A"/>
    <w:rsid w:val="00082C5A"/>
    <w:rsid w:val="0009088B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0F60F1"/>
    <w:rsid w:val="001108C1"/>
    <w:rsid w:val="00113F40"/>
    <w:rsid w:val="00121449"/>
    <w:rsid w:val="001219A2"/>
    <w:rsid w:val="0012350C"/>
    <w:rsid w:val="00130843"/>
    <w:rsid w:val="00130907"/>
    <w:rsid w:val="00132B88"/>
    <w:rsid w:val="00140961"/>
    <w:rsid w:val="0014192F"/>
    <w:rsid w:val="00150DC5"/>
    <w:rsid w:val="001727E3"/>
    <w:rsid w:val="0018712C"/>
    <w:rsid w:val="00195D10"/>
    <w:rsid w:val="001A3941"/>
    <w:rsid w:val="001A45FB"/>
    <w:rsid w:val="001B2652"/>
    <w:rsid w:val="001B6D7F"/>
    <w:rsid w:val="001D0CEA"/>
    <w:rsid w:val="001D4142"/>
    <w:rsid w:val="001D487B"/>
    <w:rsid w:val="001D4CC1"/>
    <w:rsid w:val="001D6A55"/>
    <w:rsid w:val="001E3EC5"/>
    <w:rsid w:val="001E5F7E"/>
    <w:rsid w:val="001E7001"/>
    <w:rsid w:val="00204069"/>
    <w:rsid w:val="002063E8"/>
    <w:rsid w:val="002064B0"/>
    <w:rsid w:val="00211244"/>
    <w:rsid w:val="0022176A"/>
    <w:rsid w:val="00227558"/>
    <w:rsid w:val="00244EBC"/>
    <w:rsid w:val="00254286"/>
    <w:rsid w:val="00262076"/>
    <w:rsid w:val="002661AF"/>
    <w:rsid w:val="00267824"/>
    <w:rsid w:val="00270CE5"/>
    <w:rsid w:val="00273B04"/>
    <w:rsid w:val="00275A01"/>
    <w:rsid w:val="00293F56"/>
    <w:rsid w:val="002B4AE9"/>
    <w:rsid w:val="002B6412"/>
    <w:rsid w:val="002C2D6B"/>
    <w:rsid w:val="002C4725"/>
    <w:rsid w:val="002D1769"/>
    <w:rsid w:val="002D3AA5"/>
    <w:rsid w:val="002D619A"/>
    <w:rsid w:val="002D69C5"/>
    <w:rsid w:val="002D727F"/>
    <w:rsid w:val="002D7808"/>
    <w:rsid w:val="002F2670"/>
    <w:rsid w:val="002F739C"/>
    <w:rsid w:val="003006F3"/>
    <w:rsid w:val="00306366"/>
    <w:rsid w:val="00316023"/>
    <w:rsid w:val="00316277"/>
    <w:rsid w:val="00316FD8"/>
    <w:rsid w:val="003174F8"/>
    <w:rsid w:val="00324349"/>
    <w:rsid w:val="00344EB3"/>
    <w:rsid w:val="00347EC1"/>
    <w:rsid w:val="0035086C"/>
    <w:rsid w:val="00351A75"/>
    <w:rsid w:val="00352481"/>
    <w:rsid w:val="00353830"/>
    <w:rsid w:val="003569B0"/>
    <w:rsid w:val="00360120"/>
    <w:rsid w:val="00365043"/>
    <w:rsid w:val="00366512"/>
    <w:rsid w:val="003666C6"/>
    <w:rsid w:val="003752DA"/>
    <w:rsid w:val="003823F4"/>
    <w:rsid w:val="00383829"/>
    <w:rsid w:val="0039142E"/>
    <w:rsid w:val="00391789"/>
    <w:rsid w:val="00393720"/>
    <w:rsid w:val="00396998"/>
    <w:rsid w:val="003971DD"/>
    <w:rsid w:val="003A7570"/>
    <w:rsid w:val="003B27CE"/>
    <w:rsid w:val="003C2C32"/>
    <w:rsid w:val="003C3C6B"/>
    <w:rsid w:val="003C7241"/>
    <w:rsid w:val="003D0B67"/>
    <w:rsid w:val="003D2088"/>
    <w:rsid w:val="003D6614"/>
    <w:rsid w:val="003F0F2F"/>
    <w:rsid w:val="003F121F"/>
    <w:rsid w:val="003F5CF6"/>
    <w:rsid w:val="003F660A"/>
    <w:rsid w:val="00402441"/>
    <w:rsid w:val="00404748"/>
    <w:rsid w:val="00426995"/>
    <w:rsid w:val="00427539"/>
    <w:rsid w:val="0043726F"/>
    <w:rsid w:val="00446816"/>
    <w:rsid w:val="004477CC"/>
    <w:rsid w:val="004524C6"/>
    <w:rsid w:val="004604EF"/>
    <w:rsid w:val="00467D0C"/>
    <w:rsid w:val="00474F9E"/>
    <w:rsid w:val="00476C99"/>
    <w:rsid w:val="004867EF"/>
    <w:rsid w:val="00491037"/>
    <w:rsid w:val="00494116"/>
    <w:rsid w:val="004A0FE3"/>
    <w:rsid w:val="004B0B9F"/>
    <w:rsid w:val="004B3047"/>
    <w:rsid w:val="004B35AD"/>
    <w:rsid w:val="004B6AE8"/>
    <w:rsid w:val="004B7CBD"/>
    <w:rsid w:val="004C07D9"/>
    <w:rsid w:val="004C106F"/>
    <w:rsid w:val="004E01C2"/>
    <w:rsid w:val="004E1FA1"/>
    <w:rsid w:val="004E579E"/>
    <w:rsid w:val="00502F3E"/>
    <w:rsid w:val="005116D6"/>
    <w:rsid w:val="005130B7"/>
    <w:rsid w:val="00521470"/>
    <w:rsid w:val="005263BE"/>
    <w:rsid w:val="005343CF"/>
    <w:rsid w:val="00536567"/>
    <w:rsid w:val="005406F8"/>
    <w:rsid w:val="00540AA1"/>
    <w:rsid w:val="0055358D"/>
    <w:rsid w:val="00564716"/>
    <w:rsid w:val="00575E82"/>
    <w:rsid w:val="00583EA5"/>
    <w:rsid w:val="0058412E"/>
    <w:rsid w:val="00595BC5"/>
    <w:rsid w:val="0059607E"/>
    <w:rsid w:val="00596F2F"/>
    <w:rsid w:val="005A02FA"/>
    <w:rsid w:val="005A332B"/>
    <w:rsid w:val="005A3BC3"/>
    <w:rsid w:val="005B50F1"/>
    <w:rsid w:val="005B6B0B"/>
    <w:rsid w:val="005D53C2"/>
    <w:rsid w:val="005E5328"/>
    <w:rsid w:val="005F3DC9"/>
    <w:rsid w:val="005F6179"/>
    <w:rsid w:val="00610B24"/>
    <w:rsid w:val="006116DC"/>
    <w:rsid w:val="00634F98"/>
    <w:rsid w:val="006365AF"/>
    <w:rsid w:val="0064050F"/>
    <w:rsid w:val="00643BBB"/>
    <w:rsid w:val="00661D5D"/>
    <w:rsid w:val="00663261"/>
    <w:rsid w:val="006653AE"/>
    <w:rsid w:val="006679A7"/>
    <w:rsid w:val="0067160B"/>
    <w:rsid w:val="0067658E"/>
    <w:rsid w:val="00686888"/>
    <w:rsid w:val="006921A2"/>
    <w:rsid w:val="00694C0A"/>
    <w:rsid w:val="006A51E9"/>
    <w:rsid w:val="006B2F33"/>
    <w:rsid w:val="006C1405"/>
    <w:rsid w:val="006C56C8"/>
    <w:rsid w:val="006C64E7"/>
    <w:rsid w:val="006C7584"/>
    <w:rsid w:val="006E3ABD"/>
    <w:rsid w:val="006E579A"/>
    <w:rsid w:val="006E7292"/>
    <w:rsid w:val="006F000A"/>
    <w:rsid w:val="006F23E0"/>
    <w:rsid w:val="00700DEE"/>
    <w:rsid w:val="007020CE"/>
    <w:rsid w:val="00702B4B"/>
    <w:rsid w:val="0070306B"/>
    <w:rsid w:val="0070408E"/>
    <w:rsid w:val="007074B6"/>
    <w:rsid w:val="0071114E"/>
    <w:rsid w:val="00716611"/>
    <w:rsid w:val="00722490"/>
    <w:rsid w:val="00722CDE"/>
    <w:rsid w:val="007244DA"/>
    <w:rsid w:val="007349AC"/>
    <w:rsid w:val="0074190B"/>
    <w:rsid w:val="007428D7"/>
    <w:rsid w:val="00743165"/>
    <w:rsid w:val="007431C7"/>
    <w:rsid w:val="007442A1"/>
    <w:rsid w:val="00755C1C"/>
    <w:rsid w:val="00757F72"/>
    <w:rsid w:val="00763788"/>
    <w:rsid w:val="00773F28"/>
    <w:rsid w:val="00775992"/>
    <w:rsid w:val="00784C88"/>
    <w:rsid w:val="00786BDA"/>
    <w:rsid w:val="007913D3"/>
    <w:rsid w:val="00793AA1"/>
    <w:rsid w:val="00794A6B"/>
    <w:rsid w:val="00795C0B"/>
    <w:rsid w:val="007C57A9"/>
    <w:rsid w:val="007D75D9"/>
    <w:rsid w:val="007E03F3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7468"/>
    <w:rsid w:val="008309D1"/>
    <w:rsid w:val="00833C75"/>
    <w:rsid w:val="00834D6D"/>
    <w:rsid w:val="0083788E"/>
    <w:rsid w:val="00843E3E"/>
    <w:rsid w:val="00850023"/>
    <w:rsid w:val="00850A7C"/>
    <w:rsid w:val="00851255"/>
    <w:rsid w:val="00861ACA"/>
    <w:rsid w:val="008707F3"/>
    <w:rsid w:val="008769A0"/>
    <w:rsid w:val="00894259"/>
    <w:rsid w:val="008943FB"/>
    <w:rsid w:val="00897B17"/>
    <w:rsid w:val="008C24DA"/>
    <w:rsid w:val="008C45B9"/>
    <w:rsid w:val="008C7E30"/>
    <w:rsid w:val="008D1858"/>
    <w:rsid w:val="008E067E"/>
    <w:rsid w:val="008F3E3E"/>
    <w:rsid w:val="0090025C"/>
    <w:rsid w:val="0090318E"/>
    <w:rsid w:val="009057BC"/>
    <w:rsid w:val="00917068"/>
    <w:rsid w:val="00921077"/>
    <w:rsid w:val="0093111A"/>
    <w:rsid w:val="009503B6"/>
    <w:rsid w:val="00960574"/>
    <w:rsid w:val="009974C4"/>
    <w:rsid w:val="009A19E2"/>
    <w:rsid w:val="009A5C04"/>
    <w:rsid w:val="009A5EB3"/>
    <w:rsid w:val="009B0CDB"/>
    <w:rsid w:val="009B67B4"/>
    <w:rsid w:val="009B7883"/>
    <w:rsid w:val="009E0CD5"/>
    <w:rsid w:val="009E7EBB"/>
    <w:rsid w:val="009E7F5C"/>
    <w:rsid w:val="009F2577"/>
    <w:rsid w:val="009F6607"/>
    <w:rsid w:val="00A14B76"/>
    <w:rsid w:val="00A27653"/>
    <w:rsid w:val="00A40BD7"/>
    <w:rsid w:val="00A40F00"/>
    <w:rsid w:val="00A4187B"/>
    <w:rsid w:val="00A46D98"/>
    <w:rsid w:val="00A653CA"/>
    <w:rsid w:val="00A86FF6"/>
    <w:rsid w:val="00A87536"/>
    <w:rsid w:val="00AC0736"/>
    <w:rsid w:val="00AE2E15"/>
    <w:rsid w:val="00AE3343"/>
    <w:rsid w:val="00AF25BE"/>
    <w:rsid w:val="00AF4FAD"/>
    <w:rsid w:val="00B05E05"/>
    <w:rsid w:val="00B067DF"/>
    <w:rsid w:val="00B21CFC"/>
    <w:rsid w:val="00B527F4"/>
    <w:rsid w:val="00B56759"/>
    <w:rsid w:val="00B56A03"/>
    <w:rsid w:val="00B67949"/>
    <w:rsid w:val="00B73CB2"/>
    <w:rsid w:val="00B76322"/>
    <w:rsid w:val="00B84A78"/>
    <w:rsid w:val="00BA0548"/>
    <w:rsid w:val="00BA141F"/>
    <w:rsid w:val="00BA239A"/>
    <w:rsid w:val="00BA3480"/>
    <w:rsid w:val="00BB23B9"/>
    <w:rsid w:val="00BC005C"/>
    <w:rsid w:val="00BC0821"/>
    <w:rsid w:val="00BC2BD2"/>
    <w:rsid w:val="00BC7A92"/>
    <w:rsid w:val="00BD43BF"/>
    <w:rsid w:val="00BD590A"/>
    <w:rsid w:val="00BE161F"/>
    <w:rsid w:val="00BF318F"/>
    <w:rsid w:val="00BF4D9C"/>
    <w:rsid w:val="00BF53A5"/>
    <w:rsid w:val="00BF71BE"/>
    <w:rsid w:val="00C01C47"/>
    <w:rsid w:val="00C14E2A"/>
    <w:rsid w:val="00C20162"/>
    <w:rsid w:val="00C20F16"/>
    <w:rsid w:val="00C22AA0"/>
    <w:rsid w:val="00C23834"/>
    <w:rsid w:val="00C26691"/>
    <w:rsid w:val="00C27512"/>
    <w:rsid w:val="00C2779A"/>
    <w:rsid w:val="00C367AD"/>
    <w:rsid w:val="00C434B5"/>
    <w:rsid w:val="00C438D2"/>
    <w:rsid w:val="00C53271"/>
    <w:rsid w:val="00C53469"/>
    <w:rsid w:val="00C6195F"/>
    <w:rsid w:val="00C64C36"/>
    <w:rsid w:val="00C65918"/>
    <w:rsid w:val="00C70411"/>
    <w:rsid w:val="00C72A8D"/>
    <w:rsid w:val="00C76BAC"/>
    <w:rsid w:val="00C77CF5"/>
    <w:rsid w:val="00C80303"/>
    <w:rsid w:val="00C855E6"/>
    <w:rsid w:val="00C86896"/>
    <w:rsid w:val="00CA7AC0"/>
    <w:rsid w:val="00CB2191"/>
    <w:rsid w:val="00CB2E56"/>
    <w:rsid w:val="00CD39FA"/>
    <w:rsid w:val="00CD3D2B"/>
    <w:rsid w:val="00CE111F"/>
    <w:rsid w:val="00CE1455"/>
    <w:rsid w:val="00CE184D"/>
    <w:rsid w:val="00CE1C97"/>
    <w:rsid w:val="00CE5CDF"/>
    <w:rsid w:val="00CF1116"/>
    <w:rsid w:val="00D07749"/>
    <w:rsid w:val="00D126C0"/>
    <w:rsid w:val="00D1713B"/>
    <w:rsid w:val="00D22CBD"/>
    <w:rsid w:val="00D22DCA"/>
    <w:rsid w:val="00D40C3C"/>
    <w:rsid w:val="00D41F6D"/>
    <w:rsid w:val="00D5574A"/>
    <w:rsid w:val="00D6054A"/>
    <w:rsid w:val="00D620F5"/>
    <w:rsid w:val="00D64DB3"/>
    <w:rsid w:val="00D65A21"/>
    <w:rsid w:val="00D729B7"/>
    <w:rsid w:val="00D741DA"/>
    <w:rsid w:val="00D74368"/>
    <w:rsid w:val="00D86ECC"/>
    <w:rsid w:val="00D95C8D"/>
    <w:rsid w:val="00DA2467"/>
    <w:rsid w:val="00DA506F"/>
    <w:rsid w:val="00DB0C43"/>
    <w:rsid w:val="00DB62B0"/>
    <w:rsid w:val="00DB677C"/>
    <w:rsid w:val="00DD017E"/>
    <w:rsid w:val="00DD01E9"/>
    <w:rsid w:val="00DD579E"/>
    <w:rsid w:val="00DE7ADE"/>
    <w:rsid w:val="00DF325E"/>
    <w:rsid w:val="00E1323E"/>
    <w:rsid w:val="00E16431"/>
    <w:rsid w:val="00E31BDC"/>
    <w:rsid w:val="00E343BE"/>
    <w:rsid w:val="00E34D27"/>
    <w:rsid w:val="00E35551"/>
    <w:rsid w:val="00E54BD7"/>
    <w:rsid w:val="00E63C6E"/>
    <w:rsid w:val="00E65E02"/>
    <w:rsid w:val="00E85CEE"/>
    <w:rsid w:val="00E94454"/>
    <w:rsid w:val="00E97905"/>
    <w:rsid w:val="00EA06C0"/>
    <w:rsid w:val="00EB0CAD"/>
    <w:rsid w:val="00EB2D12"/>
    <w:rsid w:val="00EC0D2F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32454"/>
    <w:rsid w:val="00F4127F"/>
    <w:rsid w:val="00F44012"/>
    <w:rsid w:val="00F57B8A"/>
    <w:rsid w:val="00F647AC"/>
    <w:rsid w:val="00F66158"/>
    <w:rsid w:val="00F6706F"/>
    <w:rsid w:val="00F72D7A"/>
    <w:rsid w:val="00F76B2F"/>
    <w:rsid w:val="00F830BB"/>
    <w:rsid w:val="00F84153"/>
    <w:rsid w:val="00FB1488"/>
    <w:rsid w:val="00FB1921"/>
    <w:rsid w:val="00FC4118"/>
    <w:rsid w:val="00FC4796"/>
    <w:rsid w:val="00FC6C64"/>
    <w:rsid w:val="00FD609B"/>
    <w:rsid w:val="00FE0146"/>
    <w:rsid w:val="00FE74BE"/>
    <w:rsid w:val="00FF7263"/>
    <w:rsid w:val="1A03DB76"/>
    <w:rsid w:val="241B185E"/>
    <w:rsid w:val="2A525C88"/>
    <w:rsid w:val="43AD2C6D"/>
    <w:rsid w:val="452C405C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0B7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861ACA"/>
  </w:style>
  <w:style w:type="character" w:customStyle="1" w:styleId="eop">
    <w:name w:val="eop"/>
    <w:basedOn w:val="Standardnpsmoodstavce"/>
    <w:rsid w:val="00861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so.cz/csu/czso/klasifikace_stavebnich_del_cz_cc_platna_od_1_1_20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3E1717FABB44DB6BD4A909BA82E5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8DBF-152A-481B-883E-F1C6D04D038B}"/>
      </w:docPartPr>
      <w:docPartBody>
        <w:p w:rsidR="00113F40" w:rsidRDefault="00113F40" w:rsidP="00113F40">
          <w:pPr>
            <w:pStyle w:val="F3E1717FABB44DB6BD4A909BA82E59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2AD671D10F34E9AB24448BE0EF59A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F7612-1B5B-4616-AC83-AE936576BCE1}"/>
      </w:docPartPr>
      <w:docPartBody>
        <w:p w:rsidR="00B12F17" w:rsidRDefault="001D3747" w:rsidP="001D3747">
          <w:pPr>
            <w:pStyle w:val="E2AD671D10F34E9AB24448BE0EF59ACD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6801C7108B49A8A6C81662BC17D9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19E6DA-39F4-46EE-810C-EF4EB3020A6D}"/>
      </w:docPartPr>
      <w:docPartBody>
        <w:p w:rsidR="00B12F17" w:rsidRDefault="001D3747" w:rsidP="001D3747">
          <w:pPr>
            <w:pStyle w:val="966801C7108B49A8A6C81662BC17D9D4"/>
          </w:pPr>
          <w:r w:rsidRPr="00E8718D">
            <w:rPr>
              <w:rFonts w:asciiTheme="majorHAnsi" w:hAnsiTheme="majorHAnsi" w:cstheme="majorHAnsi"/>
              <w:highlight w:val="yellow"/>
              <w:shd w:val="clear" w:color="auto" w:fill="FFFF00"/>
            </w:rPr>
            <w:t>název zakázky, popis p</w:t>
          </w:r>
          <w:r w:rsidRPr="00E8718D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E8718D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165EBE00C3B44791A9991F20AFFE1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450072-2220-4D2C-9256-B4EBD1944BB7}"/>
      </w:docPartPr>
      <w:docPartBody>
        <w:p w:rsidR="00B12F17" w:rsidRDefault="001D3747" w:rsidP="001D3747">
          <w:pPr>
            <w:pStyle w:val="165EBE00C3B44791A9991F20AFFE1E0E"/>
          </w:pPr>
          <w:r w:rsidRPr="00E8718D">
            <w:rPr>
              <w:rStyle w:val="Zstupntext"/>
              <w:rFonts w:asciiTheme="majorHAnsi" w:hAnsiTheme="majorHAnsi" w:cstheme="majorHAnsi"/>
              <w:highlight w:val="yellow"/>
            </w:rPr>
            <w:t xml:space="preserve">vyplňte </w:t>
          </w:r>
          <w:r w:rsidRPr="00E8718D"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F63E20C998AE4330BF0D3AED1264C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36816-FED5-45AE-AF49-FACBBCA4FD71}"/>
      </w:docPartPr>
      <w:docPartBody>
        <w:p w:rsidR="00B12F17" w:rsidRDefault="001D3747" w:rsidP="001D3747">
          <w:pPr>
            <w:pStyle w:val="F63E20C998AE4330BF0D3AED1264C717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82F16744096413EB1D9D628CC281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1D7CC-DE11-4CA2-9E1F-481EB8557E28}"/>
      </w:docPartPr>
      <w:docPartBody>
        <w:p w:rsidR="00B12F17" w:rsidRDefault="001D3747" w:rsidP="001D3747">
          <w:pPr>
            <w:pStyle w:val="A82F16744096413EB1D9D628CC281E7B"/>
          </w:pPr>
          <w:r w:rsidRPr="00E8718D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B3B9AC5377ED4474A8D292F8B0187B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778308-F4C8-4086-BBF6-B5EEF1644A2D}"/>
      </w:docPartPr>
      <w:docPartBody>
        <w:p w:rsidR="00B12F17" w:rsidRDefault="001D3747" w:rsidP="001D3747">
          <w:pPr>
            <w:pStyle w:val="B3B9AC5377ED4474A8D292F8B0187BCA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C3415A28EBC489291B94016045E3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79119B-203D-41DD-9D56-EE9E7BEA1445}"/>
      </w:docPartPr>
      <w:docPartBody>
        <w:p w:rsidR="00B12F17" w:rsidRDefault="001D3747" w:rsidP="001D3747">
          <w:pPr>
            <w:pStyle w:val="8C3415A28EBC489291B94016045E3027"/>
          </w:pPr>
          <w:r w:rsidRPr="00E8718D">
            <w:rPr>
              <w:rFonts w:asciiTheme="majorHAnsi" w:hAnsiTheme="majorHAnsi" w:cstheme="majorHAnsi"/>
              <w:highlight w:val="yellow"/>
              <w:shd w:val="clear" w:color="auto" w:fill="FFFF00"/>
            </w:rPr>
            <w:t>název zakázky, popis p</w:t>
          </w:r>
          <w:r w:rsidRPr="00E8718D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E8718D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DDC9E18572B64F25B4B10FE6B0515B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2B782-FBE0-446E-B9C3-B32568B57C40}"/>
      </w:docPartPr>
      <w:docPartBody>
        <w:p w:rsidR="00B12F17" w:rsidRDefault="001D3747" w:rsidP="001D3747">
          <w:pPr>
            <w:pStyle w:val="DDC9E18572B64F25B4B10FE6B0515BF8"/>
          </w:pPr>
          <w:r w:rsidRPr="00E8718D">
            <w:rPr>
              <w:rStyle w:val="Zstupntext"/>
              <w:rFonts w:asciiTheme="majorHAnsi" w:hAnsiTheme="majorHAnsi" w:cstheme="majorHAnsi"/>
              <w:highlight w:val="yellow"/>
            </w:rPr>
            <w:t xml:space="preserve">vyplňte </w:t>
          </w:r>
          <w:r w:rsidRPr="00E8718D"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6C4AB4F4695144D0B72A8BDA5773A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CFBCE-867D-428A-B6D6-3A587B168624}"/>
      </w:docPartPr>
      <w:docPartBody>
        <w:p w:rsidR="00B12F17" w:rsidRDefault="001D3747" w:rsidP="001D3747">
          <w:pPr>
            <w:pStyle w:val="6C4AB4F4695144D0B72A8BDA5773A6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437F7AE9A3649B69EF335614BF13E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7CD101-60AB-4014-A385-32C83FFA7622}"/>
      </w:docPartPr>
      <w:docPartBody>
        <w:p w:rsidR="00B12F17" w:rsidRDefault="001D3747" w:rsidP="001D3747">
          <w:pPr>
            <w:pStyle w:val="3437F7AE9A3649B69EF335614BF13ECB"/>
          </w:pPr>
          <w:r w:rsidRPr="00E8718D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39EBE88DD6A4A9E9FA7059A9935DB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A73B30-E702-4882-A74D-97FA945FF703}"/>
      </w:docPartPr>
      <w:docPartBody>
        <w:p w:rsidR="004C304A" w:rsidRDefault="004C304A" w:rsidP="004C304A">
          <w:pPr>
            <w:pStyle w:val="D39EBE88DD6A4A9E9FA7059A9935DBCC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F037F54EC634D97B70210EBFCD3C9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F4F1F3-DAE3-4DCE-8C84-2A8CE8D71721}"/>
      </w:docPartPr>
      <w:docPartBody>
        <w:p w:rsidR="004C304A" w:rsidRDefault="004C304A" w:rsidP="004C304A">
          <w:pPr>
            <w:pStyle w:val="1F037F54EC634D97B70210EBFCD3C9F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DF4099A6230443B84FA9FD72A0CA9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8942E3-00E2-41F8-A5FF-999E596D7CA2}"/>
      </w:docPartPr>
      <w:docPartBody>
        <w:p w:rsidR="004C304A" w:rsidRDefault="004C304A" w:rsidP="004C304A">
          <w:pPr>
            <w:pStyle w:val="4DF4099A6230443B84FA9FD72A0CA931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66BCFE68BEAB4C34AFA44C615FDDE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F13E81-3051-49E8-AF0C-5AE9013A7FFF}"/>
      </w:docPartPr>
      <w:docPartBody>
        <w:p w:rsidR="004C304A" w:rsidRDefault="004C304A" w:rsidP="004C304A">
          <w:pPr>
            <w:pStyle w:val="66BCFE68BEAB4C34AFA44C615FDDEFF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1033D4F0FB84D3D8A828DC07345DC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89793E-3F06-46D7-B525-8526614F5FB4}"/>
      </w:docPartPr>
      <w:docPartBody>
        <w:p w:rsidR="004C304A" w:rsidRDefault="004C304A" w:rsidP="004C304A">
          <w:pPr>
            <w:pStyle w:val="D1033D4F0FB84D3D8A828DC07345DCC8"/>
          </w:pPr>
          <w:r w:rsidRPr="00E8718D">
            <w:rPr>
              <w:rFonts w:asciiTheme="majorHAnsi" w:hAnsiTheme="majorHAnsi" w:cstheme="majorHAnsi"/>
              <w:highlight w:val="yellow"/>
              <w:shd w:val="clear" w:color="auto" w:fill="FFFF00"/>
            </w:rPr>
            <w:t>název zakázky, popis p</w:t>
          </w:r>
          <w:r w:rsidRPr="00E8718D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E8718D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ECEC7F6DECAD4EE0A02906F7ECAA7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D27BCA-6A38-4609-8B73-CECF49853B58}"/>
      </w:docPartPr>
      <w:docPartBody>
        <w:p w:rsidR="004C304A" w:rsidRDefault="004C304A" w:rsidP="004C304A">
          <w:pPr>
            <w:pStyle w:val="ECEC7F6DECAD4EE0A02906F7ECAA7DC4"/>
          </w:pPr>
          <w:r w:rsidRPr="00E8718D">
            <w:rPr>
              <w:rStyle w:val="Zstupntext"/>
              <w:rFonts w:asciiTheme="majorHAnsi" w:hAnsiTheme="majorHAnsi" w:cstheme="majorHAnsi"/>
              <w:highlight w:val="yellow"/>
            </w:rPr>
            <w:t xml:space="preserve">vyplňte </w:t>
          </w:r>
          <w:r w:rsidRPr="00E8718D"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E881F84318AF4AA9A1554F6D318E8D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2B7BE-2DB4-4569-80EC-33AC707EF764}"/>
      </w:docPartPr>
      <w:docPartBody>
        <w:p w:rsidR="004C304A" w:rsidRDefault="004C304A" w:rsidP="004C304A">
          <w:pPr>
            <w:pStyle w:val="E881F84318AF4AA9A1554F6D318E8D12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90BFC73A48845718B14D4752DD71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9BE89B-A3F6-49A8-BE93-DE49233960A0}"/>
      </w:docPartPr>
      <w:docPartBody>
        <w:p w:rsidR="004C304A" w:rsidRDefault="004C304A" w:rsidP="004C304A">
          <w:pPr>
            <w:pStyle w:val="290BFC73A48845718B14D4752DD711BF"/>
          </w:pPr>
          <w:r w:rsidRPr="00E8718D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C519A7F8251415C88DDD6DFB803B2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C51A13-1247-4E7E-AAE8-DA0F44B5FB35}"/>
      </w:docPartPr>
      <w:docPartBody>
        <w:p w:rsidR="004C304A" w:rsidRDefault="004C304A" w:rsidP="004C304A">
          <w:pPr>
            <w:pStyle w:val="DC519A7F8251415C88DDD6DFB803B2EC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575CA00CC56411A85FBCEFACFDC2D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C4DBF8-10C4-45FF-B0B9-4A011658780E}"/>
      </w:docPartPr>
      <w:docPartBody>
        <w:p w:rsidR="004C304A" w:rsidRDefault="004C304A" w:rsidP="004C304A">
          <w:pPr>
            <w:pStyle w:val="5575CA00CC56411A85FBCEFACFDC2D08"/>
          </w:pPr>
          <w:r w:rsidRPr="00E8718D">
            <w:rPr>
              <w:rFonts w:asciiTheme="majorHAnsi" w:hAnsiTheme="majorHAnsi" w:cstheme="majorHAnsi"/>
              <w:highlight w:val="yellow"/>
              <w:shd w:val="clear" w:color="auto" w:fill="FFFF00"/>
            </w:rPr>
            <w:t>název zakázky, popis p</w:t>
          </w:r>
          <w:r w:rsidRPr="00E8718D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E8718D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0143295DCA842B092389F70E350F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B7BC4B-B018-4037-91FF-BE515C58C706}"/>
      </w:docPartPr>
      <w:docPartBody>
        <w:p w:rsidR="004C304A" w:rsidRDefault="004C304A" w:rsidP="004C304A">
          <w:pPr>
            <w:pStyle w:val="60143295DCA842B092389F70E350FDA5"/>
          </w:pPr>
          <w:r w:rsidRPr="00E8718D">
            <w:rPr>
              <w:rStyle w:val="Zstupntext"/>
              <w:rFonts w:asciiTheme="majorHAnsi" w:hAnsiTheme="majorHAnsi" w:cstheme="majorHAnsi"/>
              <w:highlight w:val="yellow"/>
            </w:rPr>
            <w:t xml:space="preserve">vyplňte </w:t>
          </w:r>
          <w:r w:rsidRPr="00E8718D"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A72E855D03493987794A84FA164A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570210-7AF7-4FED-B23B-888BF902420A}"/>
      </w:docPartPr>
      <w:docPartBody>
        <w:p w:rsidR="004C304A" w:rsidRDefault="004C304A" w:rsidP="004C304A">
          <w:pPr>
            <w:pStyle w:val="42A72E855D03493987794A84FA164AA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196C844915D43D99280AC91144A9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B1FFB-A9F3-440D-A1DE-70B77EE606AD}"/>
      </w:docPartPr>
      <w:docPartBody>
        <w:p w:rsidR="004C304A" w:rsidRDefault="004C304A" w:rsidP="004C304A">
          <w:pPr>
            <w:pStyle w:val="E196C844915D43D99280AC91144A9A31"/>
          </w:pPr>
          <w:r w:rsidRPr="00E8718D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26EC5322EC40482AB1515551FEBA07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F547A-6E31-4CB1-BD7E-43EAB83BDCF5}"/>
      </w:docPartPr>
      <w:docPartBody>
        <w:p w:rsidR="00BD3253" w:rsidRDefault="00BD3253" w:rsidP="00BD3253">
          <w:pPr>
            <w:pStyle w:val="26EC5322EC40482AB1515551FEBA0748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727C7"/>
    <w:rsid w:val="001A151B"/>
    <w:rsid w:val="001D3747"/>
    <w:rsid w:val="001F2FE3"/>
    <w:rsid w:val="0024184C"/>
    <w:rsid w:val="00267BF2"/>
    <w:rsid w:val="00275A01"/>
    <w:rsid w:val="002C0CA8"/>
    <w:rsid w:val="002D7808"/>
    <w:rsid w:val="002F2670"/>
    <w:rsid w:val="00396998"/>
    <w:rsid w:val="003B27CE"/>
    <w:rsid w:val="003B3983"/>
    <w:rsid w:val="003E5140"/>
    <w:rsid w:val="0043689B"/>
    <w:rsid w:val="0043726F"/>
    <w:rsid w:val="00473324"/>
    <w:rsid w:val="00487037"/>
    <w:rsid w:val="004C106F"/>
    <w:rsid w:val="004C304A"/>
    <w:rsid w:val="004E4ED8"/>
    <w:rsid w:val="00502F3E"/>
    <w:rsid w:val="005153C5"/>
    <w:rsid w:val="00521470"/>
    <w:rsid w:val="00530978"/>
    <w:rsid w:val="005830F2"/>
    <w:rsid w:val="005A601F"/>
    <w:rsid w:val="00610B24"/>
    <w:rsid w:val="006F620D"/>
    <w:rsid w:val="0071114E"/>
    <w:rsid w:val="00743165"/>
    <w:rsid w:val="007C57A9"/>
    <w:rsid w:val="007E0F8C"/>
    <w:rsid w:val="008F2DDF"/>
    <w:rsid w:val="00A40BD7"/>
    <w:rsid w:val="00AD691C"/>
    <w:rsid w:val="00AF599D"/>
    <w:rsid w:val="00B12F17"/>
    <w:rsid w:val="00B22A41"/>
    <w:rsid w:val="00BA0548"/>
    <w:rsid w:val="00BB23B9"/>
    <w:rsid w:val="00BD3253"/>
    <w:rsid w:val="00BE5D01"/>
    <w:rsid w:val="00BF53A5"/>
    <w:rsid w:val="00C15A4B"/>
    <w:rsid w:val="00C2569D"/>
    <w:rsid w:val="00D126C0"/>
    <w:rsid w:val="00D22CBD"/>
    <w:rsid w:val="00DB44D3"/>
    <w:rsid w:val="00DE5FD7"/>
    <w:rsid w:val="00DE7ADE"/>
    <w:rsid w:val="00DF649B"/>
    <w:rsid w:val="00E1323E"/>
    <w:rsid w:val="00E343BE"/>
    <w:rsid w:val="00EF6AB6"/>
    <w:rsid w:val="00F20B35"/>
    <w:rsid w:val="00F44012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D3253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4D19778365B24465A7C4CAE3572A2D45">
    <w:name w:val="4D19778365B24465A7C4CAE3572A2D45"/>
    <w:rsid w:val="001D3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746009260348B08F477AE36DB8C3AF">
    <w:name w:val="7D746009260348B08F477AE36DB8C3AF"/>
    <w:rsid w:val="001D3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42E81B40744C409C7EDCEB42E098BA">
    <w:name w:val="9842E81B40744C409C7EDCEB42E098BA"/>
    <w:rsid w:val="001D3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77DC0D4B9E4E379F68D0A4365DD40B">
    <w:name w:val="6D77DC0D4B9E4E379F68D0A4365DD40B"/>
    <w:rsid w:val="001D3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B80587222447589D081B6F54C336BD">
    <w:name w:val="BDB80587222447589D081B6F54C336BD"/>
    <w:rsid w:val="001D3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AD671D10F34E9AB24448BE0EF59ACD">
    <w:name w:val="E2AD671D10F34E9AB24448BE0EF59ACD"/>
    <w:rsid w:val="001D3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6801C7108B49A8A6C81662BC17D9D4">
    <w:name w:val="966801C7108B49A8A6C81662BC17D9D4"/>
    <w:rsid w:val="001D3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5EBE00C3B44791A9991F20AFFE1E0E">
    <w:name w:val="165EBE00C3B44791A9991F20AFFE1E0E"/>
    <w:rsid w:val="001D3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3E20C998AE4330BF0D3AED1264C717">
    <w:name w:val="F63E20C998AE4330BF0D3AED1264C717"/>
    <w:rsid w:val="001D3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2F16744096413EB1D9D628CC281E7B">
    <w:name w:val="A82F16744096413EB1D9D628CC281E7B"/>
    <w:rsid w:val="001D3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B9AC5377ED4474A8D292F8B0187BCA">
    <w:name w:val="B3B9AC5377ED4474A8D292F8B0187BCA"/>
    <w:rsid w:val="001D3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3415A28EBC489291B94016045E3027">
    <w:name w:val="8C3415A28EBC489291B94016045E3027"/>
    <w:rsid w:val="001D3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C9E18572B64F25B4B10FE6B0515BF8">
    <w:name w:val="DDC9E18572B64F25B4B10FE6B0515BF8"/>
    <w:rsid w:val="001D3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4AB4F4695144D0B72A8BDA5773A630">
    <w:name w:val="6C4AB4F4695144D0B72A8BDA5773A630"/>
    <w:rsid w:val="001D3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37F7AE9A3649B69EF335614BF13ECB">
    <w:name w:val="3437F7AE9A3649B69EF335614BF13ECB"/>
    <w:rsid w:val="001D37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EA565F974D4C1AB12D8AC3E506A716">
    <w:name w:val="06EA565F974D4C1AB12D8AC3E506A716"/>
    <w:rsid w:val="005153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C05B4CEE2448608459370A4911016D">
    <w:name w:val="7FC05B4CEE2448608459370A4911016D"/>
    <w:rsid w:val="005153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A7CB91595048179455398FAABCC192">
    <w:name w:val="E2A7CB91595048179455398FAABCC192"/>
    <w:rsid w:val="005153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1B6BEC99F644E5A2A11CC45612719E">
    <w:name w:val="281B6BEC99F644E5A2A11CC45612719E"/>
    <w:rsid w:val="005153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898DD1083A42E2B2BAA822CB358410">
    <w:name w:val="E8898DD1083A42E2B2BAA822CB358410"/>
    <w:rsid w:val="005153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60B1F70134417BB5A2AC457AD44DA5">
    <w:name w:val="4460B1F70134417BB5A2AC457AD44DA5"/>
    <w:rsid w:val="005153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01221BEC554B54B46E97AD7976204B">
    <w:name w:val="CB01221BEC554B54B46E97AD7976204B"/>
    <w:rsid w:val="005153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6F3393A868478FB5F234644DD2A051">
    <w:name w:val="7E6F3393A868478FB5F234644DD2A051"/>
    <w:rsid w:val="005153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74EBC5362472ABF53193330E899A1">
    <w:name w:val="3FA74EBC5362472ABF53193330E899A1"/>
    <w:rsid w:val="005153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9EBE88DD6A4A9E9FA7059A9935DBCC">
    <w:name w:val="D39EBE88DD6A4A9E9FA7059A9935DBCC"/>
    <w:rsid w:val="004C30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037F54EC634D97B70210EBFCD3C9FC">
    <w:name w:val="1F037F54EC634D97B70210EBFCD3C9FC"/>
    <w:rsid w:val="004C30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F4099A6230443B84FA9FD72A0CA931">
    <w:name w:val="4DF4099A6230443B84FA9FD72A0CA931"/>
    <w:rsid w:val="004C30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BCFE68BEAB4C34AFA44C615FDDEFFF">
    <w:name w:val="66BCFE68BEAB4C34AFA44C615FDDEFFF"/>
    <w:rsid w:val="004C30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033D4F0FB84D3D8A828DC07345DCC8">
    <w:name w:val="D1033D4F0FB84D3D8A828DC07345DCC8"/>
    <w:rsid w:val="004C30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EC7F6DECAD4EE0A02906F7ECAA7DC4">
    <w:name w:val="ECEC7F6DECAD4EE0A02906F7ECAA7DC4"/>
    <w:rsid w:val="004C30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81F84318AF4AA9A1554F6D318E8D12">
    <w:name w:val="E881F84318AF4AA9A1554F6D318E8D12"/>
    <w:rsid w:val="004C30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0BFC73A48845718B14D4752DD711BF">
    <w:name w:val="290BFC73A48845718B14D4752DD711BF"/>
    <w:rsid w:val="004C30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519A7F8251415C88DDD6DFB803B2EC">
    <w:name w:val="DC519A7F8251415C88DDD6DFB803B2EC"/>
    <w:rsid w:val="004C30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75CA00CC56411A85FBCEFACFDC2D08">
    <w:name w:val="5575CA00CC56411A85FBCEFACFDC2D08"/>
    <w:rsid w:val="004C30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143295DCA842B092389F70E350FDA5">
    <w:name w:val="60143295DCA842B092389F70E350FDA5"/>
    <w:rsid w:val="004C30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A72E855D03493987794A84FA164AA8">
    <w:name w:val="42A72E855D03493987794A84FA164AA8"/>
    <w:rsid w:val="004C30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96C844915D43D99280AC91144A9A31">
    <w:name w:val="E196C844915D43D99280AC91144A9A31"/>
    <w:rsid w:val="004C30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EC5322EC40482AB1515551FEBA0748">
    <w:name w:val="26EC5322EC40482AB1515551FEBA0748"/>
    <w:rsid w:val="00BD325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e5f288b6aa8276efae49f87bdd786f9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fc524abba44f605877f6ea3a9d6e669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7FE97A66-42D8-495B-BB98-4B406A73D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102</TotalTime>
  <Pages>8</Pages>
  <Words>2517</Words>
  <Characters>14854</Characters>
  <Application>Microsoft Office Word</Application>
  <DocSecurity>0</DocSecurity>
  <Lines>123</Lines>
  <Paragraphs>34</Paragraphs>
  <ScaleCrop>false</ScaleCrop>
  <Company>TENDERA partners, s.r.o.</Company>
  <LinksUpToDate>false</LinksUpToDate>
  <CharactersWithSpaces>17337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167</cp:revision>
  <cp:lastPrinted>2019-12-09T09:19:00Z</cp:lastPrinted>
  <dcterms:created xsi:type="dcterms:W3CDTF">2023-06-29T09:14:00Z</dcterms:created>
  <dcterms:modified xsi:type="dcterms:W3CDTF">2026-02-02T14:45:00Z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