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4BA9FB0E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  <w:r w:rsidR="007421D9">
        <w:rPr>
          <w:b/>
          <w:sz w:val="36"/>
          <w:szCs w:val="36"/>
        </w:rPr>
        <w:t xml:space="preserve"> – pro účely splnění technické kvalifikace</w:t>
      </w:r>
    </w:p>
    <w:p w14:paraId="60F80504" w14:textId="77777777" w:rsidR="00B738F9" w:rsidRDefault="00B738F9">
      <w:pPr>
        <w:jc w:val="center"/>
        <w:rPr>
          <w:b/>
          <w:sz w:val="36"/>
          <w:szCs w:val="36"/>
        </w:rPr>
      </w:pP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2977"/>
        <w:gridCol w:w="1276"/>
        <w:gridCol w:w="5811"/>
      </w:tblGrid>
      <w:tr w:rsidR="004A29F0" w:rsidRPr="004A29F0" w14:paraId="5E673691" w14:textId="77777777" w:rsidTr="008400B4">
        <w:trPr>
          <w:trHeight w:val="364"/>
        </w:trPr>
        <w:tc>
          <w:tcPr>
            <w:tcW w:w="2790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vAlign w:val="center"/>
          </w:tcPr>
          <w:p w14:paraId="089E9A7F" w14:textId="77777777" w:rsidR="00BE6EB8" w:rsidRDefault="00BE6EB8" w:rsidP="00BE6EB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4EA6C0" w14:textId="0B1F6010" w:rsidR="0062510E" w:rsidRPr="00A70D52" w:rsidRDefault="0062510E" w:rsidP="006251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Výběr </w:t>
            </w:r>
            <w:r w:rsidR="00A019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technického dozoru stavebníka a koordinátora BOZP</w:t>
            </w:r>
            <w:r w:rsidR="00C87D6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 opakovaná</w:t>
            </w:r>
          </w:p>
          <w:p w14:paraId="0B267BC7" w14:textId="336FDE3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4"/>
          </w:tcPr>
          <w:p w14:paraId="3CCD19E7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4A29F0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IČO: 25941640</w:t>
            </w:r>
          </w:p>
        </w:tc>
      </w:tr>
      <w:tr w:rsidR="004A29F0" w:rsidRPr="004A29F0" w14:paraId="5DABB777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546368" w:rsidRPr="004A29F0" w14:paraId="24660E0D" w14:textId="77777777" w:rsidTr="008400B4">
        <w:trPr>
          <w:trHeight w:hRule="exact" w:val="1032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DAC298A" w14:textId="0BCD40C1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Autorizace</w:t>
            </w:r>
            <w:r w:rsidR="00BE50C1">
              <w:rPr>
                <w:rFonts w:ascii="Times New Roman" w:hAnsi="Times New Roman" w:cs="Times New Roman"/>
                <w:b/>
                <w:sz w:val="18"/>
                <w:szCs w:val="18"/>
              </w:rPr>
              <w:t>/úřední oprávnění</w:t>
            </w:r>
          </w:p>
        </w:tc>
        <w:tc>
          <w:tcPr>
            <w:tcW w:w="1276" w:type="dxa"/>
            <w:shd w:val="clear" w:color="auto" w:fill="CCEDFF" w:themeFill="text2" w:themeFillTint="33"/>
          </w:tcPr>
          <w:p w14:paraId="35625E8B" w14:textId="77777777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1D10A" w14:textId="77777777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FE8A9E" w14:textId="214D3E9B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Délka praxe</w:t>
            </w:r>
          </w:p>
        </w:tc>
        <w:tc>
          <w:tcPr>
            <w:tcW w:w="5811" w:type="dxa"/>
            <w:shd w:val="clear" w:color="auto" w:fill="CCEDFF" w:themeFill="text2" w:themeFillTint="33"/>
            <w:vAlign w:val="center"/>
          </w:tcPr>
          <w:p w14:paraId="1518A6FE" w14:textId="3EEDC85C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Referenční zakázky</w:t>
            </w:r>
          </w:p>
        </w:tc>
      </w:tr>
      <w:tr w:rsidR="00BE50C1" w:rsidRPr="004A29F0" w14:paraId="70765F0F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4D63F1A" w14:textId="77777777" w:rsid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9666" w14:textId="6306A8C3" w:rsidR="00BE50C1" w:rsidRDefault="000C10E5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Technický dozor stavebníka (TDS)</w:t>
            </w:r>
          </w:p>
          <w:p w14:paraId="73314297" w14:textId="77777777" w:rsidR="00BE50C1" w:rsidRDefault="00BE50C1" w:rsidP="009F2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D48FAB" w14:textId="77777777" w:rsidR="00BE50C1" w:rsidRPr="004A29F0" w:rsidRDefault="00BE50C1" w:rsidP="00546368">
            <w:pPr>
              <w:tabs>
                <w:tab w:val="left" w:pos="2167"/>
              </w:tabs>
              <w:ind w:left="31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9873DA" w14:textId="11851B95" w:rsidR="00BE50C1" w:rsidRP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A15F25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CCBC5F7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</w:tr>
      <w:tr w:rsidR="00546368" w:rsidRPr="004A29F0" w14:paraId="4C077908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178A5B6" w14:textId="77777777" w:rsidR="00546368" w:rsidRDefault="0054636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7806B" w14:textId="08FE815A" w:rsidR="008400B4" w:rsidRDefault="000C10E5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Koordinátor BOZP</w:t>
            </w:r>
          </w:p>
          <w:p w14:paraId="783A0152" w14:textId="77777777" w:rsidR="008400B4" w:rsidRPr="004A29F0" w:rsidRDefault="008400B4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51AA96" w14:textId="77777777" w:rsidR="00546368" w:rsidRPr="004A29F0" w:rsidRDefault="00546368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0A29D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2EAEE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E2B623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F9" w:rsidRPr="004A29F0" w14:paraId="6FC87F6D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6412077D" w14:textId="77777777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67D41" w14:textId="70986D9E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  <w:p w14:paraId="55BB015F" w14:textId="77777777" w:rsidR="00B738F9" w:rsidRPr="004A29F0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306EB6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13DD63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0EB51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9F076CA" w14:textId="75827DE6" w:rsidR="00B738F9" w:rsidRPr="004A29F0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64AF63F0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09C98454" w14:textId="77777777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C5377" w14:textId="48B2ADFC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Technik elektroinstalací</w:t>
            </w:r>
          </w:p>
          <w:p w14:paraId="060331BA" w14:textId="77777777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7601F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14F5DE7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23C2F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85BCC0A" w14:textId="01A4454F" w:rsidR="00B738F9" w:rsidRPr="000C10E5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09148278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176969C" w14:textId="77777777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A739F" w14:textId="098ACFBA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Technik </w:t>
            </w:r>
            <w:r w:rsidRPr="00AA6EF3">
              <w:rPr>
                <w:rFonts w:ascii="Times New Roman" w:hAnsi="Times New Roman" w:cs="Times New Roman"/>
                <w:sz w:val="18"/>
                <w:szCs w:val="18"/>
              </w:rPr>
              <w:t>TZB</w:t>
            </w:r>
          </w:p>
          <w:p w14:paraId="6A8BB714" w14:textId="079905C3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CFB7B72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BB7D96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DADAD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4A8C7294" w14:textId="225F4ACB" w:rsidR="00B738F9" w:rsidRPr="000C10E5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4AABF74F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35237E75" w14:textId="1DFC3C89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Cenový dozor</w:t>
            </w:r>
          </w:p>
        </w:tc>
        <w:tc>
          <w:tcPr>
            <w:tcW w:w="2977" w:type="dxa"/>
            <w:vAlign w:val="center"/>
          </w:tcPr>
          <w:p w14:paraId="2DB71EC1" w14:textId="172975DC" w:rsidR="00B738F9" w:rsidRPr="004A29F0" w:rsidRDefault="00B738F9" w:rsidP="00B7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239A31" w14:textId="3AE8FC72" w:rsidR="00B738F9" w:rsidRPr="004A29F0" w:rsidRDefault="00B738F9" w:rsidP="00B738F9">
            <w:pPr>
              <w:jc w:val="center"/>
              <w:rPr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  <w:tc>
          <w:tcPr>
            <w:tcW w:w="1276" w:type="dxa"/>
          </w:tcPr>
          <w:p w14:paraId="21DF3FF7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0CA5AB5E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</w:tr>
    </w:tbl>
    <w:p w14:paraId="22CAD0FC" w14:textId="77777777" w:rsidR="0035501E" w:rsidRPr="004A29F0" w:rsidRDefault="0035501E">
      <w:pPr>
        <w:rPr>
          <w:sz w:val="20"/>
          <w:szCs w:val="20"/>
        </w:rPr>
      </w:pPr>
    </w:p>
    <w:p w14:paraId="59C0085F" w14:textId="77777777" w:rsidR="00DA1FBF" w:rsidRPr="00AC21FA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t>V ……………………..……… dne ………………</w:t>
      </w: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AA6EF3">
      <w:headerReference w:type="default" r:id="rId7"/>
      <w:footerReference w:type="default" r:id="rId8"/>
      <w:pgSz w:w="16838" w:h="11906" w:orient="landscape" w:code="9"/>
      <w:pgMar w:top="426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AF7C" w14:textId="77777777" w:rsidR="002D57CB" w:rsidRDefault="002D57CB">
      <w:r>
        <w:separator/>
      </w:r>
    </w:p>
  </w:endnote>
  <w:endnote w:type="continuationSeparator" w:id="0">
    <w:p w14:paraId="175CBAF7" w14:textId="77777777" w:rsidR="002D57CB" w:rsidRDefault="002D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E715" w14:textId="77777777" w:rsidR="002D57CB" w:rsidRDefault="002D57CB">
      <w:r>
        <w:separator/>
      </w:r>
    </w:p>
  </w:footnote>
  <w:footnote w:type="continuationSeparator" w:id="0">
    <w:p w14:paraId="3460CE2D" w14:textId="77777777" w:rsidR="002D57CB" w:rsidRDefault="002D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0C10E5"/>
    <w:rsid w:val="0010518E"/>
    <w:rsid w:val="00136872"/>
    <w:rsid w:val="001633B5"/>
    <w:rsid w:val="00196121"/>
    <w:rsid w:val="001E13DE"/>
    <w:rsid w:val="001F614E"/>
    <w:rsid w:val="001F6AFD"/>
    <w:rsid w:val="002345D0"/>
    <w:rsid w:val="002D57CB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46368"/>
    <w:rsid w:val="005A7C68"/>
    <w:rsid w:val="005C4975"/>
    <w:rsid w:val="00624B54"/>
    <w:rsid w:val="0062510E"/>
    <w:rsid w:val="00634711"/>
    <w:rsid w:val="00640CFE"/>
    <w:rsid w:val="00684013"/>
    <w:rsid w:val="006A4B3E"/>
    <w:rsid w:val="006A65C4"/>
    <w:rsid w:val="0070788F"/>
    <w:rsid w:val="00722A97"/>
    <w:rsid w:val="00733200"/>
    <w:rsid w:val="007421D9"/>
    <w:rsid w:val="00745CF8"/>
    <w:rsid w:val="0076503E"/>
    <w:rsid w:val="00784B16"/>
    <w:rsid w:val="007A67FB"/>
    <w:rsid w:val="007C04BA"/>
    <w:rsid w:val="007C6DEB"/>
    <w:rsid w:val="007C7AA1"/>
    <w:rsid w:val="00805E43"/>
    <w:rsid w:val="0083299F"/>
    <w:rsid w:val="008400B4"/>
    <w:rsid w:val="00854AB7"/>
    <w:rsid w:val="0088087A"/>
    <w:rsid w:val="0091301B"/>
    <w:rsid w:val="00943DBD"/>
    <w:rsid w:val="00953263"/>
    <w:rsid w:val="0095359F"/>
    <w:rsid w:val="00995648"/>
    <w:rsid w:val="009E1475"/>
    <w:rsid w:val="009F20F7"/>
    <w:rsid w:val="00A019FB"/>
    <w:rsid w:val="00A8447F"/>
    <w:rsid w:val="00AA6EF3"/>
    <w:rsid w:val="00AC21FA"/>
    <w:rsid w:val="00AF7B07"/>
    <w:rsid w:val="00B05190"/>
    <w:rsid w:val="00B159F3"/>
    <w:rsid w:val="00B738F9"/>
    <w:rsid w:val="00BD6143"/>
    <w:rsid w:val="00BD62DC"/>
    <w:rsid w:val="00BE50C1"/>
    <w:rsid w:val="00BE6EB8"/>
    <w:rsid w:val="00BF4510"/>
    <w:rsid w:val="00C74CA9"/>
    <w:rsid w:val="00C87D61"/>
    <w:rsid w:val="00CD4016"/>
    <w:rsid w:val="00D04939"/>
    <w:rsid w:val="00D0669A"/>
    <w:rsid w:val="00D43A75"/>
    <w:rsid w:val="00D73E7B"/>
    <w:rsid w:val="00DA1FBF"/>
    <w:rsid w:val="00DA780C"/>
    <w:rsid w:val="00DD55EE"/>
    <w:rsid w:val="00DE20B3"/>
    <w:rsid w:val="00E24F83"/>
    <w:rsid w:val="00E4560E"/>
    <w:rsid w:val="00E60FF8"/>
    <w:rsid w:val="00E95F8D"/>
    <w:rsid w:val="00E976EF"/>
    <w:rsid w:val="00EE0657"/>
    <w:rsid w:val="00EE4725"/>
    <w:rsid w:val="00F3748A"/>
    <w:rsid w:val="00F56DD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user2</cp:lastModifiedBy>
  <cp:revision>52</cp:revision>
  <dcterms:created xsi:type="dcterms:W3CDTF">2024-01-03T09:24:00Z</dcterms:created>
  <dcterms:modified xsi:type="dcterms:W3CDTF">2025-10-27T08:34:00Z</dcterms:modified>
</cp:coreProperties>
</file>