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7EC6" w14:textId="77777777" w:rsidR="004A29F0" w:rsidRPr="004A29F0" w:rsidRDefault="004A29F0">
      <w:pPr>
        <w:jc w:val="center"/>
        <w:rPr>
          <w:b/>
          <w:sz w:val="10"/>
          <w:szCs w:val="10"/>
        </w:rPr>
      </w:pPr>
    </w:p>
    <w:p w14:paraId="63CBEF19" w14:textId="1F695C95" w:rsidR="00DA1FBF" w:rsidRPr="004A29F0" w:rsidRDefault="00733200">
      <w:pPr>
        <w:jc w:val="center"/>
        <w:rPr>
          <w:b/>
          <w:sz w:val="36"/>
          <w:szCs w:val="36"/>
        </w:rPr>
      </w:pPr>
      <w:r w:rsidRPr="004A29F0">
        <w:rPr>
          <w:b/>
          <w:sz w:val="36"/>
          <w:szCs w:val="36"/>
        </w:rPr>
        <w:t xml:space="preserve">Seznam významných </w:t>
      </w:r>
      <w:r w:rsidR="00D04939" w:rsidRPr="004A29F0">
        <w:rPr>
          <w:b/>
          <w:sz w:val="36"/>
          <w:szCs w:val="36"/>
        </w:rPr>
        <w:t>stavebních prací</w:t>
      </w:r>
      <w:r w:rsidR="00451B02">
        <w:rPr>
          <w:b/>
          <w:sz w:val="36"/>
          <w:szCs w:val="36"/>
        </w:rPr>
        <w:t xml:space="preserve"> – pro účely splnění technické kvalifikace</w:t>
      </w:r>
    </w:p>
    <w:p w14:paraId="21A07E48" w14:textId="77777777" w:rsidR="00DA1FBF" w:rsidRPr="004A29F0" w:rsidRDefault="00DA1FBF"/>
    <w:tbl>
      <w:tblPr>
        <w:tblStyle w:val="Mkatabulky"/>
        <w:tblpPr w:leftFromText="141" w:rightFromText="141" w:vertAnchor="text" w:horzAnchor="margin" w:tblpXSpec="center" w:tblpY="-38"/>
        <w:tblW w:w="158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410"/>
        <w:gridCol w:w="5953"/>
        <w:gridCol w:w="2410"/>
        <w:gridCol w:w="2551"/>
      </w:tblGrid>
      <w:tr w:rsidR="004A29F0" w:rsidRPr="004A29F0" w14:paraId="5E673691" w14:textId="77777777" w:rsidTr="004A29F0">
        <w:trPr>
          <w:trHeight w:val="364"/>
        </w:trPr>
        <w:tc>
          <w:tcPr>
            <w:tcW w:w="2507" w:type="dxa"/>
            <w:vAlign w:val="center"/>
          </w:tcPr>
          <w:p w14:paraId="25194EB9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EDDC6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zakázky:</w:t>
            </w:r>
          </w:p>
          <w:p w14:paraId="7E2C78E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4"/>
            <w:vAlign w:val="center"/>
          </w:tcPr>
          <w:p w14:paraId="47E03670" w14:textId="77777777" w:rsidR="00380252" w:rsidRDefault="00380252" w:rsidP="00380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A9D20" w14:textId="77777777" w:rsidR="00A70D52" w:rsidRPr="00A70D52" w:rsidRDefault="00A70D52" w:rsidP="00A70D5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Rekonstrukce a dostavba sportovní haly na Turnově 2: Výběr dodavatele stavby</w:t>
            </w:r>
          </w:p>
          <w:p w14:paraId="0B267BC7" w14:textId="099CAD00" w:rsidR="004A29F0" w:rsidRPr="004A29F0" w:rsidRDefault="004A29F0" w:rsidP="003122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29F0" w:rsidRPr="004A29F0" w14:paraId="3A24C124" w14:textId="77777777" w:rsidTr="004A29F0">
        <w:trPr>
          <w:trHeight w:val="670"/>
        </w:trPr>
        <w:tc>
          <w:tcPr>
            <w:tcW w:w="2507" w:type="dxa"/>
            <w:vAlign w:val="center"/>
          </w:tcPr>
          <w:p w14:paraId="38A53823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Zadavatel:</w:t>
            </w:r>
          </w:p>
        </w:tc>
        <w:tc>
          <w:tcPr>
            <w:tcW w:w="13324" w:type="dxa"/>
            <w:gridSpan w:val="4"/>
          </w:tcPr>
          <w:p w14:paraId="58DCDE9D" w14:textId="77777777" w:rsidR="00A70D52" w:rsidRPr="00A70D52" w:rsidRDefault="00A70D52" w:rsidP="00E6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sz w:val="22"/>
                <w:szCs w:val="22"/>
              </w:rPr>
              <w:t>Městská sportovní Turnov, s.r.o.</w:t>
            </w:r>
          </w:p>
          <w:p w14:paraId="58F1B050" w14:textId="0C724BD0" w:rsidR="004A29F0" w:rsidRPr="00A70D52" w:rsidRDefault="004A29F0" w:rsidP="00E6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 xml:space="preserve">se sídlem </w:t>
            </w:r>
            <w:r w:rsidR="00A70D52" w:rsidRPr="00A70D52">
              <w:rPr>
                <w:rFonts w:ascii="Times New Roman" w:hAnsi="Times New Roman" w:cs="Times New Roman"/>
                <w:sz w:val="22"/>
                <w:szCs w:val="22"/>
              </w:rPr>
              <w:t>Vojtěcha Maška 2300, 511 01 Turnov</w:t>
            </w:r>
          </w:p>
          <w:p w14:paraId="4B05D763" w14:textId="57ABE711" w:rsidR="004A29F0" w:rsidRPr="004A29F0" w:rsidRDefault="004A29F0" w:rsidP="00D0669A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 xml:space="preserve">IČO: </w:t>
            </w:r>
            <w:r w:rsidR="00A70D52" w:rsidRPr="00A70D52">
              <w:rPr>
                <w:rFonts w:ascii="Times New Roman" w:hAnsi="Times New Roman" w:cs="Times New Roman"/>
                <w:sz w:val="22"/>
                <w:szCs w:val="22"/>
              </w:rPr>
              <w:t>25941640</w:t>
            </w:r>
          </w:p>
        </w:tc>
      </w:tr>
      <w:tr w:rsidR="004A29F0" w:rsidRPr="004A29F0" w14:paraId="5DABB777" w14:textId="77777777" w:rsidTr="004A29F0">
        <w:trPr>
          <w:trHeight w:val="670"/>
        </w:trPr>
        <w:tc>
          <w:tcPr>
            <w:tcW w:w="2507" w:type="dxa"/>
            <w:vAlign w:val="center"/>
          </w:tcPr>
          <w:p w14:paraId="2F124331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4" w:type="dxa"/>
            <w:gridSpan w:val="4"/>
            <w:vAlign w:val="center"/>
          </w:tcPr>
          <w:p w14:paraId="6AA882B8" w14:textId="77777777" w:rsidR="004A29F0" w:rsidRPr="004A29F0" w:rsidRDefault="004A2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29F0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název, adresa, IČO</w:t>
            </w:r>
          </w:p>
        </w:tc>
      </w:tr>
      <w:tr w:rsidR="004A29F0" w:rsidRPr="004A29F0" w14:paraId="24660E0D" w14:textId="77777777" w:rsidTr="004A29F0">
        <w:trPr>
          <w:trHeight w:hRule="exact" w:val="1032"/>
        </w:trPr>
        <w:tc>
          <w:tcPr>
            <w:tcW w:w="2507" w:type="dxa"/>
            <w:shd w:val="clear" w:color="auto" w:fill="CCEDFF" w:themeFill="text2" w:themeFillTint="33"/>
            <w:vAlign w:val="center"/>
          </w:tcPr>
          <w:p w14:paraId="1FAA3C48" w14:textId="77777777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Název objednatele</w:t>
            </w:r>
          </w:p>
          <w:p w14:paraId="60D746C8" w14:textId="77777777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(adresa, IČO)</w:t>
            </w:r>
          </w:p>
        </w:tc>
        <w:tc>
          <w:tcPr>
            <w:tcW w:w="2410" w:type="dxa"/>
            <w:shd w:val="clear" w:color="auto" w:fill="CCEDFF" w:themeFill="text2" w:themeFillTint="33"/>
            <w:vAlign w:val="center"/>
          </w:tcPr>
          <w:p w14:paraId="3DC36270" w14:textId="77777777" w:rsidR="004A29F0" w:rsidRPr="00CA5528" w:rsidRDefault="004A29F0" w:rsidP="002D6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Kontaktní osoba objednatele</w:t>
            </w: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58D466" w14:textId="0A5740A5" w:rsidR="00CA5528" w:rsidRDefault="004A29F0" w:rsidP="002D6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 xml:space="preserve">(jméno, pozice, tel. </w:t>
            </w:r>
            <w:r w:rsidR="00CA5528" w:rsidRPr="00CA552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ebo</w:t>
            </w:r>
          </w:p>
          <w:p w14:paraId="0BA43F3A" w14:textId="689201B8" w:rsidR="004A29F0" w:rsidRPr="00CA5528" w:rsidRDefault="004A29F0" w:rsidP="002D6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="00CA55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mail kontakt)</w:t>
            </w:r>
          </w:p>
        </w:tc>
        <w:tc>
          <w:tcPr>
            <w:tcW w:w="5953" w:type="dxa"/>
            <w:shd w:val="clear" w:color="auto" w:fill="CCEDFF" w:themeFill="text2" w:themeFillTint="33"/>
            <w:vAlign w:val="center"/>
          </w:tcPr>
          <w:p w14:paraId="371A540F" w14:textId="723BD65D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Předmět stavební práce</w:t>
            </w:r>
          </w:p>
          <w:p w14:paraId="0DAC298A" w14:textId="6619D481" w:rsidR="004A29F0" w:rsidRPr="00CA5528" w:rsidRDefault="004A29F0" w:rsidP="004A2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(s uvedením údajů rozhodných pro prokázání kvalifikace; vč. popisu naplnění dílčích podmínek)</w:t>
            </w:r>
          </w:p>
        </w:tc>
        <w:tc>
          <w:tcPr>
            <w:tcW w:w="2410" w:type="dxa"/>
            <w:shd w:val="clear" w:color="auto" w:fill="CCEDFF" w:themeFill="text2" w:themeFillTint="33"/>
            <w:vAlign w:val="center"/>
          </w:tcPr>
          <w:p w14:paraId="20C25333" w14:textId="06D03152" w:rsidR="004A29F0" w:rsidRPr="00CA5528" w:rsidRDefault="004A29F0" w:rsidP="006A6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Finanční objem stavební práce</w:t>
            </w:r>
            <w:r w:rsidR="00C171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(pokud dle požadavku požadováno)</w:t>
            </w:r>
            <w:r w:rsidRPr="00CA55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9FE8A9E" w14:textId="77777777" w:rsidR="004A29F0" w:rsidRPr="00CA5528" w:rsidRDefault="004A29F0" w:rsidP="006A6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(v Kč bez DPH)</w:t>
            </w:r>
          </w:p>
        </w:tc>
        <w:tc>
          <w:tcPr>
            <w:tcW w:w="2551" w:type="dxa"/>
            <w:shd w:val="clear" w:color="auto" w:fill="CCEDFF" w:themeFill="text2" w:themeFillTint="33"/>
            <w:vAlign w:val="center"/>
          </w:tcPr>
          <w:p w14:paraId="1518A6FE" w14:textId="085C1CB0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Doba realizace stavební práce</w:t>
            </w:r>
          </w:p>
        </w:tc>
      </w:tr>
      <w:tr w:rsidR="004A29F0" w:rsidRPr="004A29F0" w14:paraId="4C077908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7A35CBC8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AF1A7" w14:textId="77777777" w:rsidR="004A29F0" w:rsidRPr="004A29F0" w:rsidRDefault="004A29F0" w:rsidP="00447464">
            <w:pPr>
              <w:tabs>
                <w:tab w:val="left" w:pos="13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79B86" w14:textId="77777777" w:rsidR="004A29F0" w:rsidRPr="004A29F0" w:rsidRDefault="004A29F0" w:rsidP="00447464">
            <w:pPr>
              <w:tabs>
                <w:tab w:val="left" w:pos="13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A0152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1AA96" w14:textId="77777777" w:rsidR="004A29F0" w:rsidRPr="004A29F0" w:rsidRDefault="004A29F0" w:rsidP="00447464">
            <w:pPr>
              <w:tabs>
                <w:tab w:val="left" w:pos="2167"/>
              </w:tabs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C0A29D0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F2EAEE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E2B6230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9F0" w:rsidRPr="004A29F0" w14:paraId="6FC87F6D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0018FDDB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3E671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7E62A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B015F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2306EB6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713DD63" w14:textId="77777777" w:rsidR="004A29F0" w:rsidRPr="004A29F0" w:rsidRDefault="004A29F0" w:rsidP="002D6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20EB51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F076CA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9F0" w:rsidRPr="004A29F0" w14:paraId="651E2362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15D9042C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375DE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C8BB7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9AB60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8078A2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1A0DB3B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07545B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3BEC71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BEA" w:rsidRPr="004A29F0" w14:paraId="086401BC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06A52B80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19AD225E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482112E4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1C36FF87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F5A348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E85AE56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97E0763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2EE3B42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</w:tr>
      <w:tr w:rsidR="00F73BEA" w:rsidRPr="004A29F0" w14:paraId="777C0703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6EC976AA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6CA495C5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41026301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671C7D54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00ED49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D9BE754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1066B3D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E4CE863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</w:tr>
    </w:tbl>
    <w:p w14:paraId="4F2EAD56" w14:textId="77777777" w:rsidR="00CA5528" w:rsidRPr="00953494" w:rsidRDefault="00CA5528">
      <w:pPr>
        <w:rPr>
          <w:sz w:val="22"/>
          <w:szCs w:val="22"/>
        </w:rPr>
      </w:pPr>
    </w:p>
    <w:p w14:paraId="59C0085F" w14:textId="5057B103" w:rsidR="00DA1FBF" w:rsidRPr="00953494" w:rsidRDefault="00733200">
      <w:pPr>
        <w:rPr>
          <w:sz w:val="22"/>
          <w:szCs w:val="22"/>
        </w:rPr>
      </w:pPr>
      <w:r w:rsidRPr="00953494">
        <w:rPr>
          <w:sz w:val="22"/>
          <w:szCs w:val="22"/>
        </w:rPr>
        <w:t>V ……………………..……… dne ………………</w:t>
      </w:r>
    </w:p>
    <w:p w14:paraId="370E0086" w14:textId="77777777" w:rsidR="00DA1FBF" w:rsidRPr="00953494" w:rsidRDefault="00733200">
      <w:pPr>
        <w:jc w:val="right"/>
        <w:rPr>
          <w:sz w:val="22"/>
          <w:szCs w:val="22"/>
        </w:rPr>
      </w:pPr>
      <w:r w:rsidRPr="00953494">
        <w:rPr>
          <w:iCs/>
          <w:sz w:val="22"/>
          <w:szCs w:val="22"/>
        </w:rPr>
        <w:t>……………………………………………………….</w:t>
      </w:r>
    </w:p>
    <w:p w14:paraId="2F36F09E" w14:textId="77777777" w:rsidR="00DA1FBF" w:rsidRPr="00953494" w:rsidRDefault="00733200">
      <w:pPr>
        <w:jc w:val="right"/>
        <w:rPr>
          <w:sz w:val="22"/>
          <w:szCs w:val="22"/>
        </w:rPr>
      </w:pPr>
      <w:r w:rsidRPr="00953494">
        <w:rPr>
          <w:sz w:val="22"/>
          <w:szCs w:val="22"/>
          <w:highlight w:val="yellow"/>
        </w:rPr>
        <w:t>Jméno, podpis</w:t>
      </w:r>
    </w:p>
    <w:p w14:paraId="69B9B25D" w14:textId="3A579563" w:rsidR="00DA1FBF" w:rsidRPr="00953494" w:rsidRDefault="00733200">
      <w:pPr>
        <w:jc w:val="right"/>
        <w:rPr>
          <w:sz w:val="22"/>
          <w:szCs w:val="22"/>
        </w:rPr>
      </w:pPr>
      <w:r w:rsidRPr="00953494">
        <w:rPr>
          <w:sz w:val="22"/>
          <w:szCs w:val="22"/>
        </w:rPr>
        <w:t xml:space="preserve">Tento seznam </w:t>
      </w:r>
      <w:r w:rsidR="004A29F0" w:rsidRPr="00953494">
        <w:rPr>
          <w:sz w:val="22"/>
          <w:szCs w:val="22"/>
        </w:rPr>
        <w:t>významných stavebních prací</w:t>
      </w:r>
      <w:r w:rsidRPr="00953494">
        <w:rPr>
          <w:sz w:val="22"/>
          <w:szCs w:val="22"/>
        </w:rPr>
        <w:t xml:space="preserve"> podepisuji jako </w:t>
      </w:r>
      <w:r w:rsidRPr="00953494">
        <w:rPr>
          <w:iCs/>
          <w:sz w:val="22"/>
          <w:szCs w:val="22"/>
        </w:rPr>
        <w:t>osoba oprávněná jednat za účastníka.</w:t>
      </w:r>
    </w:p>
    <w:sectPr w:rsidR="00DA1FBF" w:rsidRPr="0095349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1901" w14:textId="77777777" w:rsidR="009F4F86" w:rsidRDefault="009F4F86">
      <w:r>
        <w:separator/>
      </w:r>
    </w:p>
  </w:endnote>
  <w:endnote w:type="continuationSeparator" w:id="0">
    <w:p w14:paraId="3D4C5AA5" w14:textId="77777777" w:rsidR="009F4F86" w:rsidRDefault="009F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D180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C97E29B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D996" w14:textId="77777777" w:rsidR="009F4F86" w:rsidRDefault="009F4F86">
      <w:r>
        <w:separator/>
      </w:r>
    </w:p>
  </w:footnote>
  <w:footnote w:type="continuationSeparator" w:id="0">
    <w:p w14:paraId="21F180E4" w14:textId="77777777" w:rsidR="009F4F86" w:rsidRDefault="009F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2A58" w14:textId="77777777" w:rsidR="00DA1FBF" w:rsidRDefault="00DA1FBF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BF"/>
    <w:rsid w:val="00004437"/>
    <w:rsid w:val="00036F63"/>
    <w:rsid w:val="00054B3A"/>
    <w:rsid w:val="00055808"/>
    <w:rsid w:val="000C4A15"/>
    <w:rsid w:val="000E257F"/>
    <w:rsid w:val="0010518E"/>
    <w:rsid w:val="00196121"/>
    <w:rsid w:val="001F614E"/>
    <w:rsid w:val="002D6ED4"/>
    <w:rsid w:val="002E512C"/>
    <w:rsid w:val="00312229"/>
    <w:rsid w:val="00333B57"/>
    <w:rsid w:val="0035501E"/>
    <w:rsid w:val="00380252"/>
    <w:rsid w:val="00397763"/>
    <w:rsid w:val="003A0B7F"/>
    <w:rsid w:val="00447464"/>
    <w:rsid w:val="00451B02"/>
    <w:rsid w:val="00453B62"/>
    <w:rsid w:val="0048435B"/>
    <w:rsid w:val="00495D8B"/>
    <w:rsid w:val="004A29F0"/>
    <w:rsid w:val="004F4F4A"/>
    <w:rsid w:val="00507A53"/>
    <w:rsid w:val="0053134B"/>
    <w:rsid w:val="00555718"/>
    <w:rsid w:val="005568B2"/>
    <w:rsid w:val="005A7C68"/>
    <w:rsid w:val="005C4975"/>
    <w:rsid w:val="00684013"/>
    <w:rsid w:val="006A4B3E"/>
    <w:rsid w:val="006A65C4"/>
    <w:rsid w:val="0070788F"/>
    <w:rsid w:val="00716467"/>
    <w:rsid w:val="00722A97"/>
    <w:rsid w:val="00733200"/>
    <w:rsid w:val="00745CF8"/>
    <w:rsid w:val="00784B16"/>
    <w:rsid w:val="007C04BA"/>
    <w:rsid w:val="00854AB7"/>
    <w:rsid w:val="00943DBD"/>
    <w:rsid w:val="00953263"/>
    <w:rsid w:val="00953494"/>
    <w:rsid w:val="00957FA1"/>
    <w:rsid w:val="00995648"/>
    <w:rsid w:val="009F4F86"/>
    <w:rsid w:val="00A216E1"/>
    <w:rsid w:val="00A70D52"/>
    <w:rsid w:val="00B05190"/>
    <w:rsid w:val="00BA0783"/>
    <w:rsid w:val="00BF4510"/>
    <w:rsid w:val="00C17189"/>
    <w:rsid w:val="00C74CA9"/>
    <w:rsid w:val="00CA5528"/>
    <w:rsid w:val="00CD4016"/>
    <w:rsid w:val="00D04939"/>
    <w:rsid w:val="00D0669A"/>
    <w:rsid w:val="00D549E0"/>
    <w:rsid w:val="00DA1FBF"/>
    <w:rsid w:val="00DA780C"/>
    <w:rsid w:val="00DE05E0"/>
    <w:rsid w:val="00E24F83"/>
    <w:rsid w:val="00E4560E"/>
    <w:rsid w:val="00E60FF8"/>
    <w:rsid w:val="00E95F8D"/>
    <w:rsid w:val="00E976EF"/>
    <w:rsid w:val="00F73BEA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7497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DF70-9FE0-48CB-9152-F115B554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102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Michaela Francová - CGB-Consult</cp:lastModifiedBy>
  <cp:revision>41</cp:revision>
  <dcterms:created xsi:type="dcterms:W3CDTF">2024-01-03T09:24:00Z</dcterms:created>
  <dcterms:modified xsi:type="dcterms:W3CDTF">2025-06-11T12:23:00Z</dcterms:modified>
</cp:coreProperties>
</file>