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CE14" w14:textId="5EE73CAA" w:rsidR="00AA2F57" w:rsidRDefault="00661D5D" w:rsidP="00AA2F57">
      <w:r w:rsidRPr="00540AA1">
        <w:rPr>
          <w:caps/>
          <w:sz w:val="40"/>
          <w:szCs w:val="40"/>
        </w:rPr>
        <w:t xml:space="preserve">příloha č. </w:t>
      </w:r>
      <w:r w:rsidR="003E55B9">
        <w:rPr>
          <w:caps/>
          <w:sz w:val="40"/>
          <w:szCs w:val="40"/>
        </w:rPr>
        <w:t>3</w:t>
      </w:r>
    </w:p>
    <w:p w14:paraId="499BBE75" w14:textId="77777777" w:rsidR="00AA2F57" w:rsidRDefault="00AA2F57" w:rsidP="00AA2F57"/>
    <w:p w14:paraId="451BDB18" w14:textId="77777777" w:rsidR="00AA2F57" w:rsidRDefault="00AA2F57" w:rsidP="00AA2F57"/>
    <w:p w14:paraId="74B77104" w14:textId="77777777" w:rsidR="00AA2F57" w:rsidRDefault="00AA2F57" w:rsidP="00AA2F57"/>
    <w:p w14:paraId="25F84ACA" w14:textId="77777777" w:rsidR="00AA2F57" w:rsidRDefault="00AA2F57" w:rsidP="00AA2F57"/>
    <w:p w14:paraId="5F37A484" w14:textId="77777777" w:rsidR="00AA2F57" w:rsidRDefault="00AA2F57" w:rsidP="00AA2F57"/>
    <w:p w14:paraId="7F1A472C" w14:textId="77777777" w:rsidR="00AA2F57" w:rsidRDefault="00AA2F57" w:rsidP="00AA2F57"/>
    <w:p w14:paraId="068106BC" w14:textId="77777777" w:rsidR="00AA2F57" w:rsidRDefault="00AA2F57" w:rsidP="00AA2F57"/>
    <w:p w14:paraId="56B06CD5" w14:textId="77777777" w:rsidR="00AA2F57" w:rsidRDefault="00AA2F57" w:rsidP="00AA2F57"/>
    <w:p w14:paraId="58F112EA" w14:textId="77777777" w:rsidR="00AA2F57" w:rsidRDefault="00AA2F57" w:rsidP="00AA2F57"/>
    <w:p w14:paraId="5933BD8E" w14:textId="77777777" w:rsidR="00AA2F57" w:rsidRDefault="00AA2F57" w:rsidP="00AA2F57"/>
    <w:p w14:paraId="292A650A" w14:textId="77777777" w:rsidR="00AA2F57" w:rsidRDefault="00AA2F57" w:rsidP="00AA2F57"/>
    <w:p w14:paraId="7A65C252" w14:textId="77777777" w:rsidR="00AA2F57" w:rsidRPr="006B030F" w:rsidRDefault="00AA2F57" w:rsidP="006B030F"/>
    <w:p w14:paraId="37C9AF8F" w14:textId="5F4B3338" w:rsidR="00AA2F57" w:rsidRPr="006B030F" w:rsidRDefault="00B067DF" w:rsidP="006B030F">
      <w:pPr>
        <w:pStyle w:val="Nzev"/>
        <w:spacing w:line="276" w:lineRule="auto"/>
        <w:rPr>
          <w:caps/>
          <w:sz w:val="52"/>
          <w:szCs w:val="52"/>
        </w:rPr>
      </w:pPr>
      <w:r w:rsidRPr="006B030F">
        <w:rPr>
          <w:caps/>
          <w:sz w:val="52"/>
          <w:szCs w:val="52"/>
        </w:rPr>
        <w:t>KRYCÍ LIST NABÍDKY</w:t>
      </w:r>
    </w:p>
    <w:p w14:paraId="50FEC658" w14:textId="77777777" w:rsidR="00AA2F57" w:rsidRDefault="00AA2F57" w:rsidP="00652BD1"/>
    <w:p w14:paraId="44A64261" w14:textId="1202B423" w:rsidR="00AA2F57" w:rsidRDefault="00AA2F57">
      <w:r>
        <w:br w:type="page"/>
      </w:r>
    </w:p>
    <w:p w14:paraId="1E0F3F71" w14:textId="3B3FF564" w:rsidR="00827468" w:rsidRPr="006B030F" w:rsidRDefault="00652BD1" w:rsidP="006B030F">
      <w:pPr>
        <w:pStyle w:val="Nadpis1"/>
        <w:keepNext w:val="0"/>
        <w:keepLines w:val="0"/>
        <w:numPr>
          <w:ilvl w:val="0"/>
          <w:numId w:val="40"/>
        </w:numPr>
        <w:pBdr>
          <w:bottom w:val="single" w:sz="8" w:space="1" w:color="auto"/>
        </w:pBdr>
        <w:tabs>
          <w:tab w:val="left" w:pos="567"/>
        </w:tabs>
        <w:spacing w:before="0" w:after="120" w:line="276" w:lineRule="auto"/>
        <w:ind w:left="567" w:hanging="567"/>
        <w:rPr>
          <w:rStyle w:val="Siln"/>
          <w:rFonts w:cstheme="majorHAnsi"/>
          <w:b/>
          <w:bCs w:val="0"/>
          <w:color w:val="auto"/>
          <w:sz w:val="28"/>
          <w:szCs w:val="28"/>
        </w:rPr>
      </w:pPr>
      <w:r w:rsidRPr="006B030F">
        <w:rPr>
          <w:rStyle w:val="Siln"/>
          <w:rFonts w:cstheme="majorHAnsi"/>
          <w:b/>
          <w:bCs w:val="0"/>
          <w:color w:val="auto"/>
          <w:sz w:val="28"/>
          <w:szCs w:val="28"/>
        </w:rPr>
        <w:lastRenderedPageBreak/>
        <w:t>IDENTIFIKACE VEŘEJNÉ ZAKÁZKY</w:t>
      </w:r>
      <w:r w:rsidR="00AA2F57">
        <w:rPr>
          <w:rStyle w:val="Siln"/>
          <w:rFonts w:cstheme="majorHAnsi"/>
          <w:b/>
          <w:bCs w:val="0"/>
          <w:color w:val="auto"/>
          <w:sz w:val="28"/>
          <w:szCs w:val="28"/>
        </w:rPr>
        <w:t xml:space="preserve"> A</w:t>
      </w:r>
      <w:r w:rsidR="00C86EF9">
        <w:rPr>
          <w:rStyle w:val="Siln"/>
          <w:rFonts w:cstheme="majorHAnsi"/>
          <w:b/>
          <w:bCs w:val="0"/>
          <w:color w:val="auto"/>
          <w:sz w:val="28"/>
          <w:szCs w:val="28"/>
        </w:rPr>
        <w:t xml:space="preserve"> </w:t>
      </w:r>
      <w:r w:rsidRPr="006B030F">
        <w:rPr>
          <w:rStyle w:val="Siln"/>
          <w:rFonts w:cstheme="majorHAnsi"/>
          <w:b/>
          <w:bCs w:val="0"/>
          <w:color w:val="auto"/>
          <w:sz w:val="28"/>
          <w:szCs w:val="28"/>
        </w:rPr>
        <w:t>ŘÍZENÍ</w:t>
      </w:r>
    </w:p>
    <w:p w14:paraId="6840876F" w14:textId="77777777" w:rsidR="00652BD1" w:rsidRPr="006B030F" w:rsidRDefault="00652BD1" w:rsidP="006B030F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9C35DA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1FB5C3B0" w:rsidR="009C35DA" w:rsidRPr="00540AA1" w:rsidRDefault="009C35DA" w:rsidP="009C35D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5F4430BB" w:rsidR="009C35DA" w:rsidRPr="00540AA1" w:rsidRDefault="00EA4140" w:rsidP="009C35DA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REKONSTRUKCE ZDROJE TEPLA KC STŘELNICE TURNOV</w:t>
            </w:r>
          </w:p>
        </w:tc>
      </w:tr>
      <w:tr w:rsidR="009C35DA" w:rsidRPr="00540AA1" w14:paraId="6BECB999" w14:textId="77777777" w:rsidTr="006B030F">
        <w:trPr>
          <w:trHeight w:val="454"/>
        </w:trPr>
        <w:tc>
          <w:tcPr>
            <w:tcW w:w="3114" w:type="dxa"/>
            <w:vAlign w:val="center"/>
          </w:tcPr>
          <w:p w14:paraId="48E215BE" w14:textId="07C392B9" w:rsidR="009C35DA" w:rsidRPr="00540AA1" w:rsidRDefault="005C6B39" w:rsidP="006B030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Režim veřejné zakázky</w:t>
            </w:r>
          </w:p>
        </w:tc>
        <w:tc>
          <w:tcPr>
            <w:tcW w:w="5948" w:type="dxa"/>
            <w:vAlign w:val="center"/>
          </w:tcPr>
          <w:p w14:paraId="1866BB2C" w14:textId="5E5E4582" w:rsidR="009C35DA" w:rsidRPr="00540AA1" w:rsidRDefault="00D92884" w:rsidP="005C6B39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9C35DA" w:rsidRPr="00540AA1" w14:paraId="16E049F7" w14:textId="77777777" w:rsidTr="006B030F">
        <w:trPr>
          <w:trHeight w:val="454"/>
        </w:trPr>
        <w:tc>
          <w:tcPr>
            <w:tcW w:w="3114" w:type="dxa"/>
            <w:vAlign w:val="center"/>
          </w:tcPr>
          <w:p w14:paraId="73991392" w14:textId="74E089DD" w:rsidR="009C35DA" w:rsidRPr="00540AA1" w:rsidRDefault="009C35DA" w:rsidP="005C6B3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</w:t>
            </w:r>
          </w:p>
        </w:tc>
        <w:tc>
          <w:tcPr>
            <w:tcW w:w="5948" w:type="dxa"/>
            <w:vAlign w:val="center"/>
          </w:tcPr>
          <w:p w14:paraId="558A2090" w14:textId="70ECA817" w:rsidR="009C35DA" w:rsidRPr="002815E5" w:rsidRDefault="00D92884" w:rsidP="005C6B39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92884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2AB271A1" w14:textId="77777777" w:rsidR="00C86EF9" w:rsidRDefault="00C86EF9" w:rsidP="008309D1">
      <w:pPr>
        <w:spacing w:line="276" w:lineRule="auto"/>
        <w:rPr>
          <w:rFonts w:asciiTheme="majorHAnsi" w:hAnsiTheme="majorHAnsi"/>
        </w:rPr>
      </w:pPr>
    </w:p>
    <w:p w14:paraId="38349775" w14:textId="77777777" w:rsidR="00AA2F57" w:rsidRPr="006F5660" w:rsidRDefault="00AA2F57" w:rsidP="00AA2F57">
      <w:pPr>
        <w:spacing w:line="276" w:lineRule="auto"/>
        <w:rPr>
          <w:rFonts w:asciiTheme="majorHAnsi" w:hAnsiTheme="majorHAnsi"/>
          <w:b/>
          <w:bCs/>
        </w:rPr>
      </w:pPr>
      <w:r w:rsidRPr="006F5660">
        <w:rPr>
          <w:rFonts w:asciiTheme="majorHAnsi" w:hAnsiTheme="majorHAnsi"/>
          <w:b/>
          <w:bCs/>
        </w:rPr>
        <w:t>OBECNÉ POKYNY K VYPLNĚNÍ</w:t>
      </w:r>
    </w:p>
    <w:p w14:paraId="54A3249E" w14:textId="0ECCDD9A" w:rsidR="00AA2F57" w:rsidRPr="006F5660" w:rsidRDefault="00AA2F57" w:rsidP="00AA2F57">
      <w:pPr>
        <w:pStyle w:val="Odstavecseseznamem"/>
        <w:numPr>
          <w:ilvl w:val="0"/>
          <w:numId w:val="54"/>
        </w:numPr>
        <w:spacing w:line="276" w:lineRule="auto"/>
        <w:ind w:left="357" w:hanging="357"/>
        <w:contextualSpacing w:val="0"/>
        <w:rPr>
          <w:rFonts w:asciiTheme="majorHAnsi" w:hAnsiTheme="majorHAnsi" w:cstheme="majorHAnsi"/>
          <w:bCs/>
        </w:rPr>
      </w:pPr>
      <w:r w:rsidRPr="006F5660">
        <w:rPr>
          <w:rFonts w:asciiTheme="majorHAnsi" w:hAnsiTheme="majorHAnsi" w:cstheme="majorHAnsi"/>
          <w:bCs/>
        </w:rPr>
        <w:t>Tento dokument podepisuje výhradně osoba oprávněná zastupovat účastníka v</w:t>
      </w:r>
      <w:r w:rsidR="007D195B">
        <w:rPr>
          <w:rFonts w:asciiTheme="majorHAnsi" w:hAnsiTheme="majorHAnsi" w:cstheme="majorHAnsi"/>
          <w:bCs/>
        </w:rPr>
        <w:t xml:space="preserve"> zadávacím</w:t>
      </w:r>
      <w:r w:rsidRPr="006F5660">
        <w:rPr>
          <w:rFonts w:asciiTheme="majorHAnsi" w:hAnsiTheme="majorHAnsi" w:cstheme="majorHAnsi"/>
          <w:bCs/>
        </w:rPr>
        <w:t xml:space="preserve"> řízení. Případný </w:t>
      </w:r>
      <w:r w:rsidRPr="006F5660">
        <w:rPr>
          <w:rFonts w:asciiTheme="majorHAnsi" w:hAnsiTheme="majorHAnsi" w:cstheme="majorHAnsi"/>
          <w:b/>
        </w:rPr>
        <w:t>doklad o zmocnění</w:t>
      </w:r>
      <w:r w:rsidRPr="006F5660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(i) </w:t>
      </w:r>
      <w:r w:rsidRPr="006F5660">
        <w:rPr>
          <w:rFonts w:asciiTheme="majorHAnsi" w:hAnsiTheme="majorHAnsi" w:cstheme="majorHAnsi"/>
          <w:bCs/>
        </w:rPr>
        <w:t>bude přílohou Krycího listu nabídky.</w:t>
      </w:r>
    </w:p>
    <w:p w14:paraId="11C09552" w14:textId="24A6B5A6" w:rsidR="00AA2F57" w:rsidRPr="006F5660" w:rsidRDefault="00AA2F57" w:rsidP="00AA2F57">
      <w:pPr>
        <w:pStyle w:val="Odstavecseseznamem"/>
        <w:numPr>
          <w:ilvl w:val="0"/>
          <w:numId w:val="54"/>
        </w:numPr>
        <w:spacing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6F5660">
        <w:rPr>
          <w:rFonts w:asciiTheme="majorHAnsi" w:hAnsiTheme="majorHAnsi" w:cstheme="majorHAnsi"/>
        </w:rPr>
        <w:t xml:space="preserve">Účastník, který se uchází o veřejnou zakázku, tímto předkládá Krycí list nabídky včetně příslušných příloh za účelem prokázání splnění jednotlivých požadavků </w:t>
      </w:r>
      <w:r w:rsidR="0065449F">
        <w:rPr>
          <w:rFonts w:asciiTheme="majorHAnsi" w:hAnsiTheme="majorHAnsi" w:cstheme="majorHAnsi"/>
        </w:rPr>
        <w:t>Z</w:t>
      </w:r>
      <w:r w:rsidRPr="006F5660">
        <w:rPr>
          <w:rFonts w:asciiTheme="majorHAnsi" w:hAnsiTheme="majorHAnsi" w:cstheme="majorHAnsi"/>
        </w:rPr>
        <w:t>adavatele, kterými je podmiňována účast dodavatelů v</w:t>
      </w:r>
      <w:r w:rsidR="007D195B">
        <w:rPr>
          <w:rFonts w:asciiTheme="majorHAnsi" w:hAnsiTheme="majorHAnsi" w:cstheme="majorHAnsi"/>
        </w:rPr>
        <w:t xml:space="preserve"> zadávacím</w:t>
      </w:r>
      <w:r w:rsidRPr="006F5660">
        <w:rPr>
          <w:rFonts w:asciiTheme="majorHAnsi" w:hAnsiTheme="majorHAnsi" w:cstheme="majorHAnsi"/>
        </w:rPr>
        <w:t xml:space="preserve"> řízení.</w:t>
      </w:r>
    </w:p>
    <w:p w14:paraId="242D2F0D" w14:textId="77777777" w:rsidR="00AA2F57" w:rsidRPr="006F5660" w:rsidRDefault="00AA2F57" w:rsidP="00AA2F57">
      <w:pPr>
        <w:pStyle w:val="Odstavecseseznamem"/>
        <w:numPr>
          <w:ilvl w:val="0"/>
          <w:numId w:val="54"/>
        </w:numPr>
        <w:spacing w:line="276" w:lineRule="auto"/>
        <w:ind w:left="357" w:hanging="357"/>
        <w:contextualSpacing w:val="0"/>
        <w:rPr>
          <w:rFonts w:asciiTheme="majorHAnsi" w:hAnsiTheme="majorHAnsi"/>
        </w:rPr>
      </w:pPr>
      <w:r w:rsidRPr="006F5660">
        <w:rPr>
          <w:rFonts w:asciiTheme="majorHAnsi" w:hAnsiTheme="majorHAnsi"/>
        </w:rPr>
        <w:t>Účastník musí na každém listu vyplnit všechny žlutě podbarvené buňky, pokud není výslovně stanoveno jinak.</w:t>
      </w:r>
    </w:p>
    <w:p w14:paraId="7472CB67" w14:textId="77777777" w:rsidR="00AA2F57" w:rsidRDefault="00AA2F57" w:rsidP="00AA2F57">
      <w:pPr>
        <w:pStyle w:val="Odstavecseseznamem"/>
        <w:numPr>
          <w:ilvl w:val="0"/>
          <w:numId w:val="54"/>
        </w:numPr>
        <w:spacing w:line="276" w:lineRule="auto"/>
        <w:ind w:left="357" w:hanging="357"/>
        <w:contextualSpacing w:val="0"/>
        <w:rPr>
          <w:rFonts w:asciiTheme="majorHAnsi" w:hAnsiTheme="majorHAnsi"/>
        </w:rPr>
      </w:pPr>
      <w:r w:rsidRPr="006F5660">
        <w:rPr>
          <w:rFonts w:asciiTheme="majorHAnsi" w:hAnsiTheme="majorHAnsi"/>
        </w:rPr>
        <w:t>Účastník nesmí upravovat jiné než žlutě podbarvené buňky, pokud není výslovně stanoveno jinak.</w:t>
      </w:r>
    </w:p>
    <w:p w14:paraId="39E36BA3" w14:textId="77777777" w:rsidR="00C86EF9" w:rsidRDefault="00C86EF9" w:rsidP="00C86EF9">
      <w:pPr>
        <w:spacing w:line="276" w:lineRule="auto"/>
        <w:rPr>
          <w:rFonts w:asciiTheme="majorHAnsi" w:hAnsiTheme="majorHAnsi"/>
        </w:rPr>
      </w:pPr>
    </w:p>
    <w:p w14:paraId="7A0E9D1E" w14:textId="77777777" w:rsidR="00C86EF9" w:rsidRDefault="00C86EF9" w:rsidP="008309D1">
      <w:pPr>
        <w:spacing w:line="276" w:lineRule="auto"/>
        <w:rPr>
          <w:rFonts w:asciiTheme="majorHAnsi" w:hAnsiTheme="majorHAnsi"/>
        </w:rPr>
      </w:pPr>
    </w:p>
    <w:p w14:paraId="597815B9" w14:textId="6C65E358" w:rsidR="00C86EF9" w:rsidRDefault="00C86EF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D234F1C" w14:textId="6874DD9B" w:rsidR="00C86EF9" w:rsidRDefault="00C86EF9" w:rsidP="006B030F">
      <w:pPr>
        <w:pStyle w:val="Nadpis1"/>
        <w:keepNext w:val="0"/>
        <w:keepLines w:val="0"/>
        <w:numPr>
          <w:ilvl w:val="0"/>
          <w:numId w:val="40"/>
        </w:numPr>
        <w:pBdr>
          <w:bottom w:val="single" w:sz="8" w:space="1" w:color="auto"/>
        </w:pBdr>
        <w:tabs>
          <w:tab w:val="left" w:pos="567"/>
        </w:tabs>
        <w:spacing w:before="360" w:after="120" w:line="276" w:lineRule="auto"/>
        <w:ind w:left="567" w:hanging="567"/>
        <w:rPr>
          <w:rStyle w:val="Siln"/>
          <w:rFonts w:asciiTheme="minorHAnsi" w:eastAsiaTheme="minorHAnsi" w:hAnsiTheme="minorHAnsi" w:cstheme="majorHAnsi"/>
          <w:b/>
          <w:bCs w:val="0"/>
          <w:color w:val="auto"/>
          <w:sz w:val="28"/>
          <w:szCs w:val="28"/>
        </w:rPr>
      </w:pPr>
      <w:r w:rsidRPr="00F309B0">
        <w:rPr>
          <w:rStyle w:val="Siln"/>
          <w:rFonts w:cstheme="majorHAnsi"/>
          <w:b/>
          <w:bCs w:val="0"/>
          <w:color w:val="auto"/>
          <w:sz w:val="28"/>
          <w:szCs w:val="28"/>
        </w:rPr>
        <w:lastRenderedPageBreak/>
        <w:t xml:space="preserve">IDENTIFIKACE </w:t>
      </w:r>
      <w:r w:rsidR="0065449F">
        <w:rPr>
          <w:rStyle w:val="Siln"/>
          <w:rFonts w:cstheme="majorHAnsi"/>
          <w:b/>
          <w:bCs w:val="0"/>
          <w:color w:val="auto"/>
          <w:sz w:val="28"/>
          <w:szCs w:val="28"/>
        </w:rPr>
        <w:t>DODAVATELE</w:t>
      </w:r>
      <w:r>
        <w:rPr>
          <w:rStyle w:val="Siln"/>
          <w:rFonts w:cstheme="majorHAnsi"/>
          <w:b/>
          <w:bCs w:val="0"/>
          <w:color w:val="auto"/>
          <w:sz w:val="28"/>
          <w:szCs w:val="28"/>
        </w:rPr>
        <w:t xml:space="preserve"> – JEDEN PODÁVAJÍCÍ</w:t>
      </w:r>
    </w:p>
    <w:p w14:paraId="014624F3" w14:textId="77777777" w:rsidR="00C86EF9" w:rsidRPr="00540AA1" w:rsidRDefault="00C86EF9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BF4D9C" w:rsidRPr="00540AA1" w14:paraId="3EB3314F" w14:textId="77777777" w:rsidTr="006B030F">
        <w:tc>
          <w:tcPr>
            <w:tcW w:w="3681" w:type="dxa"/>
            <w:shd w:val="clear" w:color="auto" w:fill="DEEAF6" w:themeFill="accent1" w:themeFillTint="33"/>
            <w:vAlign w:val="center"/>
          </w:tcPr>
          <w:p w14:paraId="6FB43268" w14:textId="6515C823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bookmarkStart w:id="0" w:name="_Hlk159654699"/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386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6B030F">
        <w:tc>
          <w:tcPr>
            <w:tcW w:w="3681" w:type="dxa"/>
            <w:vAlign w:val="center"/>
          </w:tcPr>
          <w:p w14:paraId="7B778BC5" w14:textId="0FABD370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386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6B030F">
        <w:tc>
          <w:tcPr>
            <w:tcW w:w="3681" w:type="dxa"/>
            <w:vAlign w:val="center"/>
          </w:tcPr>
          <w:p w14:paraId="5A99E7F0" w14:textId="4DDB38A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386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6B030F">
        <w:tc>
          <w:tcPr>
            <w:tcW w:w="3681" w:type="dxa"/>
            <w:vAlign w:val="center"/>
          </w:tcPr>
          <w:p w14:paraId="54312AC1" w14:textId="6E19CED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386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6B030F">
        <w:tc>
          <w:tcPr>
            <w:tcW w:w="3681" w:type="dxa"/>
            <w:vAlign w:val="center"/>
          </w:tcPr>
          <w:p w14:paraId="443770E8" w14:textId="6F1FE17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bookmarkStart w:id="1" w:name="_Hlk159654861"/>
            <w:r w:rsidRPr="00540AA1">
              <w:rPr>
                <w:rFonts w:asciiTheme="majorHAnsi" w:hAnsiTheme="majorHAnsi" w:cstheme="majorHAnsi"/>
                <w:b/>
              </w:rPr>
              <w:t>Kontaktní osob</w:t>
            </w:r>
            <w:r w:rsidR="00C86EF9">
              <w:rPr>
                <w:rFonts w:asciiTheme="majorHAnsi" w:hAnsiTheme="majorHAnsi" w:cstheme="majorHAnsi"/>
                <w:b/>
              </w:rPr>
              <w:t>a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386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6B030F">
        <w:tc>
          <w:tcPr>
            <w:tcW w:w="3681" w:type="dxa"/>
            <w:vAlign w:val="center"/>
          </w:tcPr>
          <w:p w14:paraId="53BB56AA" w14:textId="3519A59E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386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6B030F">
        <w:tc>
          <w:tcPr>
            <w:tcW w:w="3681" w:type="dxa"/>
            <w:vAlign w:val="center"/>
          </w:tcPr>
          <w:p w14:paraId="3A16B472" w14:textId="33F35CF7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386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bookmarkEnd w:id="1"/>
      <w:tr w:rsidR="00072135" w:rsidRPr="00540AA1" w14:paraId="07063169" w14:textId="77777777" w:rsidTr="006B030F">
        <w:tc>
          <w:tcPr>
            <w:tcW w:w="3681" w:type="dxa"/>
            <w:vAlign w:val="center"/>
          </w:tcPr>
          <w:p w14:paraId="5B8FD735" w14:textId="1A423CE9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386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6B030F">
        <w:tc>
          <w:tcPr>
            <w:tcW w:w="3681" w:type="dxa"/>
            <w:vAlign w:val="center"/>
          </w:tcPr>
          <w:p w14:paraId="30C56EFC" w14:textId="7A276D90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386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bookmarkEnd w:id="0"/>
    </w:tbl>
    <w:p w14:paraId="3617FF47" w14:textId="77777777" w:rsidR="00652BD1" w:rsidRDefault="00652BD1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14:paraId="7A974524" w14:textId="5B01657F" w:rsidR="00C86EF9" w:rsidRPr="00C86EF9" w:rsidRDefault="00C86EF9" w:rsidP="00C86EF9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86EF9">
        <w:rPr>
          <w:rFonts w:asciiTheme="majorHAnsi" w:hAnsiTheme="majorHAnsi" w:cstheme="majorHAnsi"/>
          <w:b/>
        </w:rPr>
        <w:t>DALŠÍ POKYNY K</w:t>
      </w:r>
      <w:r w:rsidR="004E238A">
        <w:rPr>
          <w:rFonts w:asciiTheme="majorHAnsi" w:hAnsiTheme="majorHAnsi" w:cstheme="majorHAnsi"/>
          <w:b/>
        </w:rPr>
        <w:t> </w:t>
      </w:r>
      <w:r w:rsidRPr="00C86EF9">
        <w:rPr>
          <w:rFonts w:asciiTheme="majorHAnsi" w:hAnsiTheme="majorHAnsi" w:cstheme="majorHAnsi"/>
          <w:b/>
        </w:rPr>
        <w:t>VYPLNĚNÍ</w:t>
      </w:r>
      <w:r w:rsidRPr="00C86EF9">
        <w:rPr>
          <w:rFonts w:asciiTheme="majorHAnsi" w:hAnsiTheme="majorHAnsi" w:cstheme="majorHAnsi"/>
          <w:b/>
        </w:rPr>
        <w:tab/>
      </w:r>
    </w:p>
    <w:p w14:paraId="3F2AA927" w14:textId="337ED750" w:rsidR="00CC29FA" w:rsidRPr="006B030F" w:rsidRDefault="00C86EF9" w:rsidP="006B030F">
      <w:pPr>
        <w:pStyle w:val="Odstavecseseznamem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>Pokud se jedná o společnou nabídku více účastníků, účastníci tento list nevyplňují.</w:t>
      </w:r>
    </w:p>
    <w:p w14:paraId="5B71884A" w14:textId="77777777" w:rsidR="00CC29FA" w:rsidRPr="006B030F" w:rsidRDefault="00CC29FA" w:rsidP="00254286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</w:p>
    <w:p w14:paraId="155FCA62" w14:textId="71D4DCD4" w:rsidR="00C86EF9" w:rsidRDefault="00C86EF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51FC2B80" w14:textId="5CDCD78D" w:rsidR="00C86EF9" w:rsidRPr="003E55B9" w:rsidRDefault="00C86EF9" w:rsidP="006B030F">
      <w:pPr>
        <w:pStyle w:val="Nadpis1"/>
        <w:keepNext w:val="0"/>
        <w:keepLines w:val="0"/>
        <w:numPr>
          <w:ilvl w:val="0"/>
          <w:numId w:val="41"/>
        </w:numPr>
        <w:pBdr>
          <w:bottom w:val="single" w:sz="8" w:space="1" w:color="auto"/>
        </w:pBdr>
        <w:tabs>
          <w:tab w:val="left" w:pos="567"/>
        </w:tabs>
        <w:spacing w:before="360" w:after="120" w:line="276" w:lineRule="auto"/>
        <w:ind w:left="567" w:hanging="567"/>
        <w:rPr>
          <w:rStyle w:val="Siln"/>
          <w:rFonts w:asciiTheme="minorHAnsi" w:eastAsiaTheme="minorHAnsi" w:hAnsiTheme="minorHAnsi" w:cstheme="majorHAnsi"/>
          <w:b/>
          <w:bCs w:val="0"/>
          <w:color w:val="auto"/>
          <w:sz w:val="28"/>
          <w:szCs w:val="28"/>
        </w:rPr>
      </w:pPr>
      <w:r w:rsidRPr="003E55B9">
        <w:rPr>
          <w:rStyle w:val="Siln"/>
          <w:rFonts w:cstheme="majorHAnsi"/>
          <w:b/>
          <w:bCs w:val="0"/>
          <w:color w:val="auto"/>
          <w:sz w:val="28"/>
          <w:szCs w:val="28"/>
        </w:rPr>
        <w:lastRenderedPageBreak/>
        <w:t xml:space="preserve">IDENTIFIKACE </w:t>
      </w:r>
      <w:r w:rsidR="0065449F">
        <w:rPr>
          <w:rStyle w:val="Siln"/>
          <w:rFonts w:cstheme="majorHAnsi"/>
          <w:b/>
          <w:bCs w:val="0"/>
          <w:color w:val="auto"/>
          <w:sz w:val="28"/>
          <w:szCs w:val="28"/>
        </w:rPr>
        <w:t xml:space="preserve">DODAVATELE </w:t>
      </w:r>
      <w:r w:rsidRPr="003E55B9">
        <w:rPr>
          <w:rStyle w:val="Siln"/>
          <w:rFonts w:cstheme="majorHAnsi"/>
          <w:b/>
          <w:bCs w:val="0"/>
          <w:color w:val="auto"/>
          <w:sz w:val="28"/>
          <w:szCs w:val="28"/>
        </w:rPr>
        <w:t xml:space="preserve">– </w:t>
      </w:r>
      <w:r w:rsidR="003423EC" w:rsidRPr="003E55B9">
        <w:rPr>
          <w:rStyle w:val="Siln"/>
          <w:rFonts w:cstheme="majorHAnsi"/>
          <w:b/>
          <w:bCs w:val="0"/>
          <w:color w:val="auto"/>
          <w:sz w:val="28"/>
          <w:szCs w:val="28"/>
        </w:rPr>
        <w:t>VÍCE</w:t>
      </w:r>
      <w:r w:rsidRPr="003E55B9">
        <w:rPr>
          <w:rStyle w:val="Siln"/>
          <w:rFonts w:cstheme="majorHAnsi"/>
          <w:b/>
          <w:bCs w:val="0"/>
          <w:color w:val="auto"/>
          <w:sz w:val="28"/>
          <w:szCs w:val="28"/>
        </w:rPr>
        <w:t xml:space="preserve"> PODÁVAJÍCÍ</w:t>
      </w:r>
      <w:r w:rsidR="008C0873" w:rsidRPr="003E55B9">
        <w:rPr>
          <w:rStyle w:val="Siln"/>
          <w:rFonts w:cstheme="majorHAnsi"/>
          <w:b/>
          <w:bCs w:val="0"/>
          <w:color w:val="auto"/>
          <w:sz w:val="28"/>
          <w:szCs w:val="28"/>
        </w:rPr>
        <w:t>CH</w:t>
      </w:r>
    </w:p>
    <w:p w14:paraId="1A029ED3" w14:textId="77777777" w:rsidR="00C86EF9" w:rsidRDefault="00C86EF9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86EF9" w:rsidRPr="00540AA1" w14:paraId="27BAE2D9" w14:textId="77777777" w:rsidTr="00F309B0">
        <w:tc>
          <w:tcPr>
            <w:tcW w:w="3681" w:type="dxa"/>
            <w:shd w:val="clear" w:color="auto" w:fill="D9E2F3" w:themeFill="accent5" w:themeFillTint="33"/>
          </w:tcPr>
          <w:p w14:paraId="7BBF9AD5" w14:textId="77777777" w:rsidR="00C86EF9" w:rsidRPr="00540AA1" w:rsidRDefault="00C86EF9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účastníka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378007199"/>
            <w:placeholder>
              <w:docPart w:val="7F9B943736DA4D0591521D371CB355A1"/>
            </w:placeholder>
            <w:showingPlcHdr/>
          </w:sdtPr>
          <w:sdtContent>
            <w:tc>
              <w:tcPr>
                <w:tcW w:w="5386" w:type="dxa"/>
                <w:shd w:val="clear" w:color="auto" w:fill="D9E2F3" w:themeFill="accent5" w:themeFillTint="33"/>
              </w:tcPr>
              <w:p w14:paraId="00A3D1F9" w14:textId="77777777" w:rsidR="00C86EF9" w:rsidRDefault="00C86EF9" w:rsidP="00F309B0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86EF9" w:rsidRPr="00540AA1" w14:paraId="07B9FE56" w14:textId="77777777" w:rsidTr="00F309B0">
        <w:tc>
          <w:tcPr>
            <w:tcW w:w="3681" w:type="dxa"/>
          </w:tcPr>
          <w:p w14:paraId="479D6ACF" w14:textId="77777777" w:rsidR="00C86EF9" w:rsidRPr="00540AA1" w:rsidRDefault="00C86EF9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</w:t>
            </w:r>
          </w:p>
        </w:tc>
        <w:sdt>
          <w:sdtPr>
            <w:rPr>
              <w:rFonts w:asciiTheme="majorHAnsi" w:hAnsiTheme="majorHAnsi" w:cstheme="majorHAnsi"/>
            </w:rPr>
            <w:id w:val="-278640872"/>
            <w:placeholder>
              <w:docPart w:val="A0353601311945CBB36E96525D279BD5"/>
            </w:placeholder>
            <w:showingPlcHdr/>
          </w:sdtPr>
          <w:sdtContent>
            <w:tc>
              <w:tcPr>
                <w:tcW w:w="5386" w:type="dxa"/>
              </w:tcPr>
              <w:p w14:paraId="7D177394" w14:textId="77777777" w:rsidR="00C86EF9" w:rsidRPr="00540AA1" w:rsidRDefault="00C86EF9" w:rsidP="00F309B0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86EF9" w:rsidRPr="00540AA1" w14:paraId="68DBEDCA" w14:textId="77777777" w:rsidTr="00F309B0">
        <w:tc>
          <w:tcPr>
            <w:tcW w:w="3681" w:type="dxa"/>
          </w:tcPr>
          <w:p w14:paraId="055EEF9B" w14:textId="77777777" w:rsidR="00C86EF9" w:rsidRPr="00540AA1" w:rsidRDefault="00C86EF9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</w:t>
            </w:r>
          </w:p>
        </w:tc>
        <w:sdt>
          <w:sdtPr>
            <w:rPr>
              <w:rFonts w:asciiTheme="majorHAnsi" w:hAnsiTheme="majorHAnsi" w:cstheme="majorHAnsi"/>
            </w:rPr>
            <w:id w:val="-897592751"/>
            <w:placeholder>
              <w:docPart w:val="4C9B4EAF1D954871B5CA21B6A5B733CD"/>
            </w:placeholder>
            <w:showingPlcHdr/>
          </w:sdtPr>
          <w:sdtContent>
            <w:tc>
              <w:tcPr>
                <w:tcW w:w="5386" w:type="dxa"/>
              </w:tcPr>
              <w:p w14:paraId="261AAFED" w14:textId="77777777" w:rsidR="00C86EF9" w:rsidRPr="00540AA1" w:rsidRDefault="00C86EF9" w:rsidP="00F309B0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C86EF9" w:rsidRPr="00540AA1" w14:paraId="01FF47C7" w14:textId="77777777" w:rsidTr="00F309B0">
        <w:tc>
          <w:tcPr>
            <w:tcW w:w="3681" w:type="dxa"/>
          </w:tcPr>
          <w:p w14:paraId="583E3E4A" w14:textId="77777777" w:rsidR="00C86EF9" w:rsidRPr="00540AA1" w:rsidRDefault="00C86EF9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</w:t>
            </w:r>
          </w:p>
        </w:tc>
        <w:sdt>
          <w:sdtPr>
            <w:rPr>
              <w:rFonts w:asciiTheme="majorHAnsi" w:hAnsiTheme="majorHAnsi" w:cstheme="majorHAnsi"/>
            </w:rPr>
            <w:id w:val="-685837743"/>
            <w:placeholder>
              <w:docPart w:val="F9F6EF598E9F4FF48EB7AC651F7005E5"/>
            </w:placeholder>
            <w:showingPlcHdr/>
          </w:sdtPr>
          <w:sdtContent>
            <w:tc>
              <w:tcPr>
                <w:tcW w:w="5386" w:type="dxa"/>
              </w:tcPr>
              <w:p w14:paraId="66E889E7" w14:textId="77777777" w:rsidR="00C86EF9" w:rsidRPr="00540AA1" w:rsidRDefault="00C86EF9" w:rsidP="00F309B0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3CCA477B" w14:textId="77777777" w:rsidR="00C86EF9" w:rsidRDefault="00C86EF9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423EC" w:rsidRPr="00540AA1" w14:paraId="35446B0B" w14:textId="77777777" w:rsidTr="00F309B0">
        <w:tc>
          <w:tcPr>
            <w:tcW w:w="3681" w:type="dxa"/>
            <w:shd w:val="clear" w:color="auto" w:fill="D9E2F3" w:themeFill="accent5" w:themeFillTint="33"/>
          </w:tcPr>
          <w:p w14:paraId="09C65B80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>
              <w:rPr>
                <w:rFonts w:asciiTheme="majorHAnsi" w:hAnsiTheme="majorHAnsi" w:cstheme="majorHAnsi"/>
                <w:b/>
              </w:rPr>
              <w:t>Společníka 1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08920895"/>
            <w:placeholder>
              <w:docPart w:val="55DD63A65B7E4FD2A5C0B4AD5E232622"/>
            </w:placeholder>
            <w:showingPlcHdr/>
          </w:sdtPr>
          <w:sdtContent>
            <w:tc>
              <w:tcPr>
                <w:tcW w:w="5386" w:type="dxa"/>
                <w:shd w:val="clear" w:color="auto" w:fill="D9E2F3" w:themeFill="accent5" w:themeFillTint="33"/>
              </w:tcPr>
              <w:p w14:paraId="19B0F8C5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3423EC" w:rsidRPr="00540AA1" w14:paraId="08551F2E" w14:textId="77777777" w:rsidTr="00F309B0">
        <w:tc>
          <w:tcPr>
            <w:tcW w:w="3681" w:type="dxa"/>
          </w:tcPr>
          <w:p w14:paraId="1CCB57CB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>
              <w:rPr>
                <w:rFonts w:asciiTheme="majorHAnsi" w:hAnsiTheme="majorHAnsi" w:cstheme="majorHAnsi"/>
                <w:b/>
              </w:rPr>
              <w:t>Společníka 1</w:t>
            </w:r>
          </w:p>
        </w:tc>
        <w:sdt>
          <w:sdtPr>
            <w:rPr>
              <w:rFonts w:asciiTheme="majorHAnsi" w:hAnsiTheme="majorHAnsi" w:cstheme="majorHAnsi"/>
            </w:rPr>
            <w:id w:val="370819266"/>
            <w:placeholder>
              <w:docPart w:val="35459C1FD24A45A0A5758EC783119811"/>
            </w:placeholder>
            <w:showingPlcHdr/>
          </w:sdtPr>
          <w:sdtContent>
            <w:tc>
              <w:tcPr>
                <w:tcW w:w="5386" w:type="dxa"/>
              </w:tcPr>
              <w:p w14:paraId="3FF3D592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3423EC" w:rsidRPr="00540AA1" w14:paraId="152F57EB" w14:textId="77777777" w:rsidTr="00F309B0">
        <w:tc>
          <w:tcPr>
            <w:tcW w:w="3681" w:type="dxa"/>
          </w:tcPr>
          <w:p w14:paraId="4499D2B8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</w:t>
            </w:r>
            <w:r>
              <w:rPr>
                <w:rFonts w:asciiTheme="majorHAnsi" w:hAnsiTheme="majorHAnsi" w:cstheme="majorHAnsi"/>
                <w:b/>
              </w:rPr>
              <w:t xml:space="preserve"> Společníka 1</w:t>
            </w:r>
          </w:p>
        </w:tc>
        <w:sdt>
          <w:sdtPr>
            <w:rPr>
              <w:rFonts w:asciiTheme="majorHAnsi" w:hAnsiTheme="majorHAnsi" w:cstheme="majorHAnsi"/>
            </w:rPr>
            <w:id w:val="-1332372436"/>
            <w:placeholder>
              <w:docPart w:val="9D063B984BA04C2EB0AB15352D9EB6F7"/>
            </w:placeholder>
            <w:showingPlcHdr/>
          </w:sdtPr>
          <w:sdtContent>
            <w:tc>
              <w:tcPr>
                <w:tcW w:w="5386" w:type="dxa"/>
              </w:tcPr>
              <w:p w14:paraId="5C35C0B9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3423EC" w:rsidRPr="00540AA1" w14:paraId="123F9804" w14:textId="77777777" w:rsidTr="00F309B0">
        <w:tc>
          <w:tcPr>
            <w:tcW w:w="3681" w:type="dxa"/>
          </w:tcPr>
          <w:p w14:paraId="544C9CA0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</w:t>
            </w:r>
          </w:p>
        </w:tc>
        <w:sdt>
          <w:sdtPr>
            <w:rPr>
              <w:rFonts w:asciiTheme="majorHAnsi" w:hAnsiTheme="majorHAnsi" w:cstheme="majorHAnsi"/>
            </w:rPr>
            <w:id w:val="-1583448529"/>
            <w:placeholder>
              <w:docPart w:val="7A2BD4F1C4B24DDC93EE540C4F99349F"/>
            </w:placeholder>
            <w:showingPlcHdr/>
          </w:sdtPr>
          <w:sdtContent>
            <w:tc>
              <w:tcPr>
                <w:tcW w:w="5386" w:type="dxa"/>
              </w:tcPr>
              <w:p w14:paraId="1A218031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0C7AFDB4" w14:textId="77777777" w:rsidR="00652BD1" w:rsidRDefault="00652BD1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423EC" w:rsidRPr="00540AA1" w14:paraId="0E327DBE" w14:textId="77777777" w:rsidTr="00F309B0">
        <w:tc>
          <w:tcPr>
            <w:tcW w:w="3681" w:type="dxa"/>
            <w:shd w:val="clear" w:color="auto" w:fill="D9E2F3" w:themeFill="accent5" w:themeFillTint="33"/>
          </w:tcPr>
          <w:p w14:paraId="130EEABA" w14:textId="77777777" w:rsidR="003423EC" w:rsidRPr="00F309B0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>
              <w:rPr>
                <w:rFonts w:asciiTheme="majorHAnsi" w:hAnsiTheme="majorHAnsi" w:cstheme="majorHAnsi"/>
                <w:b/>
              </w:rPr>
              <w:t>Společníka2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1951581075"/>
            <w:placeholder>
              <w:docPart w:val="90644A91919247A9B642C8E8075AFD54"/>
            </w:placeholder>
            <w:showingPlcHdr/>
          </w:sdtPr>
          <w:sdtContent>
            <w:tc>
              <w:tcPr>
                <w:tcW w:w="5386" w:type="dxa"/>
                <w:shd w:val="clear" w:color="auto" w:fill="D9E2F3" w:themeFill="accent5" w:themeFillTint="33"/>
              </w:tcPr>
              <w:p w14:paraId="3E4F95CC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3423EC" w:rsidRPr="00540AA1" w14:paraId="2023F36D" w14:textId="77777777" w:rsidTr="00F309B0">
        <w:tc>
          <w:tcPr>
            <w:tcW w:w="3681" w:type="dxa"/>
          </w:tcPr>
          <w:p w14:paraId="420E9234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>
              <w:rPr>
                <w:rFonts w:asciiTheme="majorHAnsi" w:hAnsiTheme="majorHAnsi" w:cstheme="majorHAnsi"/>
                <w:b/>
              </w:rPr>
              <w:t>Společníka 2</w:t>
            </w:r>
          </w:p>
        </w:tc>
        <w:sdt>
          <w:sdtPr>
            <w:rPr>
              <w:rFonts w:asciiTheme="majorHAnsi" w:hAnsiTheme="majorHAnsi" w:cstheme="majorHAnsi"/>
            </w:rPr>
            <w:id w:val="1345752406"/>
            <w:placeholder>
              <w:docPart w:val="555BEC5E98DD4E2ABAC329E22D6A7F4C"/>
            </w:placeholder>
            <w:showingPlcHdr/>
          </w:sdtPr>
          <w:sdtContent>
            <w:tc>
              <w:tcPr>
                <w:tcW w:w="5386" w:type="dxa"/>
              </w:tcPr>
              <w:p w14:paraId="440BA6DD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3423EC" w:rsidRPr="00540AA1" w14:paraId="016F3E62" w14:textId="77777777" w:rsidTr="00F309B0">
        <w:tc>
          <w:tcPr>
            <w:tcW w:w="3681" w:type="dxa"/>
          </w:tcPr>
          <w:p w14:paraId="2CA45E2E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</w:t>
            </w:r>
            <w:r>
              <w:rPr>
                <w:rFonts w:asciiTheme="majorHAnsi" w:hAnsiTheme="majorHAnsi" w:cstheme="majorHAnsi"/>
                <w:b/>
              </w:rPr>
              <w:t xml:space="preserve"> Společníka 2</w:t>
            </w:r>
          </w:p>
        </w:tc>
        <w:sdt>
          <w:sdtPr>
            <w:rPr>
              <w:rFonts w:asciiTheme="majorHAnsi" w:hAnsiTheme="majorHAnsi" w:cstheme="majorHAnsi"/>
            </w:rPr>
            <w:id w:val="1860928111"/>
            <w:placeholder>
              <w:docPart w:val="427BC37ECA3C4471A4262ADE48ED19E8"/>
            </w:placeholder>
            <w:showingPlcHdr/>
          </w:sdtPr>
          <w:sdtContent>
            <w:tc>
              <w:tcPr>
                <w:tcW w:w="5386" w:type="dxa"/>
              </w:tcPr>
              <w:p w14:paraId="38BDD7F6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3423EC" w:rsidRPr="00540AA1" w14:paraId="59A7A9EA" w14:textId="77777777" w:rsidTr="00F309B0">
        <w:tc>
          <w:tcPr>
            <w:tcW w:w="3681" w:type="dxa"/>
          </w:tcPr>
          <w:p w14:paraId="7CA69AF2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</w:t>
            </w:r>
          </w:p>
        </w:tc>
        <w:sdt>
          <w:sdtPr>
            <w:rPr>
              <w:rFonts w:asciiTheme="majorHAnsi" w:hAnsiTheme="majorHAnsi" w:cstheme="majorHAnsi"/>
            </w:rPr>
            <w:id w:val="-185592155"/>
            <w:placeholder>
              <w:docPart w:val="114E5DC0BC3A497D8EFCAB8E4BFEEE1A"/>
            </w:placeholder>
            <w:showingPlcHdr/>
          </w:sdtPr>
          <w:sdtContent>
            <w:tc>
              <w:tcPr>
                <w:tcW w:w="5386" w:type="dxa"/>
              </w:tcPr>
              <w:p w14:paraId="1E93384B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625BBD" w14:textId="77777777" w:rsidR="003423EC" w:rsidRDefault="003423EC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423EC" w:rsidRPr="00540AA1" w14:paraId="52B65B66" w14:textId="77777777" w:rsidTr="00F309B0">
        <w:tc>
          <w:tcPr>
            <w:tcW w:w="3681" w:type="dxa"/>
            <w:shd w:val="clear" w:color="auto" w:fill="D9E2F3" w:themeFill="accent5" w:themeFillTint="33"/>
          </w:tcPr>
          <w:p w14:paraId="78AB20DF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>
              <w:rPr>
                <w:rFonts w:asciiTheme="majorHAnsi" w:hAnsiTheme="majorHAnsi" w:cstheme="majorHAnsi"/>
                <w:b/>
              </w:rPr>
              <w:t>Společníka 3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146399262"/>
            <w:placeholder>
              <w:docPart w:val="42009DABB4354706B3BFF2065DC73B37"/>
            </w:placeholder>
            <w:showingPlcHdr/>
          </w:sdtPr>
          <w:sdtContent>
            <w:tc>
              <w:tcPr>
                <w:tcW w:w="5386" w:type="dxa"/>
                <w:shd w:val="clear" w:color="auto" w:fill="D9E2F3" w:themeFill="accent5" w:themeFillTint="33"/>
              </w:tcPr>
              <w:p w14:paraId="581903DF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3423EC" w:rsidRPr="00540AA1" w14:paraId="446375A4" w14:textId="77777777" w:rsidTr="00F309B0">
        <w:tc>
          <w:tcPr>
            <w:tcW w:w="3681" w:type="dxa"/>
          </w:tcPr>
          <w:p w14:paraId="38DD4CA5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>
              <w:rPr>
                <w:rFonts w:asciiTheme="majorHAnsi" w:hAnsiTheme="majorHAnsi" w:cstheme="majorHAnsi"/>
                <w:b/>
              </w:rPr>
              <w:t>Společníka 3</w:t>
            </w:r>
          </w:p>
        </w:tc>
        <w:sdt>
          <w:sdtPr>
            <w:rPr>
              <w:rFonts w:asciiTheme="majorHAnsi" w:hAnsiTheme="majorHAnsi" w:cstheme="majorHAnsi"/>
            </w:rPr>
            <w:id w:val="1176928723"/>
            <w:placeholder>
              <w:docPart w:val="E95EF07BB91F46C7A1DE44D0A9D3E3BA"/>
            </w:placeholder>
            <w:showingPlcHdr/>
          </w:sdtPr>
          <w:sdtContent>
            <w:tc>
              <w:tcPr>
                <w:tcW w:w="5386" w:type="dxa"/>
              </w:tcPr>
              <w:p w14:paraId="1CD221B2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3423EC" w:rsidRPr="00540AA1" w14:paraId="78089F9B" w14:textId="77777777" w:rsidTr="00F309B0">
        <w:tc>
          <w:tcPr>
            <w:tcW w:w="3681" w:type="dxa"/>
          </w:tcPr>
          <w:p w14:paraId="36A4F576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</w:t>
            </w:r>
            <w:r>
              <w:rPr>
                <w:rFonts w:asciiTheme="majorHAnsi" w:hAnsiTheme="majorHAnsi" w:cstheme="majorHAnsi"/>
                <w:b/>
              </w:rPr>
              <w:t xml:space="preserve"> Společníka 3</w:t>
            </w:r>
          </w:p>
        </w:tc>
        <w:sdt>
          <w:sdtPr>
            <w:rPr>
              <w:rFonts w:asciiTheme="majorHAnsi" w:hAnsiTheme="majorHAnsi" w:cstheme="majorHAnsi"/>
            </w:rPr>
            <w:id w:val="-490791978"/>
            <w:placeholder>
              <w:docPart w:val="BDFD9B8C40C2483F954FA0F1D2CAA0F0"/>
            </w:placeholder>
            <w:showingPlcHdr/>
          </w:sdtPr>
          <w:sdtContent>
            <w:tc>
              <w:tcPr>
                <w:tcW w:w="5386" w:type="dxa"/>
              </w:tcPr>
              <w:p w14:paraId="71698462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3423EC" w:rsidRPr="00540AA1" w14:paraId="4EB31D1B" w14:textId="77777777" w:rsidTr="00F309B0">
        <w:tc>
          <w:tcPr>
            <w:tcW w:w="3681" w:type="dxa"/>
          </w:tcPr>
          <w:p w14:paraId="7DDFEED2" w14:textId="77777777" w:rsidR="003423EC" w:rsidRPr="00540AA1" w:rsidRDefault="003423EC" w:rsidP="00F309B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</w:t>
            </w:r>
          </w:p>
        </w:tc>
        <w:sdt>
          <w:sdtPr>
            <w:rPr>
              <w:rFonts w:asciiTheme="majorHAnsi" w:hAnsiTheme="majorHAnsi" w:cstheme="majorHAnsi"/>
            </w:rPr>
            <w:id w:val="735439111"/>
            <w:placeholder>
              <w:docPart w:val="A5F52872E2A841379AFD164E8E65DF67"/>
            </w:placeholder>
            <w:showingPlcHdr/>
          </w:sdtPr>
          <w:sdtContent>
            <w:tc>
              <w:tcPr>
                <w:tcW w:w="5386" w:type="dxa"/>
              </w:tcPr>
              <w:p w14:paraId="12D9F5B0" w14:textId="77777777" w:rsidR="003423EC" w:rsidRPr="00540AA1" w:rsidRDefault="003423EC" w:rsidP="00F309B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8C8C503" w14:textId="77777777" w:rsidR="003423EC" w:rsidRDefault="003423EC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14:paraId="5D9658FB" w14:textId="77777777" w:rsidR="003423EC" w:rsidRPr="003423EC" w:rsidRDefault="003423EC" w:rsidP="003423EC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3423EC">
        <w:rPr>
          <w:rFonts w:asciiTheme="majorHAnsi" w:hAnsiTheme="majorHAnsi" w:cstheme="majorHAnsi"/>
          <w:b/>
        </w:rPr>
        <w:t>ODPOVĚDNOST ZA PLNĚNÍ VEŘEJNÉ ZAKÁZKY</w:t>
      </w:r>
    </w:p>
    <w:p w14:paraId="6BE08B0B" w14:textId="77777777" w:rsidR="003423EC" w:rsidRPr="006B030F" w:rsidRDefault="003423EC" w:rsidP="003423E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 xml:space="preserve">Všichni dodavatelé, kteří společně podali tuto nabídku, </w:t>
      </w:r>
      <w:r w:rsidRPr="003423EC">
        <w:rPr>
          <w:rFonts w:asciiTheme="majorHAnsi" w:hAnsiTheme="majorHAnsi" w:cstheme="majorHAnsi"/>
          <w:b/>
        </w:rPr>
        <w:t>nesou společnou a nerozdílnou odpovědnost</w:t>
      </w:r>
      <w:r w:rsidRPr="006B030F">
        <w:rPr>
          <w:rFonts w:asciiTheme="majorHAnsi" w:hAnsiTheme="majorHAnsi" w:cstheme="majorHAnsi"/>
          <w:bCs/>
        </w:rPr>
        <w:t xml:space="preserve"> za plnění Veřejné zakázky.</w:t>
      </w:r>
    </w:p>
    <w:p w14:paraId="20431A7C" w14:textId="0C0FA0CF" w:rsidR="003423EC" w:rsidRPr="006B030F" w:rsidRDefault="003423EC" w:rsidP="003423E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 xml:space="preserve">Dodavatelé na žádost Zadavatele předloží doklad, ze kterého jednoznačně vyplývá uvedená skutečnost, </w:t>
      </w:r>
      <w:r w:rsidRPr="003423EC">
        <w:rPr>
          <w:rFonts w:asciiTheme="majorHAnsi" w:hAnsiTheme="majorHAnsi" w:cstheme="majorHAnsi"/>
          <w:b/>
        </w:rPr>
        <w:t>např. smlouvu o společnosti</w:t>
      </w:r>
      <w:r w:rsidR="004E238A">
        <w:rPr>
          <w:rFonts w:asciiTheme="majorHAnsi" w:hAnsiTheme="majorHAnsi" w:cstheme="majorHAnsi"/>
          <w:b/>
        </w:rPr>
        <w:t xml:space="preserve"> </w:t>
      </w:r>
      <w:r w:rsidR="004E238A" w:rsidRPr="006B030F">
        <w:rPr>
          <w:rFonts w:asciiTheme="majorHAnsi" w:hAnsiTheme="majorHAnsi" w:cstheme="majorHAnsi"/>
          <w:bCs/>
        </w:rPr>
        <w:t>(</w:t>
      </w:r>
      <w:proofErr w:type="spellStart"/>
      <w:r w:rsidR="004E238A" w:rsidRPr="006B030F">
        <w:rPr>
          <w:rFonts w:asciiTheme="majorHAnsi" w:hAnsiTheme="majorHAnsi" w:cstheme="majorHAnsi"/>
          <w:bCs/>
        </w:rPr>
        <w:t>ii</w:t>
      </w:r>
      <w:proofErr w:type="spellEnd"/>
      <w:r w:rsidR="004E238A" w:rsidRPr="006B030F">
        <w:rPr>
          <w:rFonts w:asciiTheme="majorHAnsi" w:hAnsiTheme="majorHAnsi" w:cstheme="majorHAnsi"/>
          <w:bCs/>
        </w:rPr>
        <w:t>)</w:t>
      </w:r>
      <w:r w:rsidRPr="006B030F">
        <w:rPr>
          <w:rFonts w:asciiTheme="majorHAnsi" w:hAnsiTheme="majorHAnsi" w:cstheme="majorHAnsi"/>
          <w:bCs/>
        </w:rPr>
        <w:t>.</w:t>
      </w:r>
    </w:p>
    <w:p w14:paraId="21F5009A" w14:textId="77777777" w:rsidR="003423EC" w:rsidRPr="003423EC" w:rsidRDefault="003423EC" w:rsidP="003423EC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14:paraId="4F24E491" w14:textId="77777777" w:rsidR="003423EC" w:rsidRPr="003423EC" w:rsidRDefault="003423EC" w:rsidP="003423EC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3423EC">
        <w:rPr>
          <w:rFonts w:asciiTheme="majorHAnsi" w:hAnsiTheme="majorHAnsi" w:cstheme="majorHAnsi"/>
          <w:b/>
        </w:rPr>
        <w:t>DALŠÍ POKYNY K VYPLNĚNÍ</w:t>
      </w:r>
    </w:p>
    <w:p w14:paraId="55617999" w14:textId="77777777" w:rsidR="003423EC" w:rsidRPr="006B030F" w:rsidRDefault="003423EC" w:rsidP="006B030F">
      <w:pPr>
        <w:pStyle w:val="Odstavecseseznamem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>Pokud se jedná o nabídku jednoho dodavatele, dodavatel tento list nevyplňuje.</w:t>
      </w:r>
    </w:p>
    <w:p w14:paraId="1782C424" w14:textId="77777777" w:rsidR="003423EC" w:rsidRPr="006B030F" w:rsidRDefault="003423EC" w:rsidP="006B030F">
      <w:pPr>
        <w:pStyle w:val="Odstavecseseznamem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>Pokud je počet dodavatelů podávajících společnou nabídku menší než 3, dodavatelé mohou dotčené řádky odstranit.</w:t>
      </w:r>
    </w:p>
    <w:p w14:paraId="059BF41B" w14:textId="0EAB5F97" w:rsidR="003423EC" w:rsidRDefault="003423EC">
      <w:pPr>
        <w:pStyle w:val="Odstavecseseznamem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>Pokud je počet dodavatelů podávajících společnou nabídku větší než 3, dodavatelé mohou kopírovat dotčené řádky podle potřeby.</w:t>
      </w:r>
    </w:p>
    <w:p w14:paraId="76DBB977" w14:textId="77777777" w:rsidR="00412DE0" w:rsidRPr="006B030F" w:rsidRDefault="00412DE0" w:rsidP="006B030F">
      <w:pPr>
        <w:spacing w:line="276" w:lineRule="auto"/>
        <w:rPr>
          <w:rFonts w:asciiTheme="majorHAnsi" w:hAnsiTheme="majorHAnsi" w:cstheme="majorHAnsi"/>
          <w:bCs/>
        </w:rPr>
      </w:pPr>
    </w:p>
    <w:p w14:paraId="1DB21B10" w14:textId="6D71DAAF" w:rsidR="003423EC" w:rsidRDefault="003423E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B0B326" w14:textId="6C1D4BCF" w:rsidR="00685E0C" w:rsidRPr="006B030F" w:rsidRDefault="00685E0C" w:rsidP="006B030F">
      <w:pPr>
        <w:pStyle w:val="Nadpis1"/>
        <w:keepNext w:val="0"/>
        <w:keepLines w:val="0"/>
        <w:numPr>
          <w:ilvl w:val="0"/>
          <w:numId w:val="41"/>
        </w:numPr>
        <w:pBdr>
          <w:bottom w:val="single" w:sz="8" w:space="1" w:color="auto"/>
        </w:pBdr>
        <w:tabs>
          <w:tab w:val="left" w:pos="567"/>
        </w:tabs>
        <w:spacing w:before="0" w:after="120" w:line="276" w:lineRule="auto"/>
        <w:ind w:left="567" w:hanging="567"/>
        <w:rPr>
          <w:rStyle w:val="Siln"/>
          <w:b/>
          <w:color w:val="auto"/>
          <w:sz w:val="28"/>
          <w:szCs w:val="28"/>
        </w:rPr>
      </w:pPr>
      <w:r w:rsidRPr="006B030F">
        <w:rPr>
          <w:rStyle w:val="Siln"/>
          <w:b/>
          <w:color w:val="auto"/>
          <w:sz w:val="28"/>
          <w:szCs w:val="28"/>
        </w:rPr>
        <w:lastRenderedPageBreak/>
        <w:t>NABÍDKOVÁ CENA</w:t>
      </w:r>
    </w:p>
    <w:p w14:paraId="762D9928" w14:textId="77777777" w:rsidR="00685E0C" w:rsidRDefault="00685E0C" w:rsidP="00685E0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EC19C6" w:rsidRPr="00540AA1" w14:paraId="3C65B969" w14:textId="77777777" w:rsidTr="002B7C8D">
        <w:tc>
          <w:tcPr>
            <w:tcW w:w="3681" w:type="dxa"/>
            <w:shd w:val="clear" w:color="auto" w:fill="D9E2F3" w:themeFill="accent5" w:themeFillTint="33"/>
          </w:tcPr>
          <w:p w14:paraId="75B44EB9" w14:textId="35F19CCB" w:rsidR="00EC19C6" w:rsidRPr="00540AA1" w:rsidRDefault="00EC19C6" w:rsidP="002B7C8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Nabídková cena v Kč bez DPH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199470300"/>
            <w:placeholder>
              <w:docPart w:val="79C2237C9E2F4EF39026FE3A55B2E474"/>
            </w:placeholder>
            <w:showingPlcHdr/>
          </w:sdtPr>
          <w:sdtContent>
            <w:tc>
              <w:tcPr>
                <w:tcW w:w="5386" w:type="dxa"/>
                <w:shd w:val="clear" w:color="auto" w:fill="D9E2F3" w:themeFill="accent5" w:themeFillTint="33"/>
              </w:tcPr>
              <w:p w14:paraId="213D0140" w14:textId="77777777" w:rsidR="00EC19C6" w:rsidRDefault="00EC19C6" w:rsidP="002B7C8D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16A45A3" w14:textId="38F3B5D5" w:rsidR="00685E0C" w:rsidRPr="00685E0C" w:rsidRDefault="00685E0C" w:rsidP="00685E0C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14:paraId="04FE38D0" w14:textId="6D66B701" w:rsidR="00685E0C" w:rsidRPr="00685E0C" w:rsidRDefault="00685E0C" w:rsidP="00685E0C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685E0C">
        <w:rPr>
          <w:rFonts w:asciiTheme="majorHAnsi" w:hAnsiTheme="majorHAnsi" w:cstheme="majorHAnsi"/>
          <w:b/>
        </w:rPr>
        <w:t>DOPLŇUJÍCÍ ÚDAJE K NABÍDKOVÉ CENĚ</w:t>
      </w:r>
    </w:p>
    <w:p w14:paraId="27D638B0" w14:textId="41B1BEAE" w:rsidR="00685E0C" w:rsidRPr="006B030F" w:rsidRDefault="00685E0C" w:rsidP="00685E0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>Nabídková cena je paušální částkou.</w:t>
      </w:r>
    </w:p>
    <w:p w14:paraId="60498975" w14:textId="2B0994DC" w:rsidR="00685E0C" w:rsidRPr="006B030F" w:rsidRDefault="00685E0C" w:rsidP="00685E0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>Všechny částky jsou uvedeny v Kč bez DPH a zaokrouhleny na 2 desetinná místa.</w:t>
      </w:r>
      <w:r w:rsidRPr="006B030F">
        <w:rPr>
          <w:rFonts w:asciiTheme="majorHAnsi" w:hAnsiTheme="majorHAnsi" w:cstheme="majorHAnsi"/>
          <w:bCs/>
        </w:rPr>
        <w:tab/>
      </w:r>
    </w:p>
    <w:p w14:paraId="002B3F53" w14:textId="6ED35E93" w:rsidR="00685E0C" w:rsidRPr="006B030F" w:rsidRDefault="00685E0C" w:rsidP="00685E0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 xml:space="preserve">Smluvní cena bude placena </w:t>
      </w:r>
      <w:r w:rsidR="003E55B9" w:rsidRPr="006B030F">
        <w:rPr>
          <w:rFonts w:asciiTheme="majorHAnsi" w:hAnsiTheme="majorHAnsi" w:cstheme="majorHAnsi"/>
          <w:bCs/>
        </w:rPr>
        <w:t>dle podmínek uvedených v </w:t>
      </w:r>
      <w:r w:rsidR="0065449F">
        <w:rPr>
          <w:rFonts w:asciiTheme="majorHAnsi" w:hAnsiTheme="majorHAnsi" w:cstheme="majorHAnsi"/>
          <w:bCs/>
        </w:rPr>
        <w:t>N</w:t>
      </w:r>
      <w:r w:rsidR="003E55B9" w:rsidRPr="006B030F">
        <w:rPr>
          <w:rFonts w:asciiTheme="majorHAnsi" w:hAnsiTheme="majorHAnsi" w:cstheme="majorHAnsi"/>
          <w:bCs/>
        </w:rPr>
        <w:t>ávrhu Smlouvy o dílo</w:t>
      </w:r>
      <w:r w:rsidRPr="006B030F">
        <w:rPr>
          <w:rFonts w:asciiTheme="majorHAnsi" w:hAnsiTheme="majorHAnsi" w:cstheme="majorHAnsi"/>
          <w:bCs/>
        </w:rPr>
        <w:t>.</w:t>
      </w:r>
    </w:p>
    <w:p w14:paraId="79AF1B6E" w14:textId="3DE01B3F" w:rsidR="00685E0C" w:rsidRPr="00685E0C" w:rsidRDefault="00685E0C" w:rsidP="00685E0C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685E0C">
        <w:rPr>
          <w:rFonts w:asciiTheme="majorHAnsi" w:hAnsiTheme="majorHAnsi" w:cstheme="majorHAnsi"/>
          <w:b/>
        </w:rPr>
        <w:tab/>
      </w:r>
      <w:r w:rsidRPr="00685E0C">
        <w:rPr>
          <w:rFonts w:asciiTheme="majorHAnsi" w:hAnsiTheme="majorHAnsi" w:cstheme="majorHAnsi"/>
          <w:b/>
        </w:rPr>
        <w:tab/>
      </w:r>
    </w:p>
    <w:p w14:paraId="12CA6D11" w14:textId="77777777" w:rsidR="00EC19C6" w:rsidRDefault="00EC19C6" w:rsidP="00685E0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</w:p>
    <w:p w14:paraId="6EF4E52E" w14:textId="402B74A5" w:rsidR="00EC19C6" w:rsidRPr="006B030F" w:rsidRDefault="00EC19C6" w:rsidP="00685E0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br w:type="page"/>
      </w:r>
    </w:p>
    <w:p w14:paraId="09764E72" w14:textId="13E5D9D0" w:rsidR="00F340F3" w:rsidRPr="002B7C8D" w:rsidRDefault="00F340F3" w:rsidP="006B030F">
      <w:pPr>
        <w:pStyle w:val="Nadpis1"/>
        <w:keepNext w:val="0"/>
        <w:keepLines w:val="0"/>
        <w:numPr>
          <w:ilvl w:val="0"/>
          <w:numId w:val="41"/>
        </w:numPr>
        <w:pBdr>
          <w:bottom w:val="single" w:sz="8" w:space="1" w:color="auto"/>
        </w:pBdr>
        <w:tabs>
          <w:tab w:val="left" w:pos="567"/>
        </w:tabs>
        <w:spacing w:before="0" w:after="120" w:line="276" w:lineRule="auto"/>
        <w:ind w:left="567" w:hanging="567"/>
        <w:rPr>
          <w:rStyle w:val="Siln"/>
          <w:rFonts w:asciiTheme="minorHAnsi" w:eastAsiaTheme="minorHAnsi" w:hAnsiTheme="minorHAnsi" w:cstheme="minorBidi"/>
          <w:b/>
          <w:bCs w:val="0"/>
          <w:color w:val="auto"/>
          <w:sz w:val="28"/>
          <w:szCs w:val="28"/>
        </w:rPr>
      </w:pPr>
      <w:r>
        <w:rPr>
          <w:rStyle w:val="Siln"/>
          <w:b/>
          <w:bCs w:val="0"/>
          <w:color w:val="auto"/>
          <w:sz w:val="28"/>
          <w:szCs w:val="28"/>
        </w:rPr>
        <w:lastRenderedPageBreak/>
        <w:t xml:space="preserve">ZÁKLADNÍ A </w:t>
      </w:r>
      <w:r w:rsidRPr="00E47E7E">
        <w:rPr>
          <w:rStyle w:val="Siln"/>
          <w:b/>
          <w:bCs w:val="0"/>
          <w:color w:val="auto"/>
          <w:sz w:val="28"/>
          <w:szCs w:val="28"/>
        </w:rPr>
        <w:t>PROFESNÍ</w:t>
      </w:r>
      <w:r>
        <w:rPr>
          <w:rStyle w:val="Siln"/>
          <w:b/>
          <w:bCs w:val="0"/>
          <w:color w:val="auto"/>
          <w:sz w:val="28"/>
          <w:szCs w:val="28"/>
        </w:rPr>
        <w:t xml:space="preserve"> ZPŮSOBILOST</w:t>
      </w:r>
    </w:p>
    <w:p w14:paraId="1AAC3106" w14:textId="77777777" w:rsidR="00F340F3" w:rsidRDefault="00F340F3" w:rsidP="00F340F3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</w:p>
    <w:p w14:paraId="25E578E9" w14:textId="70EC86D2" w:rsidR="00F340F3" w:rsidRPr="006B030F" w:rsidRDefault="00F340F3" w:rsidP="00F340F3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6B030F">
        <w:rPr>
          <w:rFonts w:asciiTheme="majorHAnsi" w:hAnsiTheme="majorHAnsi" w:cstheme="majorHAnsi"/>
          <w:b/>
        </w:rPr>
        <w:t>ZÁKLADNÍ ZPŮSOBILOST</w:t>
      </w:r>
    </w:p>
    <w:p w14:paraId="6855956D" w14:textId="1C63A40B" w:rsidR="00F340F3" w:rsidRPr="00F340F3" w:rsidRDefault="004713E0" w:rsidP="00F340F3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Ú</w:t>
      </w:r>
      <w:r w:rsidR="00F340F3">
        <w:rPr>
          <w:rFonts w:asciiTheme="majorHAnsi" w:hAnsiTheme="majorHAnsi" w:cstheme="majorHAnsi"/>
          <w:bCs/>
        </w:rPr>
        <w:t>častník</w:t>
      </w:r>
      <w:r w:rsidR="00F340F3" w:rsidRPr="00EC19C6">
        <w:rPr>
          <w:rFonts w:asciiTheme="majorHAnsi" w:hAnsiTheme="majorHAnsi" w:cstheme="majorHAnsi"/>
          <w:bCs/>
        </w:rPr>
        <w:t xml:space="preserve"> čestně prohlašuje, že je způsobilý v rozsahu podle § 74 ZZVZ a je schopen předložit doklady podle § 75 ZZVZ</w:t>
      </w:r>
      <w:r w:rsidR="00F340F3" w:rsidRPr="00EC19C6">
        <w:rPr>
          <w:rFonts w:asciiTheme="majorHAnsi" w:hAnsiTheme="majorHAnsi" w:cstheme="majorHAnsi"/>
          <w:bCs/>
        </w:rPr>
        <w:tab/>
      </w:r>
      <w:r w:rsidR="00194D77">
        <w:rPr>
          <w:rFonts w:asciiTheme="majorHAnsi" w:hAnsiTheme="majorHAnsi" w:cstheme="majorHAnsi"/>
          <w:bCs/>
        </w:rPr>
        <w:t>.</w:t>
      </w:r>
      <w:r w:rsidR="00F340F3">
        <w:rPr>
          <w:rFonts w:asciiTheme="majorHAnsi" w:hAnsiTheme="majorHAnsi" w:cstheme="majorHAnsi"/>
          <w:bCs/>
        </w:rPr>
        <w:t xml:space="preserve"> </w:t>
      </w:r>
    </w:p>
    <w:p w14:paraId="44FBB6BA" w14:textId="3652760D" w:rsidR="00F340F3" w:rsidRPr="00EC19C6" w:rsidRDefault="00F340F3" w:rsidP="00F340F3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</w:p>
    <w:p w14:paraId="079DE3B4" w14:textId="5D7693D8" w:rsidR="00F340F3" w:rsidRPr="00E47E7E" w:rsidRDefault="00F340F3" w:rsidP="00F340F3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E47E7E">
        <w:rPr>
          <w:rFonts w:asciiTheme="majorHAnsi" w:hAnsiTheme="majorHAnsi" w:cstheme="majorHAnsi"/>
          <w:b/>
        </w:rPr>
        <w:t>PROFESNÍ ZPŮSOBILOST</w:t>
      </w:r>
    </w:p>
    <w:p w14:paraId="0FCFB576" w14:textId="4E94F7EE" w:rsidR="00F340F3" w:rsidRPr="00E47E7E" w:rsidRDefault="00F340F3" w:rsidP="00E47E7E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  <w:r w:rsidRPr="00E47E7E">
        <w:rPr>
          <w:rFonts w:asciiTheme="majorHAnsi" w:hAnsiTheme="majorHAnsi" w:cstheme="majorHAnsi"/>
          <w:bCs/>
        </w:rPr>
        <w:t xml:space="preserve">Účastník </w:t>
      </w:r>
      <w:r w:rsidR="00E47E7E">
        <w:rPr>
          <w:rFonts w:asciiTheme="majorHAnsi" w:hAnsiTheme="majorHAnsi" w:cstheme="majorHAnsi"/>
          <w:bCs/>
        </w:rPr>
        <w:t xml:space="preserve">doloží dokumenty požadované ve Výzvě k podání nabídky a zadávacích podmínkách (bod 8 – Požadavky na prokázání kvalifikace). </w:t>
      </w:r>
    </w:p>
    <w:p w14:paraId="0DC44890" w14:textId="77777777" w:rsidR="00F340F3" w:rsidRDefault="00F340F3" w:rsidP="00F340F3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</w:p>
    <w:p w14:paraId="3E206E97" w14:textId="77777777" w:rsidR="00F340F3" w:rsidRDefault="00F340F3" w:rsidP="00F340F3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br w:type="page"/>
      </w:r>
    </w:p>
    <w:p w14:paraId="616B6E28" w14:textId="0D7A093A" w:rsidR="00F456A7" w:rsidRPr="002B7C8D" w:rsidRDefault="00F456A7" w:rsidP="006B030F">
      <w:pPr>
        <w:pStyle w:val="Nadpis1"/>
        <w:keepNext w:val="0"/>
        <w:keepLines w:val="0"/>
        <w:numPr>
          <w:ilvl w:val="0"/>
          <w:numId w:val="41"/>
        </w:numPr>
        <w:pBdr>
          <w:bottom w:val="single" w:sz="8" w:space="1" w:color="auto"/>
        </w:pBdr>
        <w:tabs>
          <w:tab w:val="left" w:pos="567"/>
        </w:tabs>
        <w:spacing w:before="0" w:after="120" w:line="276" w:lineRule="auto"/>
        <w:ind w:left="567" w:hanging="567"/>
        <w:rPr>
          <w:rStyle w:val="Siln"/>
          <w:rFonts w:asciiTheme="minorHAnsi" w:eastAsiaTheme="minorHAnsi" w:hAnsiTheme="minorHAnsi" w:cstheme="minorBidi"/>
          <w:b/>
          <w:bCs w:val="0"/>
          <w:color w:val="auto"/>
          <w:sz w:val="28"/>
          <w:szCs w:val="28"/>
        </w:rPr>
      </w:pPr>
      <w:r>
        <w:rPr>
          <w:rStyle w:val="Siln"/>
          <w:b/>
          <w:bCs w:val="0"/>
          <w:color w:val="auto"/>
          <w:sz w:val="28"/>
          <w:szCs w:val="28"/>
        </w:rPr>
        <w:lastRenderedPageBreak/>
        <w:t>TECHNICKÁ KVALIFIKACE – REFERENČNÍ ZAKÁZKY</w:t>
      </w:r>
    </w:p>
    <w:p w14:paraId="7D3F6C1F" w14:textId="77777777" w:rsidR="00F340F3" w:rsidRDefault="00F340F3" w:rsidP="006B030F">
      <w:pPr>
        <w:spacing w:after="0" w:line="276" w:lineRule="auto"/>
        <w:jc w:val="both"/>
        <w:rPr>
          <w:rFonts w:asciiTheme="majorHAnsi" w:hAnsiTheme="majorHAnsi" w:cstheme="majorHAnsi"/>
          <w:bCs/>
        </w:rPr>
      </w:pPr>
    </w:p>
    <w:tbl>
      <w:tblPr>
        <w:tblStyle w:val="Mkatabulky"/>
        <w:tblW w:w="9072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261"/>
        <w:gridCol w:w="5811"/>
      </w:tblGrid>
      <w:tr w:rsidR="00D01C10" w:rsidRPr="00540AA1" w14:paraId="0DB7E3D1" w14:textId="2BD952E9" w:rsidTr="00D01C10">
        <w:trPr>
          <w:trHeight w:val="1755"/>
        </w:trPr>
        <w:tc>
          <w:tcPr>
            <w:tcW w:w="3261" w:type="dxa"/>
            <w:shd w:val="clear" w:color="auto" w:fill="auto"/>
          </w:tcPr>
          <w:p w14:paraId="397097CC" w14:textId="46B7CB67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095A10">
              <w:rPr>
                <w:rFonts w:asciiTheme="majorHAnsi" w:hAnsiTheme="majorHAnsi" w:cstheme="majorHAnsi"/>
                <w:b/>
                <w:bCs/>
              </w:rPr>
              <w:t>Referenční zakázka 1</w:t>
            </w:r>
          </w:p>
          <w:p w14:paraId="4D926BC2" w14:textId="6408B3F6" w:rsidR="00D01C10" w:rsidRPr="00095A10" w:rsidRDefault="0000000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354339966"/>
                <w:placeholder>
                  <w:docPart w:val="0D8B276671944ACA8128ADE873F72BED"/>
                </w:placeholder>
              </w:sdtPr>
              <w:sdtContent>
                <w:r w:rsidR="00D01C10" w:rsidRPr="00095A10">
                  <w:rPr>
                    <w:rFonts w:asciiTheme="majorHAnsi" w:hAnsiTheme="majorHAnsi" w:cstheme="majorHAnsi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11" w:type="dxa"/>
            <w:shd w:val="clear" w:color="auto" w:fill="auto"/>
          </w:tcPr>
          <w:p w14:paraId="053CDE34" w14:textId="48E35C58" w:rsidR="00D01C10" w:rsidRPr="00095A10" w:rsidRDefault="00D01C10" w:rsidP="00B664B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hAnsiTheme="majorHAnsi" w:cstheme="majorHAnsi"/>
              </w:rPr>
              <w:t xml:space="preserve">Předmět plnění: </w:t>
            </w:r>
            <w:sdt>
              <w:sdtPr>
                <w:rPr>
                  <w:rFonts w:asciiTheme="majorHAnsi" w:hAnsiTheme="majorHAnsi" w:cstheme="majorHAnsi"/>
                </w:rPr>
                <w:id w:val="-344325548"/>
                <w:placeholder>
                  <w:docPart w:val="103C973F428C4312B955E48E89D58372"/>
                </w:placeholder>
                <w:showingPlcHdr/>
              </w:sdtPr>
              <w:sdtContent>
                <w:r w:rsidRPr="00095A10">
                  <w:rPr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název zakázky, popis p</w:t>
                </w:r>
                <w:r w:rsidRPr="00095A10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  <w:shd w:val="clear" w:color="auto" w:fill="FFFF00"/>
                  </w:rPr>
                  <w:t>ředmětu</w:t>
                </w:r>
                <w:r w:rsidRPr="00095A10">
                  <w:rPr>
                    <w:rStyle w:val="Zstupntext"/>
                    <w:rFonts w:asciiTheme="majorHAnsi" w:hAnsiTheme="majorHAnsi" w:cstheme="majorHAnsi"/>
                    <w:color w:val="auto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0B251383" w14:textId="77777777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eastAsia="Times New Roman" w:hAnsiTheme="majorHAnsi" w:cstheme="majorHAnsi"/>
              </w:rPr>
              <w:t>Termín realizace</w:t>
            </w:r>
            <w:r w:rsidRPr="00095A10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697539293"/>
                <w:placeholder>
                  <w:docPart w:val="719100CFF7DA4944A0B4AC5648F93A97"/>
                </w:placeholder>
                <w:showingPlcHdr/>
              </w:sdtPr>
              <w:sdtContent>
                <w:r w:rsidRPr="00095A10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</w:rPr>
                  <w:t>vyplňte termín od MM/RR do MM/RR</w:t>
                </w:r>
              </w:sdtContent>
            </w:sdt>
          </w:p>
          <w:p w14:paraId="286A38EC" w14:textId="77777777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614370431"/>
                <w:placeholder>
                  <w:docPart w:val="F04557CE70914D71BD6922C788AB7497"/>
                </w:placeholder>
              </w:sdtPr>
              <w:sdtContent>
                <w:r w:rsidRPr="00095A10">
                  <w:rPr>
                    <w:rFonts w:asciiTheme="majorHAnsi" w:hAnsiTheme="majorHAnsi" w:cstheme="majorHAnsi"/>
                    <w:highlight w:val="yellow"/>
                  </w:rPr>
                  <w:t>vepište hodnotu</w:t>
                </w:r>
              </w:sdtContent>
            </w:sdt>
            <w:r w:rsidRPr="00095A10">
              <w:rPr>
                <w:rFonts w:asciiTheme="majorHAnsi" w:hAnsiTheme="majorHAnsi" w:cstheme="majorHAnsi"/>
              </w:rPr>
              <w:t xml:space="preserve"> Kč bez DPH</w:t>
            </w:r>
          </w:p>
          <w:p w14:paraId="0E166F48" w14:textId="77777777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761250008"/>
                <w:placeholder>
                  <w:docPart w:val="DBC09F0E2FA34D03862416006F19B97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95A10">
                  <w:rPr>
                    <w:rStyle w:val="Zstupntext"/>
                    <w:rFonts w:asciiTheme="majorHAnsi" w:eastAsia="Calibri" w:hAnsiTheme="majorHAnsi" w:cstheme="majorHAnsi"/>
                    <w:color w:val="auto"/>
                    <w:highlight w:val="yellow"/>
                  </w:rPr>
                  <w:t>Jméno, e-mail, tel.</w:t>
                </w:r>
              </w:sdtContent>
            </w:sdt>
          </w:p>
        </w:tc>
      </w:tr>
      <w:tr w:rsidR="00D01C10" w:rsidRPr="00540AA1" w14:paraId="06724A7C" w14:textId="3D6268E4" w:rsidTr="00D01C10">
        <w:trPr>
          <w:trHeight w:val="143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2AB876A" w14:textId="4EC4FC51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095A10">
              <w:rPr>
                <w:rFonts w:asciiTheme="majorHAnsi" w:hAnsiTheme="majorHAnsi" w:cstheme="majorHAnsi"/>
                <w:b/>
                <w:bCs/>
              </w:rPr>
              <w:t>Referenční zakázka 2</w:t>
            </w:r>
          </w:p>
          <w:p w14:paraId="0F9912AD" w14:textId="4A4C6B25" w:rsidR="00D01C10" w:rsidRPr="00095A10" w:rsidRDefault="0000000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652138334"/>
                <w:placeholder>
                  <w:docPart w:val="13B5DC0064AA46729519146C03E0CB20"/>
                </w:placeholder>
              </w:sdtPr>
              <w:sdtContent>
                <w:r w:rsidR="00D01C10" w:rsidRPr="00095A10">
                  <w:rPr>
                    <w:rFonts w:asciiTheme="majorHAnsi" w:hAnsiTheme="majorHAnsi" w:cstheme="majorHAnsi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7E6E2F6A" w14:textId="449C59AF" w:rsidR="00D01C10" w:rsidRPr="00095A10" w:rsidRDefault="00D01C10" w:rsidP="00B664B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hAnsiTheme="majorHAnsi" w:cstheme="majorHAnsi"/>
              </w:rPr>
              <w:t xml:space="preserve">Předmět plnění: </w:t>
            </w:r>
            <w:sdt>
              <w:sdtPr>
                <w:rPr>
                  <w:rFonts w:asciiTheme="majorHAnsi" w:hAnsiTheme="majorHAnsi" w:cstheme="majorHAnsi"/>
                </w:rPr>
                <w:id w:val="331645363"/>
                <w:placeholder>
                  <w:docPart w:val="00D3251DD3D848EBA6E9DB55F71D33B4"/>
                </w:placeholder>
                <w:showingPlcHdr/>
              </w:sdtPr>
              <w:sdtContent>
                <w:r w:rsidRPr="00095A10">
                  <w:rPr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název zakázky, popis p</w:t>
                </w:r>
                <w:r w:rsidRPr="00095A10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  <w:shd w:val="clear" w:color="auto" w:fill="FFFF00"/>
                  </w:rPr>
                  <w:t>ředmětu</w:t>
                </w:r>
                <w:r w:rsidRPr="00095A10">
                  <w:rPr>
                    <w:rStyle w:val="Zstupntext"/>
                    <w:rFonts w:asciiTheme="majorHAnsi" w:hAnsiTheme="majorHAnsi" w:cstheme="majorHAnsi"/>
                    <w:color w:val="auto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641DFB07" w14:textId="77777777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eastAsia="Times New Roman" w:hAnsiTheme="majorHAnsi" w:cstheme="majorHAnsi"/>
              </w:rPr>
              <w:t>Termín realizace</w:t>
            </w:r>
            <w:r w:rsidRPr="00095A10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215168497"/>
                <w:placeholder>
                  <w:docPart w:val="E24E19DE6EA342F299FBDB0BCA9C9500"/>
                </w:placeholder>
                <w:showingPlcHdr/>
              </w:sdtPr>
              <w:sdtContent>
                <w:r w:rsidRPr="00095A10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</w:rPr>
                  <w:t>vyplňte termín od MM/RR do MM/RR</w:t>
                </w:r>
              </w:sdtContent>
            </w:sdt>
          </w:p>
          <w:p w14:paraId="6D342FC1" w14:textId="77777777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297293249"/>
                <w:placeholder>
                  <w:docPart w:val="C050D321858D44978B51A4F9BB077C73"/>
                </w:placeholder>
              </w:sdtPr>
              <w:sdtContent>
                <w:r w:rsidRPr="00095A10">
                  <w:rPr>
                    <w:rFonts w:asciiTheme="majorHAnsi" w:hAnsiTheme="majorHAnsi" w:cstheme="majorHAnsi"/>
                    <w:highlight w:val="yellow"/>
                  </w:rPr>
                  <w:t>vepište hodnotu</w:t>
                </w:r>
              </w:sdtContent>
            </w:sdt>
            <w:r w:rsidRPr="00095A10">
              <w:rPr>
                <w:rFonts w:asciiTheme="majorHAnsi" w:hAnsiTheme="majorHAnsi" w:cstheme="majorHAnsi"/>
              </w:rPr>
              <w:t xml:space="preserve"> Kč bez DPH</w:t>
            </w:r>
          </w:p>
          <w:p w14:paraId="0618F4C1" w14:textId="77777777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990838789"/>
                <w:placeholder>
                  <w:docPart w:val="BC769C96E2AC4E349183949212E8E78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95A10">
                  <w:rPr>
                    <w:rStyle w:val="Zstupntext"/>
                    <w:rFonts w:asciiTheme="majorHAnsi" w:eastAsia="Calibri" w:hAnsiTheme="majorHAnsi" w:cstheme="majorHAnsi"/>
                    <w:color w:val="auto"/>
                    <w:highlight w:val="yellow"/>
                  </w:rPr>
                  <w:t>Jméno, e-mail, tel.</w:t>
                </w:r>
              </w:sdtContent>
            </w:sdt>
          </w:p>
        </w:tc>
      </w:tr>
      <w:tr w:rsidR="00D01C10" w:rsidRPr="00540AA1" w14:paraId="5B186C89" w14:textId="68D257BB" w:rsidTr="00D01C10">
        <w:trPr>
          <w:trHeight w:val="152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1BBC9B01" w14:textId="185E2E10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095A10">
              <w:rPr>
                <w:rFonts w:asciiTheme="majorHAnsi" w:hAnsiTheme="majorHAnsi" w:cstheme="majorHAnsi"/>
                <w:b/>
                <w:bCs/>
              </w:rPr>
              <w:t>Referenční zakázka 3</w:t>
            </w:r>
          </w:p>
          <w:p w14:paraId="0597A37C" w14:textId="6C006067" w:rsidR="00D01C10" w:rsidRPr="00095A10" w:rsidRDefault="0000000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186048243"/>
                <w:placeholder>
                  <w:docPart w:val="9F2BB89F6513418BBCFBC85572324773"/>
                </w:placeholder>
              </w:sdtPr>
              <w:sdtContent>
                <w:r w:rsidR="00D01C10" w:rsidRPr="00095A10">
                  <w:rPr>
                    <w:rFonts w:asciiTheme="majorHAnsi" w:hAnsiTheme="majorHAnsi" w:cstheme="majorHAnsi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25676D8B" w14:textId="6E1FA44B" w:rsidR="00D01C10" w:rsidRPr="00095A10" w:rsidRDefault="00D01C10" w:rsidP="00B664B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hAnsiTheme="majorHAnsi" w:cstheme="majorHAnsi"/>
              </w:rPr>
              <w:t xml:space="preserve">Předmět plnění: </w:t>
            </w:r>
            <w:sdt>
              <w:sdtPr>
                <w:rPr>
                  <w:rFonts w:asciiTheme="majorHAnsi" w:hAnsiTheme="majorHAnsi" w:cstheme="majorHAnsi"/>
                </w:rPr>
                <w:id w:val="-400907277"/>
                <w:placeholder>
                  <w:docPart w:val="9B7F71271E6D467189849C8445B737A1"/>
                </w:placeholder>
                <w:showingPlcHdr/>
              </w:sdtPr>
              <w:sdtContent>
                <w:r w:rsidRPr="00095A10">
                  <w:rPr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název zakázky, popis p</w:t>
                </w:r>
                <w:r w:rsidRPr="00095A10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  <w:shd w:val="clear" w:color="auto" w:fill="FFFF00"/>
                  </w:rPr>
                  <w:t>ředmětu</w:t>
                </w:r>
                <w:r w:rsidRPr="00095A10">
                  <w:rPr>
                    <w:rStyle w:val="Zstupntext"/>
                    <w:rFonts w:asciiTheme="majorHAnsi" w:hAnsiTheme="majorHAnsi" w:cstheme="majorHAnsi"/>
                    <w:color w:val="auto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0BE22865" w14:textId="77777777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eastAsia="Times New Roman" w:hAnsiTheme="majorHAnsi" w:cstheme="majorHAnsi"/>
              </w:rPr>
              <w:t>Termín realizace</w:t>
            </w:r>
            <w:r w:rsidRPr="00095A10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92620307"/>
                <w:placeholder>
                  <w:docPart w:val="9F3E66A64FCC4119AB3605DAB9C46A1F"/>
                </w:placeholder>
                <w:showingPlcHdr/>
              </w:sdtPr>
              <w:sdtContent>
                <w:r w:rsidRPr="00095A10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</w:rPr>
                  <w:t>vyplňte termín od MM/RR do MM/RR</w:t>
                </w:r>
              </w:sdtContent>
            </w:sdt>
          </w:p>
          <w:p w14:paraId="7E345552" w14:textId="77777777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844814384"/>
                <w:placeholder>
                  <w:docPart w:val="694FA2A5BBE04BCF920C2EF48A13DF92"/>
                </w:placeholder>
              </w:sdtPr>
              <w:sdtContent>
                <w:r w:rsidRPr="00095A10">
                  <w:rPr>
                    <w:rFonts w:asciiTheme="majorHAnsi" w:hAnsiTheme="majorHAnsi" w:cstheme="majorHAnsi"/>
                    <w:highlight w:val="yellow"/>
                  </w:rPr>
                  <w:t>vepište hodnotu</w:t>
                </w:r>
              </w:sdtContent>
            </w:sdt>
            <w:r w:rsidRPr="00095A10">
              <w:rPr>
                <w:rFonts w:asciiTheme="majorHAnsi" w:hAnsiTheme="majorHAnsi" w:cstheme="majorHAnsi"/>
              </w:rPr>
              <w:t xml:space="preserve"> Kč bez DPH</w:t>
            </w:r>
          </w:p>
          <w:p w14:paraId="38BA388E" w14:textId="77777777" w:rsidR="00D01C10" w:rsidRPr="00095A10" w:rsidRDefault="00D01C10" w:rsidP="00B664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95A10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541394720"/>
                <w:placeholder>
                  <w:docPart w:val="3754E1BDA2C14633ADE20F8BDEC30B2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95A10">
                  <w:rPr>
                    <w:rStyle w:val="Zstupntext"/>
                    <w:rFonts w:asciiTheme="majorHAnsi" w:eastAsia="Calibri" w:hAnsiTheme="majorHAnsi" w:cstheme="majorHAnsi"/>
                    <w:color w:val="auto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3B7136DB" w14:textId="77777777" w:rsidR="00136594" w:rsidRPr="006B030F" w:rsidRDefault="00136594" w:rsidP="006B030F">
      <w:pPr>
        <w:spacing w:line="276" w:lineRule="auto"/>
        <w:rPr>
          <w:rFonts w:asciiTheme="majorHAnsi" w:hAnsiTheme="majorHAnsi" w:cstheme="majorHAnsi"/>
          <w:b/>
        </w:rPr>
      </w:pPr>
    </w:p>
    <w:p w14:paraId="3AD370D2" w14:textId="2A7B9EFB" w:rsidR="008248D7" w:rsidRPr="006B030F" w:rsidRDefault="008248D7" w:rsidP="006B030F">
      <w:pPr>
        <w:pStyle w:val="Odstavecseseznamem"/>
        <w:numPr>
          <w:ilvl w:val="0"/>
          <w:numId w:val="45"/>
        </w:numPr>
        <w:spacing w:line="276" w:lineRule="auto"/>
        <w:ind w:left="357" w:hanging="357"/>
        <w:contextualSpacing w:val="0"/>
        <w:rPr>
          <w:rFonts w:asciiTheme="majorHAnsi" w:hAnsiTheme="majorHAnsi" w:cstheme="majorHAnsi"/>
          <w:b/>
        </w:rPr>
      </w:pPr>
      <w:r w:rsidRPr="006B030F">
        <w:rPr>
          <w:rFonts w:asciiTheme="majorHAnsi" w:hAnsiTheme="majorHAnsi" w:cstheme="majorHAnsi"/>
          <w:b/>
        </w:rPr>
        <w:t xml:space="preserve">Výstavba nebo rekonstrukce </w:t>
      </w:r>
      <w:r w:rsidR="002815E5">
        <w:rPr>
          <w:rFonts w:asciiTheme="majorHAnsi" w:hAnsiTheme="majorHAnsi" w:cstheme="majorHAnsi"/>
          <w:b/>
        </w:rPr>
        <w:t xml:space="preserve">zdrojů tepla </w:t>
      </w:r>
      <w:r w:rsidRPr="006B030F">
        <w:rPr>
          <w:rFonts w:asciiTheme="majorHAnsi" w:hAnsiTheme="majorHAnsi" w:cstheme="majorHAnsi"/>
          <w:b/>
        </w:rPr>
        <w:t>v minimální hodnotě 1 mil. Kč bez DPH</w:t>
      </w:r>
    </w:p>
    <w:p w14:paraId="2368CBC7" w14:textId="663518D4" w:rsidR="008248D7" w:rsidRPr="006B030F" w:rsidRDefault="008248D7" w:rsidP="006B030F">
      <w:pPr>
        <w:pStyle w:val="Odstavecseseznamem"/>
        <w:numPr>
          <w:ilvl w:val="0"/>
          <w:numId w:val="45"/>
        </w:numPr>
        <w:spacing w:line="276" w:lineRule="auto"/>
        <w:ind w:left="357" w:hanging="357"/>
        <w:contextualSpacing w:val="0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 xml:space="preserve">Byly realizovány v období za </w:t>
      </w:r>
      <w:r w:rsidRPr="006B030F">
        <w:rPr>
          <w:rFonts w:asciiTheme="majorHAnsi" w:hAnsiTheme="majorHAnsi" w:cstheme="majorHAnsi"/>
          <w:b/>
        </w:rPr>
        <w:t xml:space="preserve">posledních </w:t>
      </w:r>
      <w:r w:rsidR="002815E5">
        <w:rPr>
          <w:rFonts w:asciiTheme="majorHAnsi" w:hAnsiTheme="majorHAnsi" w:cstheme="majorHAnsi"/>
          <w:b/>
        </w:rPr>
        <w:t>5</w:t>
      </w:r>
      <w:r w:rsidRPr="006B030F">
        <w:rPr>
          <w:rFonts w:asciiTheme="majorHAnsi" w:hAnsiTheme="majorHAnsi" w:cstheme="majorHAnsi"/>
          <w:b/>
        </w:rPr>
        <w:t xml:space="preserve"> let </w:t>
      </w:r>
      <w:r w:rsidRPr="006B030F">
        <w:rPr>
          <w:rFonts w:asciiTheme="majorHAnsi" w:hAnsiTheme="majorHAnsi" w:cstheme="majorHAnsi"/>
          <w:bCs/>
        </w:rPr>
        <w:t xml:space="preserve">před zahájením </w:t>
      </w:r>
      <w:r w:rsidR="00D01C10">
        <w:rPr>
          <w:rFonts w:asciiTheme="majorHAnsi" w:hAnsiTheme="majorHAnsi" w:cstheme="majorHAnsi"/>
          <w:bCs/>
        </w:rPr>
        <w:t>zadávacího</w:t>
      </w:r>
      <w:r w:rsidR="00D80D4F">
        <w:rPr>
          <w:rFonts w:asciiTheme="majorHAnsi" w:hAnsiTheme="majorHAnsi" w:cstheme="majorHAnsi"/>
          <w:bCs/>
        </w:rPr>
        <w:t xml:space="preserve"> </w:t>
      </w:r>
      <w:r w:rsidRPr="006B030F">
        <w:rPr>
          <w:rFonts w:asciiTheme="majorHAnsi" w:hAnsiTheme="majorHAnsi" w:cstheme="majorHAnsi"/>
          <w:bCs/>
        </w:rPr>
        <w:t xml:space="preserve">řízení. </w:t>
      </w:r>
    </w:p>
    <w:p w14:paraId="065E4DEA" w14:textId="4FDE19B5" w:rsidR="008248D7" w:rsidRPr="006B030F" w:rsidRDefault="008248D7" w:rsidP="006B030F">
      <w:pPr>
        <w:pStyle w:val="Odstavecseseznamem"/>
        <w:numPr>
          <w:ilvl w:val="0"/>
          <w:numId w:val="45"/>
        </w:numPr>
        <w:spacing w:line="276" w:lineRule="auto"/>
        <w:ind w:left="357" w:hanging="357"/>
        <w:contextualSpacing w:val="0"/>
        <w:rPr>
          <w:rFonts w:asciiTheme="majorHAnsi" w:hAnsiTheme="majorHAnsi" w:cstheme="majorHAnsi"/>
          <w:bCs/>
        </w:rPr>
      </w:pPr>
      <w:r w:rsidRPr="006B030F">
        <w:rPr>
          <w:rFonts w:asciiTheme="majorHAnsi" w:hAnsiTheme="majorHAnsi" w:cstheme="majorHAnsi"/>
          <w:bCs/>
        </w:rPr>
        <w:t xml:space="preserve">Zadavatel pro odstranění jakýchkoliv pochybností uvádí, že reference pro účely prokázání předmětného kritéria technické kvalifikace </w:t>
      </w:r>
      <w:r w:rsidRPr="006B030F">
        <w:rPr>
          <w:rFonts w:asciiTheme="majorHAnsi" w:hAnsiTheme="majorHAnsi" w:cstheme="majorHAnsi"/>
          <w:b/>
        </w:rPr>
        <w:t>nelze sčítat</w:t>
      </w:r>
      <w:r w:rsidRPr="006B030F">
        <w:rPr>
          <w:rFonts w:asciiTheme="majorHAnsi" w:hAnsiTheme="majorHAnsi" w:cstheme="majorHAnsi"/>
          <w:bCs/>
        </w:rPr>
        <w:t xml:space="preserve"> (tzn. nelze sečíst 2 zakázky od různých objednatelů o menším objemu) </w:t>
      </w:r>
      <w:r w:rsidRPr="006B030F">
        <w:rPr>
          <w:rFonts w:asciiTheme="majorHAnsi" w:hAnsiTheme="majorHAnsi" w:cstheme="majorHAnsi"/>
          <w:b/>
        </w:rPr>
        <w:t>ani dělit</w:t>
      </w:r>
      <w:r w:rsidRPr="006B030F">
        <w:rPr>
          <w:rFonts w:asciiTheme="majorHAnsi" w:hAnsiTheme="majorHAnsi" w:cstheme="majorHAnsi"/>
          <w:bCs/>
        </w:rPr>
        <w:t xml:space="preserve"> (například: zakázku od jednoho objednatele s objemem dosahujícím dvojnásobek požadovaného limitu nelze započítat jako dvě relevantní zakázky).</w:t>
      </w:r>
    </w:p>
    <w:p w14:paraId="60AA887C" w14:textId="77777777" w:rsidR="008248D7" w:rsidRPr="006B030F" w:rsidRDefault="008248D7" w:rsidP="006B030F">
      <w:pPr>
        <w:spacing w:line="276" w:lineRule="auto"/>
        <w:rPr>
          <w:rFonts w:asciiTheme="majorHAnsi" w:hAnsiTheme="majorHAnsi" w:cstheme="majorHAnsi"/>
          <w:bCs/>
        </w:rPr>
      </w:pPr>
    </w:p>
    <w:p w14:paraId="71A5E4A3" w14:textId="040A94B1" w:rsidR="00DC1753" w:rsidRDefault="008248D7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br w:type="page"/>
      </w:r>
    </w:p>
    <w:p w14:paraId="73BC7169" w14:textId="73779A00" w:rsidR="00BF71BE" w:rsidRPr="006B030F" w:rsidRDefault="00412DE0" w:rsidP="006B030F">
      <w:pPr>
        <w:pStyle w:val="Nadpis1"/>
        <w:keepNext w:val="0"/>
        <w:keepLines w:val="0"/>
        <w:numPr>
          <w:ilvl w:val="0"/>
          <w:numId w:val="41"/>
        </w:numPr>
        <w:pBdr>
          <w:bottom w:val="single" w:sz="8" w:space="1" w:color="auto"/>
        </w:pBdr>
        <w:tabs>
          <w:tab w:val="left" w:pos="567"/>
        </w:tabs>
        <w:spacing w:before="0" w:after="120" w:line="276" w:lineRule="auto"/>
        <w:ind w:left="567" w:hanging="567"/>
        <w:rPr>
          <w:rStyle w:val="Siln"/>
          <w:b/>
          <w:color w:val="auto"/>
          <w:sz w:val="28"/>
          <w:szCs w:val="28"/>
        </w:rPr>
      </w:pPr>
      <w:bookmarkStart w:id="2" w:name="_Toc440366602"/>
      <w:bookmarkStart w:id="3" w:name="_Toc2604770"/>
      <w:r w:rsidRPr="00412DE0">
        <w:rPr>
          <w:rStyle w:val="Siln"/>
          <w:b/>
          <w:color w:val="auto"/>
          <w:sz w:val="28"/>
          <w:szCs w:val="28"/>
        </w:rPr>
        <w:lastRenderedPageBreak/>
        <w:t xml:space="preserve">PLNĚNÍ PROSTŘEDNICTVÍM </w:t>
      </w:r>
      <w:bookmarkEnd w:id="2"/>
      <w:r w:rsidRPr="00412DE0">
        <w:rPr>
          <w:rStyle w:val="Siln"/>
          <w:b/>
          <w:color w:val="auto"/>
          <w:sz w:val="28"/>
          <w:szCs w:val="28"/>
        </w:rPr>
        <w:t>PODDODAVATELŮ</w:t>
      </w:r>
      <w:bookmarkEnd w:id="3"/>
    </w:p>
    <w:p w14:paraId="32B977AA" w14:textId="77777777" w:rsidR="00412DE0" w:rsidRDefault="00412DE0" w:rsidP="00412DE0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</w:p>
    <w:p w14:paraId="57E9D854" w14:textId="1D5721D4" w:rsidR="007E078A" w:rsidRDefault="007E078A" w:rsidP="00412DE0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p w14:paraId="16A5C7E5" w14:textId="77777777" w:rsidR="00412DE0" w:rsidRPr="00540AA1" w:rsidRDefault="00412DE0" w:rsidP="006B030F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7FE992E" w14:textId="77777777" w:rsidR="00412DE0" w:rsidRDefault="00412DE0" w:rsidP="00412DE0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</w:p>
    <w:p w14:paraId="4D8239D7" w14:textId="47140FF6" w:rsidR="00412DE0" w:rsidRDefault="00412DE0" w:rsidP="006B030F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423EC">
        <w:rPr>
          <w:rFonts w:asciiTheme="majorHAnsi" w:hAnsiTheme="majorHAnsi" w:cstheme="majorHAnsi"/>
          <w:b/>
        </w:rPr>
        <w:t>DALŠÍ POKYNY K VYPLNĚNÍ</w:t>
      </w:r>
    </w:p>
    <w:p w14:paraId="1F57B7AB" w14:textId="39B4CBE3" w:rsidR="00BF71BE" w:rsidRPr="006B030F" w:rsidRDefault="007244DA" w:rsidP="006B030F">
      <w:pPr>
        <w:pStyle w:val="Odstavecseseznamem"/>
        <w:numPr>
          <w:ilvl w:val="0"/>
          <w:numId w:val="53"/>
        </w:numPr>
        <w:spacing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6B030F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6B030F">
        <w:rPr>
          <w:rFonts w:asciiTheme="majorHAnsi" w:hAnsiTheme="majorHAnsi" w:cstheme="majorHAnsi"/>
        </w:rPr>
        <w:t>nemusí účastník seznam dále upravovat</w:t>
      </w:r>
      <w:r w:rsidRPr="006B030F">
        <w:rPr>
          <w:rFonts w:asciiTheme="majorHAnsi" w:hAnsiTheme="majorHAnsi" w:cstheme="majorHAnsi"/>
        </w:rPr>
        <w:t>.</w:t>
      </w:r>
    </w:p>
    <w:p w14:paraId="032DCB9B" w14:textId="7B47E846" w:rsidR="00BF71BE" w:rsidRPr="006B030F" w:rsidRDefault="00BF71BE" w:rsidP="006B030F">
      <w:pPr>
        <w:pStyle w:val="Odstavecseseznamem"/>
        <w:numPr>
          <w:ilvl w:val="0"/>
          <w:numId w:val="53"/>
        </w:numPr>
        <w:spacing w:line="276" w:lineRule="auto"/>
        <w:ind w:left="357" w:hanging="357"/>
        <w:contextualSpacing w:val="0"/>
        <w:rPr>
          <w:rFonts w:asciiTheme="majorHAnsi" w:hAnsiTheme="majorHAnsi" w:cstheme="majorHAnsi"/>
        </w:rPr>
      </w:pPr>
      <w:r w:rsidRPr="006B030F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6B030F">
        <w:rPr>
          <w:rFonts w:asciiTheme="majorHAnsi" w:hAnsiTheme="majorHAnsi" w:cstheme="majorHAnsi"/>
        </w:rPr>
        <w:t xml:space="preserve">dle </w:t>
      </w:r>
      <w:r w:rsidR="007244DA" w:rsidRPr="006B030F">
        <w:rPr>
          <w:rFonts w:asciiTheme="majorHAnsi" w:hAnsiTheme="majorHAnsi" w:cstheme="majorHAnsi"/>
        </w:rPr>
        <w:t>§ 83 ZZVZ</w:t>
      </w:r>
      <w:r w:rsidRPr="006B030F">
        <w:rPr>
          <w:rFonts w:asciiTheme="majorHAnsi" w:hAnsiTheme="majorHAnsi" w:cstheme="majorHAnsi"/>
        </w:rPr>
        <w:t>, prostřednictvím kterých dodavatel prokazuje kvalifikaci, a budou se podílet na plnění veřejné zakázky</w:t>
      </w:r>
      <w:r w:rsidR="00BB2741">
        <w:rPr>
          <w:rFonts w:asciiTheme="majorHAnsi" w:hAnsiTheme="majorHAnsi" w:cstheme="majorHAnsi"/>
        </w:rPr>
        <w:t xml:space="preserve"> (</w:t>
      </w:r>
      <w:proofErr w:type="spellStart"/>
      <w:r w:rsidR="00BB2741">
        <w:rPr>
          <w:rFonts w:asciiTheme="majorHAnsi" w:hAnsiTheme="majorHAnsi" w:cstheme="majorHAnsi"/>
        </w:rPr>
        <w:t>vi</w:t>
      </w:r>
      <w:proofErr w:type="spellEnd"/>
      <w:r w:rsidR="00BB2741">
        <w:rPr>
          <w:rFonts w:asciiTheme="majorHAnsi" w:hAnsiTheme="majorHAnsi" w:cstheme="majorHAnsi"/>
        </w:rPr>
        <w:t>)</w:t>
      </w:r>
      <w:r w:rsidRPr="006B030F">
        <w:rPr>
          <w:rFonts w:asciiTheme="majorHAnsi" w:hAnsiTheme="majorHAnsi" w:cstheme="majorHAnsi"/>
        </w:rPr>
        <w:t>.</w:t>
      </w:r>
    </w:p>
    <w:p w14:paraId="7F122028" w14:textId="77777777" w:rsidR="00412DE0" w:rsidRDefault="00412DE0" w:rsidP="00412DE0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</w:p>
    <w:p w14:paraId="72EB4822" w14:textId="1E42AF26" w:rsidR="00412DE0" w:rsidRDefault="00412DE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FA85B7C" w14:textId="4E5BEAB5" w:rsidR="00BF71BE" w:rsidRPr="006B030F" w:rsidRDefault="00412DE0" w:rsidP="006B030F">
      <w:pPr>
        <w:pStyle w:val="Nadpis1"/>
        <w:keepNext w:val="0"/>
        <w:keepLines w:val="0"/>
        <w:numPr>
          <w:ilvl w:val="0"/>
          <w:numId w:val="41"/>
        </w:numPr>
        <w:pBdr>
          <w:bottom w:val="single" w:sz="8" w:space="1" w:color="auto"/>
        </w:pBdr>
        <w:tabs>
          <w:tab w:val="left" w:pos="567"/>
        </w:tabs>
        <w:spacing w:before="0" w:after="120" w:line="276" w:lineRule="auto"/>
        <w:ind w:left="567" w:hanging="567"/>
        <w:rPr>
          <w:rStyle w:val="Siln"/>
          <w:b/>
          <w:color w:val="auto"/>
          <w:sz w:val="28"/>
          <w:szCs w:val="28"/>
        </w:rPr>
      </w:pPr>
      <w:r w:rsidRPr="00412DE0">
        <w:rPr>
          <w:rStyle w:val="Siln"/>
          <w:b/>
          <w:color w:val="auto"/>
          <w:sz w:val="28"/>
          <w:szCs w:val="28"/>
        </w:rPr>
        <w:lastRenderedPageBreak/>
        <w:t>OBSAH NABÍDKY</w:t>
      </w:r>
    </w:p>
    <w:p w14:paraId="1CC56765" w14:textId="77777777" w:rsidR="00412DE0" w:rsidRDefault="00412DE0" w:rsidP="006B030F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</w:p>
    <w:p w14:paraId="19E28D79" w14:textId="3976C73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49DC59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123D5">
      <w:pPr>
        <w:numPr>
          <w:ilvl w:val="5"/>
          <w:numId w:val="21"/>
        </w:numPr>
        <w:spacing w:before="120" w:after="120" w:line="276" w:lineRule="auto"/>
        <w:ind w:left="1560" w:hanging="284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656F4109" w14:textId="77777777" w:rsidR="00FC0C51" w:rsidRDefault="00FE0146" w:rsidP="00FC0C51">
      <w:pPr>
        <w:numPr>
          <w:ilvl w:val="5"/>
          <w:numId w:val="21"/>
        </w:numPr>
        <w:spacing w:before="120" w:after="120" w:line="276" w:lineRule="auto"/>
        <w:ind w:left="1560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4E238A">
        <w:rPr>
          <w:rFonts w:asciiTheme="majorHAnsi" w:hAnsiTheme="majorHAnsi" w:cstheme="majorHAnsi"/>
        </w:rPr>
        <w:t xml:space="preserve"> (je-li relevantní)</w:t>
      </w:r>
      <w:r w:rsidR="002C2D6B" w:rsidRPr="00540AA1">
        <w:rPr>
          <w:rFonts w:asciiTheme="majorHAnsi" w:hAnsiTheme="majorHAnsi" w:cstheme="majorHAnsi"/>
        </w:rPr>
        <w:t>,</w:t>
      </w:r>
    </w:p>
    <w:p w14:paraId="50BC6236" w14:textId="77777777" w:rsidR="00C57A5E" w:rsidRDefault="004E238A" w:rsidP="00C57A5E">
      <w:pPr>
        <w:numPr>
          <w:ilvl w:val="5"/>
          <w:numId w:val="21"/>
        </w:numPr>
        <w:spacing w:before="120" w:after="120" w:line="276" w:lineRule="auto"/>
        <w:ind w:left="1560"/>
        <w:jc w:val="both"/>
        <w:outlineLvl w:val="1"/>
        <w:rPr>
          <w:rFonts w:asciiTheme="majorHAnsi" w:hAnsiTheme="majorHAnsi" w:cstheme="majorHAnsi"/>
        </w:rPr>
      </w:pPr>
      <w:r w:rsidRPr="00FC0C51">
        <w:rPr>
          <w:rFonts w:asciiTheme="majorHAnsi" w:hAnsiTheme="majorHAnsi" w:cstheme="majorHAnsi"/>
        </w:rPr>
        <w:t>Doklad prokazující profesní způsobilost</w:t>
      </w:r>
      <w:r w:rsidR="00FC0C51" w:rsidRPr="00FC0C51">
        <w:rPr>
          <w:rFonts w:asciiTheme="majorHAnsi" w:hAnsiTheme="majorHAnsi" w:cstheme="majorHAnsi"/>
        </w:rPr>
        <w:t xml:space="preserve"> – Výpis z obchodního rejstříku či jiné evidence</w:t>
      </w:r>
    </w:p>
    <w:p w14:paraId="071AB7D0" w14:textId="4A41934A" w:rsidR="00C57A5E" w:rsidRPr="00C57A5E" w:rsidRDefault="00FC0C51" w:rsidP="00C57A5E">
      <w:pPr>
        <w:numPr>
          <w:ilvl w:val="5"/>
          <w:numId w:val="21"/>
        </w:numPr>
        <w:spacing w:before="120" w:after="120" w:line="276" w:lineRule="auto"/>
        <w:ind w:left="1560"/>
        <w:jc w:val="both"/>
        <w:outlineLvl w:val="1"/>
        <w:rPr>
          <w:rFonts w:asciiTheme="majorHAnsi" w:hAnsiTheme="majorHAnsi" w:cstheme="majorHAnsi"/>
        </w:rPr>
      </w:pPr>
      <w:r w:rsidRPr="00C57A5E">
        <w:rPr>
          <w:rFonts w:asciiTheme="majorHAnsi" w:hAnsiTheme="majorHAnsi" w:cstheme="majorHAnsi"/>
        </w:rPr>
        <w:t xml:space="preserve">Doklad prokazující profesní způsobilost – doklad opravňující podnikání - </w:t>
      </w:r>
      <w:r w:rsidR="00C57A5E" w:rsidRPr="00C57A5E">
        <w:rPr>
          <w:rFonts w:asciiTheme="majorHAnsi" w:hAnsiTheme="majorHAnsi" w:cstheme="majorHAnsi"/>
          <w:b/>
          <w:bCs/>
        </w:rPr>
        <w:t>Montáž, opravy, revize a zkoušky plynových zařízení a plnění nádob plyny</w:t>
      </w:r>
    </w:p>
    <w:p w14:paraId="49067BF3" w14:textId="2A4D9356" w:rsidR="00F72D7A" w:rsidRPr="00B05707" w:rsidRDefault="004477CC" w:rsidP="00175622">
      <w:pPr>
        <w:numPr>
          <w:ilvl w:val="5"/>
          <w:numId w:val="21"/>
        </w:numPr>
        <w:spacing w:before="120" w:after="120" w:line="276" w:lineRule="auto"/>
        <w:ind w:left="1560"/>
        <w:jc w:val="both"/>
        <w:outlineLvl w:val="1"/>
        <w:rPr>
          <w:rFonts w:asciiTheme="majorHAnsi" w:hAnsiTheme="majorHAnsi" w:cstheme="majorHAnsi"/>
        </w:rPr>
      </w:pPr>
      <w:r w:rsidRPr="00B05707">
        <w:rPr>
          <w:rFonts w:asciiTheme="majorHAnsi" w:hAnsiTheme="majorHAnsi" w:cstheme="majorHAnsi"/>
        </w:rPr>
        <w:t xml:space="preserve">Doklady požadované </w:t>
      </w:r>
      <w:r w:rsidR="00DB0C43" w:rsidRPr="00B05707">
        <w:rPr>
          <w:rFonts w:asciiTheme="majorHAnsi" w:hAnsiTheme="majorHAnsi" w:cstheme="majorHAnsi"/>
        </w:rPr>
        <w:t xml:space="preserve">dle </w:t>
      </w:r>
      <w:r w:rsidRPr="00B05707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B05707">
        <w:rPr>
          <w:rFonts w:asciiTheme="majorHAnsi" w:hAnsiTheme="majorHAnsi" w:cstheme="majorHAnsi"/>
        </w:rPr>
        <w:t>.</w:t>
      </w:r>
    </w:p>
    <w:p w14:paraId="5097092F" w14:textId="0AD9846A" w:rsidR="007E4A0D" w:rsidRDefault="003E55B9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Ř</w:t>
      </w:r>
      <w:r w:rsidRPr="00B05707">
        <w:rPr>
          <w:rFonts w:asciiTheme="majorHAnsi" w:hAnsiTheme="majorHAnsi" w:cstheme="majorHAnsi"/>
        </w:rPr>
        <w:t>ádně vyplněný</w:t>
      </w:r>
      <w:r w:rsidRPr="00B05707">
        <w:rPr>
          <w:rFonts w:asciiTheme="majorHAnsi" w:hAnsiTheme="majorHAnsi" w:cstheme="majorHAnsi"/>
          <w:b/>
        </w:rPr>
        <w:t xml:space="preserve"> </w:t>
      </w:r>
      <w:r w:rsidR="000F1815">
        <w:rPr>
          <w:rFonts w:asciiTheme="majorHAnsi" w:hAnsiTheme="majorHAnsi" w:cstheme="majorHAnsi"/>
          <w:b/>
        </w:rPr>
        <w:t xml:space="preserve">Výkaz výměr - </w:t>
      </w:r>
      <w:r w:rsidR="009B7883" w:rsidRPr="00B05707">
        <w:rPr>
          <w:rFonts w:asciiTheme="majorHAnsi" w:hAnsiTheme="majorHAnsi" w:cstheme="majorHAnsi"/>
          <w:b/>
        </w:rPr>
        <w:t>Položkov</w:t>
      </w:r>
      <w:r w:rsidR="00F92B41">
        <w:rPr>
          <w:rFonts w:asciiTheme="majorHAnsi" w:hAnsiTheme="majorHAnsi" w:cstheme="majorHAnsi"/>
          <w:b/>
        </w:rPr>
        <w:t>ý</w:t>
      </w:r>
      <w:r w:rsidR="009B7883" w:rsidRPr="00B05707">
        <w:rPr>
          <w:rFonts w:asciiTheme="majorHAnsi" w:hAnsiTheme="majorHAnsi" w:cstheme="majorHAnsi"/>
          <w:b/>
        </w:rPr>
        <w:t xml:space="preserve"> rozpoč</w:t>
      </w:r>
      <w:r w:rsidR="00F92B41">
        <w:rPr>
          <w:rFonts w:asciiTheme="majorHAnsi" w:hAnsiTheme="majorHAnsi" w:cstheme="majorHAnsi"/>
          <w:b/>
        </w:rPr>
        <w:t>et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2815E5">
        <w:rPr>
          <w:rFonts w:asciiTheme="majorHAnsi" w:hAnsiTheme="majorHAnsi" w:cstheme="majorHAnsi"/>
        </w:rPr>
        <w:tab/>
      </w:r>
      <w:r w:rsidR="002815E5">
        <w:rPr>
          <w:rFonts w:asciiTheme="majorHAnsi" w:hAnsiTheme="majorHAnsi" w:cstheme="majorHAnsi"/>
        </w:rPr>
        <w:tab/>
        <w:t xml:space="preserve">   </w:t>
      </w:r>
      <w:r>
        <w:rPr>
          <w:rFonts w:asciiTheme="majorHAnsi" w:hAnsiTheme="majorHAnsi" w:cstheme="majorHAnsi"/>
        </w:rPr>
        <w:t xml:space="preserve">(Příloha č. </w:t>
      </w:r>
      <w:r w:rsidR="002815E5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)</w:t>
      </w:r>
    </w:p>
    <w:p w14:paraId="66693882" w14:textId="55E5DB1D" w:rsidR="00F92B41" w:rsidRPr="00F92B41" w:rsidRDefault="00BB2741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bCs/>
        </w:rPr>
      </w:pPr>
      <w:r w:rsidRPr="003E55B9">
        <w:rPr>
          <w:rFonts w:asciiTheme="majorHAnsi" w:hAnsiTheme="majorHAnsi" w:cstheme="majorHAnsi"/>
          <w:b/>
          <w:bCs/>
        </w:rPr>
        <w:t>Podepsaný</w:t>
      </w:r>
      <w:r w:rsidRPr="006B030F">
        <w:rPr>
          <w:rFonts w:asciiTheme="majorHAnsi" w:hAnsiTheme="majorHAnsi" w:cstheme="majorHAnsi"/>
        </w:rPr>
        <w:t xml:space="preserve"> návrh</w:t>
      </w:r>
      <w:r>
        <w:rPr>
          <w:rFonts w:asciiTheme="majorHAnsi" w:hAnsiTheme="majorHAnsi" w:cstheme="majorHAnsi"/>
          <w:b/>
          <w:bCs/>
        </w:rPr>
        <w:t xml:space="preserve"> Smlouvy o dílo</w:t>
      </w:r>
      <w:r w:rsidR="003E55B9">
        <w:rPr>
          <w:rFonts w:asciiTheme="majorHAnsi" w:hAnsiTheme="majorHAnsi" w:cstheme="majorHAnsi"/>
          <w:b/>
          <w:bCs/>
        </w:rPr>
        <w:t xml:space="preserve"> </w:t>
      </w:r>
      <w:r w:rsidR="003E55B9">
        <w:rPr>
          <w:rFonts w:asciiTheme="majorHAnsi" w:hAnsiTheme="majorHAnsi" w:cstheme="majorHAnsi"/>
          <w:b/>
          <w:bCs/>
        </w:rPr>
        <w:tab/>
      </w:r>
      <w:r w:rsidR="003E55B9">
        <w:rPr>
          <w:rFonts w:asciiTheme="majorHAnsi" w:hAnsiTheme="majorHAnsi" w:cstheme="majorHAnsi"/>
          <w:b/>
          <w:bCs/>
        </w:rPr>
        <w:tab/>
      </w:r>
      <w:r w:rsidR="003E55B9">
        <w:rPr>
          <w:rFonts w:asciiTheme="majorHAnsi" w:hAnsiTheme="majorHAnsi" w:cstheme="majorHAnsi"/>
          <w:b/>
          <w:bCs/>
        </w:rPr>
        <w:tab/>
      </w:r>
      <w:r w:rsidR="003E55B9">
        <w:rPr>
          <w:rFonts w:asciiTheme="majorHAnsi" w:hAnsiTheme="majorHAnsi" w:cstheme="majorHAnsi"/>
          <w:b/>
          <w:bCs/>
        </w:rPr>
        <w:tab/>
      </w:r>
      <w:r w:rsidR="002815E5">
        <w:rPr>
          <w:rFonts w:asciiTheme="majorHAnsi" w:hAnsiTheme="majorHAnsi" w:cstheme="majorHAnsi"/>
          <w:b/>
          <w:bCs/>
        </w:rPr>
        <w:t xml:space="preserve">                                </w:t>
      </w:r>
      <w:r w:rsidR="003E55B9" w:rsidRPr="006B030F">
        <w:rPr>
          <w:rFonts w:asciiTheme="majorHAnsi" w:hAnsiTheme="majorHAnsi" w:cstheme="majorHAnsi"/>
        </w:rPr>
        <w:t>(Příloha č. 2)</w:t>
      </w:r>
    </w:p>
    <w:p w14:paraId="285A91BF" w14:textId="55322388" w:rsidR="002D727F" w:rsidRPr="00DE6BDF" w:rsidRDefault="003E55B9" w:rsidP="00A26147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E55B9">
        <w:rPr>
          <w:rFonts w:asciiTheme="majorHAnsi" w:hAnsiTheme="majorHAnsi" w:cstheme="majorHAnsi"/>
          <w:b/>
          <w:bCs/>
        </w:rPr>
        <w:t>Prohlášení</w:t>
      </w:r>
      <w:r w:rsidRPr="006B030F">
        <w:rPr>
          <w:rFonts w:asciiTheme="majorHAnsi" w:hAnsiTheme="majorHAnsi" w:cstheme="majorHAnsi"/>
        </w:rPr>
        <w:t xml:space="preserve"> </w:t>
      </w:r>
      <w:r w:rsidR="00A26147" w:rsidRPr="00A26147">
        <w:rPr>
          <w:rFonts w:asciiTheme="majorHAnsi" w:hAnsiTheme="majorHAnsi" w:cstheme="majorHAnsi"/>
        </w:rPr>
        <w:t>ke střetu zájmů, odpovědnému zadávání a mezinárodním sankcím</w:t>
      </w:r>
      <w:r w:rsidR="002815E5">
        <w:rPr>
          <w:rFonts w:asciiTheme="majorHAnsi" w:hAnsiTheme="majorHAnsi" w:cstheme="majorHAnsi"/>
          <w:b/>
          <w:bCs/>
        </w:rPr>
        <w:t xml:space="preserve">  </w:t>
      </w:r>
      <w:r>
        <w:rPr>
          <w:rFonts w:asciiTheme="majorHAnsi" w:hAnsiTheme="majorHAnsi" w:cstheme="majorHAnsi"/>
        </w:rPr>
        <w:t xml:space="preserve">(Příloha č. </w:t>
      </w:r>
      <w:r w:rsidR="002815E5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)</w:t>
      </w:r>
    </w:p>
    <w:p w14:paraId="48B6968B" w14:textId="77777777" w:rsidR="00B067DF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5E06B4A4" w14:textId="77777777" w:rsidR="00AA2F57" w:rsidRDefault="00AA2F57" w:rsidP="008309D1">
      <w:pPr>
        <w:spacing w:line="276" w:lineRule="auto"/>
        <w:rPr>
          <w:rFonts w:asciiTheme="majorHAnsi" w:hAnsiTheme="majorHAnsi" w:cstheme="majorHAnsi"/>
        </w:rPr>
      </w:pPr>
    </w:p>
    <w:p w14:paraId="5DB1752A" w14:textId="368CDB33" w:rsidR="00AA2F57" w:rsidRDefault="00AA2F5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53FA558" w14:textId="1183915A" w:rsidR="00AA2F57" w:rsidRPr="006B030F" w:rsidRDefault="002C07C8" w:rsidP="006B030F">
      <w:pPr>
        <w:pStyle w:val="Nadpis1"/>
        <w:keepNext w:val="0"/>
        <w:keepLines w:val="0"/>
        <w:numPr>
          <w:ilvl w:val="0"/>
          <w:numId w:val="41"/>
        </w:numPr>
        <w:pBdr>
          <w:bottom w:val="single" w:sz="8" w:space="1" w:color="auto"/>
        </w:pBdr>
        <w:tabs>
          <w:tab w:val="left" w:pos="567"/>
        </w:tabs>
        <w:spacing w:before="0" w:after="120" w:line="276" w:lineRule="auto"/>
        <w:ind w:left="567" w:hanging="567"/>
        <w:rPr>
          <w:rStyle w:val="Siln"/>
          <w:b/>
          <w:bCs w:val="0"/>
          <w:color w:val="auto"/>
          <w:sz w:val="28"/>
          <w:szCs w:val="28"/>
        </w:rPr>
      </w:pPr>
      <w:r w:rsidRPr="006B030F">
        <w:rPr>
          <w:rStyle w:val="Siln"/>
          <w:b/>
          <w:bCs w:val="0"/>
          <w:color w:val="auto"/>
          <w:sz w:val="28"/>
          <w:szCs w:val="28"/>
        </w:rPr>
        <w:lastRenderedPageBreak/>
        <w:t>PODPIS NABÍDKY</w:t>
      </w:r>
    </w:p>
    <w:p w14:paraId="5E98AB29" w14:textId="77777777" w:rsidR="00AA2F57" w:rsidRDefault="00AA2F57" w:rsidP="00AA2F57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7894D1E5" w14:textId="433C9284" w:rsidR="002C07C8" w:rsidRPr="006F5660" w:rsidRDefault="002C07C8" w:rsidP="00AA2F57">
      <w:pPr>
        <w:spacing w:line="276" w:lineRule="auto"/>
        <w:rPr>
          <w:rFonts w:asciiTheme="majorHAnsi" w:hAnsiTheme="majorHAnsi" w:cstheme="majorHAnsi"/>
          <w:b/>
          <w:bCs/>
        </w:rPr>
      </w:pPr>
      <w:r w:rsidRPr="002C07C8">
        <w:rPr>
          <w:rFonts w:asciiTheme="majorHAnsi" w:hAnsiTheme="majorHAnsi" w:cstheme="majorHAnsi"/>
          <w:b/>
          <w:bCs/>
        </w:rPr>
        <w:t>ÚČASTNÍK ČESTNĚ PROHLAŠUJE, ŽE</w:t>
      </w:r>
    </w:p>
    <w:p w14:paraId="35B701A1" w14:textId="77777777" w:rsidR="00AA2F57" w:rsidRPr="002C07C8" w:rsidRDefault="00AA2F57" w:rsidP="00AA2F57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2C07C8">
        <w:rPr>
          <w:rFonts w:asciiTheme="majorHAnsi" w:eastAsia="Calibri" w:hAnsiTheme="majorHAnsi" w:cstheme="majorHAnsi"/>
        </w:rPr>
        <w:t>se pečlivě seznámil se zadávacími podmínkami, porozuměl jim a mj. tak používá veškeré pojmy a zkratky v souladu se zadávací dokumentací,</w:t>
      </w:r>
    </w:p>
    <w:p w14:paraId="6F6F5C18" w14:textId="77777777" w:rsidR="00AA2F57" w:rsidRPr="00944927" w:rsidRDefault="00AA2F57" w:rsidP="00AA2F57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rFonts w:asciiTheme="majorHAnsi" w:hAnsiTheme="majorHAnsi" w:cstheme="majorHAnsi"/>
        </w:rPr>
      </w:pPr>
      <w:r w:rsidRPr="00944927">
        <w:rPr>
          <w:rFonts w:asciiTheme="majorHAnsi" w:eastAsia="Calibri" w:hAnsiTheme="majorHAnsi" w:cstheme="majorHAnsi"/>
        </w:rPr>
        <w:t>je srozuměn s</w:t>
      </w:r>
      <w:r>
        <w:rPr>
          <w:rFonts w:asciiTheme="majorHAnsi" w:eastAsia="Calibri" w:hAnsiTheme="majorHAnsi" w:cstheme="majorHAnsi"/>
        </w:rPr>
        <w:t> </w:t>
      </w:r>
      <w:r w:rsidRPr="00944927">
        <w:rPr>
          <w:rFonts w:asciiTheme="majorHAnsi" w:eastAsia="Calibri" w:hAnsiTheme="majorHAnsi" w:cstheme="majorHAnsi"/>
        </w:rPr>
        <w:t>tím, že veškeré písemnosti zasílané prostřednictvím elektronického nástroje E-ZAK se považují za řádně doručené okamžikem jejich doručení do uživatelského účtu adresáta písemnosti v</w:t>
      </w:r>
      <w:r>
        <w:rPr>
          <w:rFonts w:asciiTheme="majorHAnsi" w:eastAsia="Calibri" w:hAnsiTheme="majorHAnsi" w:cstheme="majorHAnsi"/>
        </w:rPr>
        <w:t> </w:t>
      </w:r>
      <w:r w:rsidRPr="00944927">
        <w:rPr>
          <w:rFonts w:asciiTheme="majorHAnsi" w:eastAsia="Calibri" w:hAnsiTheme="majorHAnsi" w:cstheme="majorHAnsi"/>
        </w:rPr>
        <w:t>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nikoli,</w:t>
      </w:r>
    </w:p>
    <w:p w14:paraId="3C00D313" w14:textId="77A56E05" w:rsidR="00AA2F57" w:rsidRDefault="00AA2F57" w:rsidP="00AA2F57"/>
    <w:p w14:paraId="5F86EC7C" w14:textId="77777777" w:rsidR="00AA2F57" w:rsidRDefault="00AA2F57" w:rsidP="008309D1">
      <w:pPr>
        <w:spacing w:line="276" w:lineRule="auto"/>
        <w:rPr>
          <w:rFonts w:asciiTheme="majorHAnsi" w:hAnsiTheme="majorHAnsi" w:cstheme="majorHAnsi"/>
        </w:rPr>
      </w:pPr>
    </w:p>
    <w:p w14:paraId="7FFDD5EE" w14:textId="77777777" w:rsidR="00AA2F57" w:rsidRDefault="00AA2F57" w:rsidP="008309D1">
      <w:pPr>
        <w:spacing w:line="276" w:lineRule="auto"/>
        <w:rPr>
          <w:rFonts w:asciiTheme="majorHAnsi" w:hAnsiTheme="majorHAnsi" w:cstheme="majorHAnsi"/>
        </w:rPr>
      </w:pPr>
    </w:p>
    <w:p w14:paraId="272F67AF" w14:textId="77777777" w:rsidR="00AA2F57" w:rsidRPr="00540AA1" w:rsidRDefault="00AA2F57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6B030F">
      <w:pPr>
        <w:spacing w:line="276" w:lineRule="auto"/>
        <w:jc w:val="right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B6379C8" w14:textId="6BDF5933" w:rsidR="00B067DF" w:rsidRPr="00540AA1" w:rsidRDefault="00C438D2" w:rsidP="006B030F">
      <w:pPr>
        <w:spacing w:before="120" w:after="120" w:line="276" w:lineRule="auto"/>
        <w:jc w:val="right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sectPr w:rsidR="00B067DF" w:rsidRPr="00540AA1" w:rsidSect="009E651F">
      <w:footerReference w:type="default" r:id="rId11"/>
      <w:headerReference w:type="first" r:id="rId12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1761" w14:textId="77777777" w:rsidR="009B701E" w:rsidRDefault="009B701E" w:rsidP="002C4725">
      <w:pPr>
        <w:spacing w:after="0" w:line="240" w:lineRule="auto"/>
      </w:pPr>
      <w:r>
        <w:separator/>
      </w:r>
    </w:p>
  </w:endnote>
  <w:endnote w:type="continuationSeparator" w:id="0">
    <w:p w14:paraId="7B5C82F6" w14:textId="77777777" w:rsidR="009B701E" w:rsidRDefault="009B701E" w:rsidP="002C4725">
      <w:pPr>
        <w:spacing w:after="0" w:line="240" w:lineRule="auto"/>
      </w:pPr>
      <w:r>
        <w:continuationSeparator/>
      </w:r>
    </w:p>
  </w:endnote>
  <w:endnote w:type="continuationNotice" w:id="1">
    <w:p w14:paraId="088D4F15" w14:textId="77777777" w:rsidR="009B701E" w:rsidRDefault="009B70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A26147">
          <w:rPr>
            <w:rFonts w:asciiTheme="majorHAnsi" w:hAnsiTheme="majorHAnsi" w:cstheme="majorHAnsi"/>
            <w:noProof/>
            <w:sz w:val="20"/>
          </w:rPr>
          <w:t>6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8C17C" w14:textId="77777777" w:rsidR="009B701E" w:rsidRDefault="009B701E" w:rsidP="002C4725">
      <w:pPr>
        <w:spacing w:after="0" w:line="240" w:lineRule="auto"/>
      </w:pPr>
      <w:r>
        <w:separator/>
      </w:r>
    </w:p>
  </w:footnote>
  <w:footnote w:type="continuationSeparator" w:id="0">
    <w:p w14:paraId="582F0FE4" w14:textId="77777777" w:rsidR="009B701E" w:rsidRDefault="009B701E" w:rsidP="002C4725">
      <w:pPr>
        <w:spacing w:after="0" w:line="240" w:lineRule="auto"/>
      </w:pPr>
      <w:r>
        <w:continuationSeparator/>
      </w:r>
    </w:p>
  </w:footnote>
  <w:footnote w:type="continuationNotice" w:id="1">
    <w:p w14:paraId="253FA59C" w14:textId="77777777" w:rsidR="009B701E" w:rsidRDefault="009B70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7675DC0B" w:rsidR="003D2088" w:rsidRPr="000D388A" w:rsidRDefault="00C26321" w:rsidP="000D388A">
    <w:pPr>
      <w:pStyle w:val="Zhlav"/>
    </w:pPr>
    <w:r w:rsidRPr="007C5495" w:rsidDel="00C26321">
      <w:rPr>
        <w:rFonts w:asciiTheme="majorHAnsi" w:hAnsiTheme="majorHAnsi" w:cstheme="majorHAnsi"/>
        <w:noProof/>
        <w:highlight w:val="yellow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2452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11C483B"/>
    <w:multiLevelType w:val="multilevel"/>
    <w:tmpl w:val="B6D0D9B4"/>
    <w:styleLink w:val="Aktulnsezna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231F38"/>
    <w:multiLevelType w:val="hybridMultilevel"/>
    <w:tmpl w:val="D98ED5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8803BFD"/>
    <w:multiLevelType w:val="hybridMultilevel"/>
    <w:tmpl w:val="2612C84E"/>
    <w:lvl w:ilvl="0" w:tplc="472CF0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93C44"/>
    <w:multiLevelType w:val="hybridMultilevel"/>
    <w:tmpl w:val="977636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B7160A"/>
    <w:multiLevelType w:val="multilevel"/>
    <w:tmpl w:val="80862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829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 w15:restartNumberingAfterBreak="0">
    <w:nsid w:val="2108E1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421" w:hanging="360"/>
      </w:pPr>
    </w:lvl>
    <w:lvl w:ilvl="1" w:tplc="04050019">
      <w:start w:val="1"/>
      <w:numFmt w:val="lowerLetter"/>
      <w:lvlText w:val="%2."/>
      <w:lvlJc w:val="left"/>
      <w:pPr>
        <w:ind w:left="1141" w:hanging="360"/>
      </w:pPr>
    </w:lvl>
    <w:lvl w:ilvl="2" w:tplc="0405001B" w:tentative="1">
      <w:start w:val="1"/>
      <w:numFmt w:val="lowerRoman"/>
      <w:lvlText w:val="%3."/>
      <w:lvlJc w:val="right"/>
      <w:pPr>
        <w:ind w:left="1861" w:hanging="180"/>
      </w:pPr>
    </w:lvl>
    <w:lvl w:ilvl="3" w:tplc="0405000F" w:tentative="1">
      <w:start w:val="1"/>
      <w:numFmt w:val="decimal"/>
      <w:lvlText w:val="%4."/>
      <w:lvlJc w:val="left"/>
      <w:pPr>
        <w:ind w:left="2581" w:hanging="360"/>
      </w:pPr>
    </w:lvl>
    <w:lvl w:ilvl="4" w:tplc="04050019" w:tentative="1">
      <w:start w:val="1"/>
      <w:numFmt w:val="lowerLetter"/>
      <w:lvlText w:val="%5."/>
      <w:lvlJc w:val="left"/>
      <w:pPr>
        <w:ind w:left="3301" w:hanging="360"/>
      </w:pPr>
    </w:lvl>
    <w:lvl w:ilvl="5" w:tplc="0405001B" w:tentative="1">
      <w:start w:val="1"/>
      <w:numFmt w:val="lowerRoman"/>
      <w:lvlText w:val="%6."/>
      <w:lvlJc w:val="right"/>
      <w:pPr>
        <w:ind w:left="4021" w:hanging="180"/>
      </w:pPr>
    </w:lvl>
    <w:lvl w:ilvl="6" w:tplc="0405000F" w:tentative="1">
      <w:start w:val="1"/>
      <w:numFmt w:val="decimal"/>
      <w:lvlText w:val="%7."/>
      <w:lvlJc w:val="left"/>
      <w:pPr>
        <w:ind w:left="4741" w:hanging="360"/>
      </w:pPr>
    </w:lvl>
    <w:lvl w:ilvl="7" w:tplc="04050019" w:tentative="1">
      <w:start w:val="1"/>
      <w:numFmt w:val="lowerLetter"/>
      <w:lvlText w:val="%8."/>
      <w:lvlJc w:val="left"/>
      <w:pPr>
        <w:ind w:left="5461" w:hanging="360"/>
      </w:pPr>
    </w:lvl>
    <w:lvl w:ilvl="8" w:tplc="040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4" w15:restartNumberingAfterBreak="0">
    <w:nsid w:val="238C57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2EDE41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60529B"/>
    <w:multiLevelType w:val="hybridMultilevel"/>
    <w:tmpl w:val="96748C4A"/>
    <w:lvl w:ilvl="0" w:tplc="6FE2B248">
      <w:start w:val="1"/>
      <w:numFmt w:val="decimal"/>
      <w:lvlText w:val="%1."/>
      <w:lvlJc w:val="left"/>
      <w:pPr>
        <w:ind w:left="108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366175B3"/>
    <w:multiLevelType w:val="hybridMultilevel"/>
    <w:tmpl w:val="867A9E3C"/>
    <w:lvl w:ilvl="0" w:tplc="61D45E22">
      <w:start w:val="3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37627BBE"/>
    <w:multiLevelType w:val="hybridMultilevel"/>
    <w:tmpl w:val="3D02F8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9D2C1E"/>
    <w:multiLevelType w:val="hybridMultilevel"/>
    <w:tmpl w:val="25103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D0052"/>
    <w:multiLevelType w:val="hybridMultilevel"/>
    <w:tmpl w:val="9A6A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0C12"/>
    <w:multiLevelType w:val="hybridMultilevel"/>
    <w:tmpl w:val="1AB8487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i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0CC5978"/>
    <w:multiLevelType w:val="hybridMultilevel"/>
    <w:tmpl w:val="263AD96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53E83767"/>
    <w:multiLevelType w:val="hybridMultilevel"/>
    <w:tmpl w:val="E236D772"/>
    <w:lvl w:ilvl="0" w:tplc="75189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6D502E1"/>
    <w:multiLevelType w:val="hybridMultilevel"/>
    <w:tmpl w:val="42B44DC8"/>
    <w:lvl w:ilvl="0" w:tplc="9E74355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3" w15:restartNumberingAfterBreak="0">
    <w:nsid w:val="58737E2F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4" w15:restartNumberingAfterBreak="0">
    <w:nsid w:val="595E28E0"/>
    <w:multiLevelType w:val="hybridMultilevel"/>
    <w:tmpl w:val="B2EA4A32"/>
    <w:lvl w:ilvl="0" w:tplc="D49AA790">
      <w:start w:val="1"/>
      <w:numFmt w:val="bullet"/>
      <w:lvlText w:val="•"/>
      <w:lvlJc w:val="left"/>
      <w:pPr>
        <w:ind w:left="513" w:hanging="360"/>
      </w:pPr>
      <w:rPr>
        <w:rFonts w:ascii="Sylfaen" w:hAnsi="Sylfaen" w:hint="default"/>
      </w:rPr>
    </w:lvl>
    <w:lvl w:ilvl="1" w:tplc="0405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47B8F"/>
    <w:multiLevelType w:val="hybridMultilevel"/>
    <w:tmpl w:val="0BE22664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7" w15:restartNumberingAfterBreak="0">
    <w:nsid w:val="6BAB4A24"/>
    <w:multiLevelType w:val="hybridMultilevel"/>
    <w:tmpl w:val="0C0EF04A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 w15:restartNumberingAfterBreak="0">
    <w:nsid w:val="6FF26005"/>
    <w:multiLevelType w:val="hybridMultilevel"/>
    <w:tmpl w:val="DA7072FE"/>
    <w:lvl w:ilvl="0" w:tplc="04050017">
      <w:start w:val="1"/>
      <w:numFmt w:val="lowerLetter"/>
      <w:lvlText w:val="%1)"/>
      <w:lvlJc w:val="left"/>
      <w:pPr>
        <w:ind w:left="-1779" w:hanging="360"/>
      </w:pPr>
    </w:lvl>
    <w:lvl w:ilvl="1" w:tplc="04050019" w:tentative="1">
      <w:start w:val="1"/>
      <w:numFmt w:val="lowerLetter"/>
      <w:lvlText w:val="%2."/>
      <w:lvlJc w:val="left"/>
      <w:pPr>
        <w:ind w:left="-1059" w:hanging="360"/>
      </w:pPr>
    </w:lvl>
    <w:lvl w:ilvl="2" w:tplc="0405001B" w:tentative="1">
      <w:start w:val="1"/>
      <w:numFmt w:val="lowerRoman"/>
      <w:lvlText w:val="%3."/>
      <w:lvlJc w:val="right"/>
      <w:pPr>
        <w:ind w:left="-339" w:hanging="180"/>
      </w:pPr>
    </w:lvl>
    <w:lvl w:ilvl="3" w:tplc="0405000F" w:tentative="1">
      <w:start w:val="1"/>
      <w:numFmt w:val="decimal"/>
      <w:lvlText w:val="%4."/>
      <w:lvlJc w:val="left"/>
      <w:pPr>
        <w:ind w:left="381" w:hanging="360"/>
      </w:pPr>
    </w:lvl>
    <w:lvl w:ilvl="4" w:tplc="04050019" w:tentative="1">
      <w:start w:val="1"/>
      <w:numFmt w:val="lowerLetter"/>
      <w:lvlText w:val="%5."/>
      <w:lvlJc w:val="left"/>
      <w:pPr>
        <w:ind w:left="1101" w:hanging="360"/>
      </w:pPr>
    </w:lvl>
    <w:lvl w:ilvl="5" w:tplc="0405001B" w:tentative="1">
      <w:start w:val="1"/>
      <w:numFmt w:val="lowerRoman"/>
      <w:lvlText w:val="%6."/>
      <w:lvlJc w:val="right"/>
      <w:pPr>
        <w:ind w:left="1821" w:hanging="180"/>
      </w:pPr>
    </w:lvl>
    <w:lvl w:ilvl="6" w:tplc="0405000F" w:tentative="1">
      <w:start w:val="1"/>
      <w:numFmt w:val="decimal"/>
      <w:lvlText w:val="%7."/>
      <w:lvlJc w:val="left"/>
      <w:pPr>
        <w:ind w:left="2541" w:hanging="360"/>
      </w:pPr>
    </w:lvl>
    <w:lvl w:ilvl="7" w:tplc="04050019" w:tentative="1">
      <w:start w:val="1"/>
      <w:numFmt w:val="lowerLetter"/>
      <w:lvlText w:val="%8."/>
      <w:lvlJc w:val="left"/>
      <w:pPr>
        <w:ind w:left="3261" w:hanging="360"/>
      </w:pPr>
    </w:lvl>
    <w:lvl w:ilvl="8" w:tplc="0405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39" w15:restartNumberingAfterBreak="0">
    <w:nsid w:val="708E494C"/>
    <w:multiLevelType w:val="hybridMultilevel"/>
    <w:tmpl w:val="6204BD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32370"/>
    <w:multiLevelType w:val="hybridMultilevel"/>
    <w:tmpl w:val="849E1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7B126B"/>
    <w:multiLevelType w:val="hybridMultilevel"/>
    <w:tmpl w:val="7AB4B7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016734">
    <w:abstractNumId w:val="42"/>
  </w:num>
  <w:num w:numId="2" w16cid:durableId="1298727453">
    <w:abstractNumId w:val="15"/>
  </w:num>
  <w:num w:numId="3" w16cid:durableId="1364555709">
    <w:abstractNumId w:val="1"/>
  </w:num>
  <w:num w:numId="4" w16cid:durableId="1666930239">
    <w:abstractNumId w:val="31"/>
  </w:num>
  <w:num w:numId="5" w16cid:durableId="1800101504">
    <w:abstractNumId w:val="23"/>
  </w:num>
  <w:num w:numId="6" w16cid:durableId="623737724">
    <w:abstractNumId w:val="23"/>
  </w:num>
  <w:num w:numId="7" w16cid:durableId="762721230">
    <w:abstractNumId w:val="3"/>
  </w:num>
  <w:num w:numId="8" w16cid:durableId="932399747">
    <w:abstractNumId w:val="40"/>
  </w:num>
  <w:num w:numId="9" w16cid:durableId="524173172">
    <w:abstractNumId w:val="13"/>
  </w:num>
  <w:num w:numId="10" w16cid:durableId="1874265749">
    <w:abstractNumId w:val="22"/>
  </w:num>
  <w:num w:numId="11" w16cid:durableId="2102794171">
    <w:abstractNumId w:val="18"/>
  </w:num>
  <w:num w:numId="12" w16cid:durableId="1463037617">
    <w:abstractNumId w:val="36"/>
  </w:num>
  <w:num w:numId="13" w16cid:durableId="593517909">
    <w:abstractNumId w:val="11"/>
  </w:num>
  <w:num w:numId="14" w16cid:durableId="317349221">
    <w:abstractNumId w:val="41"/>
  </w:num>
  <w:num w:numId="15" w16cid:durableId="420180272">
    <w:abstractNumId w:val="9"/>
  </w:num>
  <w:num w:numId="16" w16cid:durableId="691499067">
    <w:abstractNumId w:val="24"/>
  </w:num>
  <w:num w:numId="17" w16cid:durableId="1555240891">
    <w:abstractNumId w:val="25"/>
  </w:num>
  <w:num w:numId="18" w16cid:durableId="1264269597">
    <w:abstractNumId w:val="15"/>
  </w:num>
  <w:num w:numId="19" w16cid:durableId="648095417">
    <w:abstractNumId w:val="42"/>
  </w:num>
  <w:num w:numId="20" w16cid:durableId="676883921">
    <w:abstractNumId w:val="16"/>
  </w:num>
  <w:num w:numId="21" w16cid:durableId="2055419090">
    <w:abstractNumId w:val="5"/>
  </w:num>
  <w:num w:numId="22" w16cid:durableId="1233350963">
    <w:abstractNumId w:val="27"/>
  </w:num>
  <w:num w:numId="23" w16cid:durableId="154539018">
    <w:abstractNumId w:val="43"/>
  </w:num>
  <w:num w:numId="24" w16cid:durableId="1596674092">
    <w:abstractNumId w:val="35"/>
  </w:num>
  <w:num w:numId="25" w16cid:durableId="1704214081">
    <w:abstractNumId w:val="37"/>
  </w:num>
  <w:num w:numId="26" w16cid:durableId="1812793007">
    <w:abstractNumId w:val="14"/>
  </w:num>
  <w:num w:numId="27" w16cid:durableId="1385055776">
    <w:abstractNumId w:val="29"/>
  </w:num>
  <w:num w:numId="28" w16cid:durableId="1353993813">
    <w:abstractNumId w:val="0"/>
  </w:num>
  <w:num w:numId="29" w16cid:durableId="191844947">
    <w:abstractNumId w:val="33"/>
  </w:num>
  <w:num w:numId="30" w16cid:durableId="120391438">
    <w:abstractNumId w:val="19"/>
  </w:num>
  <w:num w:numId="31" w16cid:durableId="997073022">
    <w:abstractNumId w:val="17"/>
  </w:num>
  <w:num w:numId="32" w16cid:durableId="1427388370">
    <w:abstractNumId w:val="12"/>
  </w:num>
  <w:num w:numId="33" w16cid:durableId="328600049">
    <w:abstractNumId w:val="10"/>
  </w:num>
  <w:num w:numId="34" w16cid:durableId="1889143676">
    <w:abstractNumId w:val="28"/>
  </w:num>
  <w:num w:numId="35" w16cid:durableId="2090541791">
    <w:abstractNumId w:val="2"/>
  </w:num>
  <w:num w:numId="36" w16cid:durableId="1623534101">
    <w:abstractNumId w:val="30"/>
  </w:num>
  <w:num w:numId="37" w16cid:durableId="1436749718">
    <w:abstractNumId w:val="8"/>
  </w:num>
  <w:num w:numId="38" w16cid:durableId="1372920191">
    <w:abstractNumId w:val="32"/>
  </w:num>
  <w:num w:numId="39" w16cid:durableId="414591206">
    <w:abstractNumId w:val="34"/>
  </w:num>
  <w:num w:numId="40" w16cid:durableId="70810052">
    <w:abstractNumId w:val="21"/>
  </w:num>
  <w:num w:numId="41" w16cid:durableId="655492819">
    <w:abstractNumId w:val="6"/>
  </w:num>
  <w:num w:numId="42" w16cid:durableId="1011563518">
    <w:abstractNumId w:val="4"/>
  </w:num>
  <w:num w:numId="43" w16cid:durableId="1545562290">
    <w:abstractNumId w:val="45"/>
  </w:num>
  <w:num w:numId="44" w16cid:durableId="780337908">
    <w:abstractNumId w:val="42"/>
  </w:num>
  <w:num w:numId="45" w16cid:durableId="1031151725">
    <w:abstractNumId w:val="39"/>
  </w:num>
  <w:num w:numId="46" w16cid:durableId="1248684366">
    <w:abstractNumId w:val="15"/>
  </w:num>
  <w:num w:numId="47" w16cid:durableId="409084829">
    <w:abstractNumId w:val="42"/>
  </w:num>
  <w:num w:numId="48" w16cid:durableId="1962764771">
    <w:abstractNumId w:val="38"/>
  </w:num>
  <w:num w:numId="49" w16cid:durableId="844787228">
    <w:abstractNumId w:val="26"/>
  </w:num>
  <w:num w:numId="50" w16cid:durableId="105317767">
    <w:abstractNumId w:val="20"/>
  </w:num>
  <w:num w:numId="51" w16cid:durableId="1489706709">
    <w:abstractNumId w:val="42"/>
  </w:num>
  <w:num w:numId="52" w16cid:durableId="424956008">
    <w:abstractNumId w:val="42"/>
  </w:num>
  <w:num w:numId="53" w16cid:durableId="1184244613">
    <w:abstractNumId w:val="7"/>
  </w:num>
  <w:num w:numId="54" w16cid:durableId="1763525042">
    <w:abstractNumId w:val="44"/>
  </w:num>
  <w:num w:numId="55" w16cid:durableId="1038436923">
    <w:abstractNumId w:val="42"/>
  </w:num>
  <w:num w:numId="56" w16cid:durableId="1763917382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29D8"/>
    <w:rsid w:val="00003734"/>
    <w:rsid w:val="0001248D"/>
    <w:rsid w:val="000208D5"/>
    <w:rsid w:val="00020AAA"/>
    <w:rsid w:val="00037BE2"/>
    <w:rsid w:val="00041923"/>
    <w:rsid w:val="00043142"/>
    <w:rsid w:val="00044903"/>
    <w:rsid w:val="000467B7"/>
    <w:rsid w:val="00050298"/>
    <w:rsid w:val="00051FBC"/>
    <w:rsid w:val="000578A6"/>
    <w:rsid w:val="0006701D"/>
    <w:rsid w:val="00072135"/>
    <w:rsid w:val="0007484A"/>
    <w:rsid w:val="00082C5A"/>
    <w:rsid w:val="00095A10"/>
    <w:rsid w:val="000A2FBD"/>
    <w:rsid w:val="000A3A57"/>
    <w:rsid w:val="000A54E0"/>
    <w:rsid w:val="000A58D8"/>
    <w:rsid w:val="000B1BE4"/>
    <w:rsid w:val="000B42C0"/>
    <w:rsid w:val="000B4687"/>
    <w:rsid w:val="000B7E01"/>
    <w:rsid w:val="000C4CF1"/>
    <w:rsid w:val="000D34A2"/>
    <w:rsid w:val="000D388A"/>
    <w:rsid w:val="000D3E20"/>
    <w:rsid w:val="000E148E"/>
    <w:rsid w:val="000E5B74"/>
    <w:rsid w:val="000F0789"/>
    <w:rsid w:val="000F1815"/>
    <w:rsid w:val="00100D29"/>
    <w:rsid w:val="00102278"/>
    <w:rsid w:val="00105E07"/>
    <w:rsid w:val="00111641"/>
    <w:rsid w:val="0011338F"/>
    <w:rsid w:val="00113F40"/>
    <w:rsid w:val="00121449"/>
    <w:rsid w:val="001219A2"/>
    <w:rsid w:val="0012350C"/>
    <w:rsid w:val="00127CFE"/>
    <w:rsid w:val="00130843"/>
    <w:rsid w:val="00134050"/>
    <w:rsid w:val="00135FE8"/>
    <w:rsid w:val="00136594"/>
    <w:rsid w:val="001420F8"/>
    <w:rsid w:val="00143088"/>
    <w:rsid w:val="00147CB5"/>
    <w:rsid w:val="00150C7F"/>
    <w:rsid w:val="00150DC5"/>
    <w:rsid w:val="0015480C"/>
    <w:rsid w:val="001570A8"/>
    <w:rsid w:val="00157B29"/>
    <w:rsid w:val="001726CB"/>
    <w:rsid w:val="001736C4"/>
    <w:rsid w:val="00175622"/>
    <w:rsid w:val="00184BFF"/>
    <w:rsid w:val="0018712C"/>
    <w:rsid w:val="00194D77"/>
    <w:rsid w:val="00195D10"/>
    <w:rsid w:val="001A3941"/>
    <w:rsid w:val="001B2652"/>
    <w:rsid w:val="001B6D7F"/>
    <w:rsid w:val="001C1F74"/>
    <w:rsid w:val="001C78E3"/>
    <w:rsid w:val="001D4142"/>
    <w:rsid w:val="001D487B"/>
    <w:rsid w:val="001D6A55"/>
    <w:rsid w:val="001E5F7E"/>
    <w:rsid w:val="001E7001"/>
    <w:rsid w:val="001F279A"/>
    <w:rsid w:val="00200887"/>
    <w:rsid w:val="002063E8"/>
    <w:rsid w:val="00211244"/>
    <w:rsid w:val="00212427"/>
    <w:rsid w:val="0022176A"/>
    <w:rsid w:val="00230C92"/>
    <w:rsid w:val="00234347"/>
    <w:rsid w:val="0023725C"/>
    <w:rsid w:val="0024149A"/>
    <w:rsid w:val="00241BD6"/>
    <w:rsid w:val="00253D65"/>
    <w:rsid w:val="00254286"/>
    <w:rsid w:val="00267824"/>
    <w:rsid w:val="00273B04"/>
    <w:rsid w:val="002815E5"/>
    <w:rsid w:val="00284DAC"/>
    <w:rsid w:val="00297053"/>
    <w:rsid w:val="002A6507"/>
    <w:rsid w:val="002B2812"/>
    <w:rsid w:val="002C07C8"/>
    <w:rsid w:val="002C21DF"/>
    <w:rsid w:val="002C2D6B"/>
    <w:rsid w:val="002C2F0C"/>
    <w:rsid w:val="002C4725"/>
    <w:rsid w:val="002C47E7"/>
    <w:rsid w:val="002C6E64"/>
    <w:rsid w:val="002D1769"/>
    <w:rsid w:val="002D3AA5"/>
    <w:rsid w:val="002D619A"/>
    <w:rsid w:val="002D727F"/>
    <w:rsid w:val="002D7808"/>
    <w:rsid w:val="002E5116"/>
    <w:rsid w:val="002F1B7A"/>
    <w:rsid w:val="002F4C49"/>
    <w:rsid w:val="002F739C"/>
    <w:rsid w:val="003006F3"/>
    <w:rsid w:val="00306366"/>
    <w:rsid w:val="00316023"/>
    <w:rsid w:val="003174F8"/>
    <w:rsid w:val="00321323"/>
    <w:rsid w:val="00324349"/>
    <w:rsid w:val="003423EC"/>
    <w:rsid w:val="00342FF8"/>
    <w:rsid w:val="00344EB3"/>
    <w:rsid w:val="0035086C"/>
    <w:rsid w:val="00351A75"/>
    <w:rsid w:val="00352481"/>
    <w:rsid w:val="0035265D"/>
    <w:rsid w:val="00353457"/>
    <w:rsid w:val="00353830"/>
    <w:rsid w:val="00360120"/>
    <w:rsid w:val="00366512"/>
    <w:rsid w:val="003666C6"/>
    <w:rsid w:val="003823F4"/>
    <w:rsid w:val="003902EC"/>
    <w:rsid w:val="00393720"/>
    <w:rsid w:val="003A3BD6"/>
    <w:rsid w:val="003A40FE"/>
    <w:rsid w:val="003A682E"/>
    <w:rsid w:val="003B0C7D"/>
    <w:rsid w:val="003C2C32"/>
    <w:rsid w:val="003C6E45"/>
    <w:rsid w:val="003D0B67"/>
    <w:rsid w:val="003D2088"/>
    <w:rsid w:val="003E55B9"/>
    <w:rsid w:val="003F0F2F"/>
    <w:rsid w:val="003F121F"/>
    <w:rsid w:val="003F5CF6"/>
    <w:rsid w:val="003F660A"/>
    <w:rsid w:val="00402441"/>
    <w:rsid w:val="00410134"/>
    <w:rsid w:val="00412DE0"/>
    <w:rsid w:val="00427539"/>
    <w:rsid w:val="004320F5"/>
    <w:rsid w:val="0043484A"/>
    <w:rsid w:val="00442D0C"/>
    <w:rsid w:val="004477CC"/>
    <w:rsid w:val="004524C6"/>
    <w:rsid w:val="0045670B"/>
    <w:rsid w:val="004604EF"/>
    <w:rsid w:val="00463701"/>
    <w:rsid w:val="00467D0C"/>
    <w:rsid w:val="004713E0"/>
    <w:rsid w:val="00474F9E"/>
    <w:rsid w:val="00476C99"/>
    <w:rsid w:val="00483BF2"/>
    <w:rsid w:val="004A06D2"/>
    <w:rsid w:val="004A0FF6"/>
    <w:rsid w:val="004A177F"/>
    <w:rsid w:val="004A6E2E"/>
    <w:rsid w:val="004B0B9F"/>
    <w:rsid w:val="004B1D1F"/>
    <w:rsid w:val="004B3047"/>
    <w:rsid w:val="004B35AD"/>
    <w:rsid w:val="004B6AE8"/>
    <w:rsid w:val="004B7CBD"/>
    <w:rsid w:val="004C07D9"/>
    <w:rsid w:val="004D54ED"/>
    <w:rsid w:val="004E01C2"/>
    <w:rsid w:val="004E238A"/>
    <w:rsid w:val="004E23C6"/>
    <w:rsid w:val="004E6997"/>
    <w:rsid w:val="004F76F1"/>
    <w:rsid w:val="005126A0"/>
    <w:rsid w:val="00514FD8"/>
    <w:rsid w:val="00520313"/>
    <w:rsid w:val="00540AA1"/>
    <w:rsid w:val="00540CE7"/>
    <w:rsid w:val="0054405A"/>
    <w:rsid w:val="00544DEC"/>
    <w:rsid w:val="0055358D"/>
    <w:rsid w:val="00564716"/>
    <w:rsid w:val="00567956"/>
    <w:rsid w:val="00583EA5"/>
    <w:rsid w:val="0058412E"/>
    <w:rsid w:val="0058602B"/>
    <w:rsid w:val="005937F4"/>
    <w:rsid w:val="00595BC5"/>
    <w:rsid w:val="0059607E"/>
    <w:rsid w:val="00596E35"/>
    <w:rsid w:val="00596F2F"/>
    <w:rsid w:val="005A02FA"/>
    <w:rsid w:val="005A1156"/>
    <w:rsid w:val="005A71A2"/>
    <w:rsid w:val="005B6101"/>
    <w:rsid w:val="005B7487"/>
    <w:rsid w:val="005C6B39"/>
    <w:rsid w:val="005D2590"/>
    <w:rsid w:val="005D53C2"/>
    <w:rsid w:val="005D7BFF"/>
    <w:rsid w:val="005F3DC9"/>
    <w:rsid w:val="006116DC"/>
    <w:rsid w:val="00624C11"/>
    <w:rsid w:val="00625D54"/>
    <w:rsid w:val="00634F98"/>
    <w:rsid w:val="006365AF"/>
    <w:rsid w:val="0064050F"/>
    <w:rsid w:val="00643BE4"/>
    <w:rsid w:val="00647CA9"/>
    <w:rsid w:val="00652BD1"/>
    <w:rsid w:val="0065449F"/>
    <w:rsid w:val="00655B47"/>
    <w:rsid w:val="00661D5D"/>
    <w:rsid w:val="006629AF"/>
    <w:rsid w:val="00663261"/>
    <w:rsid w:val="006653AE"/>
    <w:rsid w:val="006679A7"/>
    <w:rsid w:val="00685E0C"/>
    <w:rsid w:val="00686888"/>
    <w:rsid w:val="00694C0A"/>
    <w:rsid w:val="006A0133"/>
    <w:rsid w:val="006A02A6"/>
    <w:rsid w:val="006A265B"/>
    <w:rsid w:val="006A31F2"/>
    <w:rsid w:val="006A51E9"/>
    <w:rsid w:val="006B030F"/>
    <w:rsid w:val="006B2F33"/>
    <w:rsid w:val="006C1405"/>
    <w:rsid w:val="006C62DB"/>
    <w:rsid w:val="006C64E7"/>
    <w:rsid w:val="006E3C33"/>
    <w:rsid w:val="006E579A"/>
    <w:rsid w:val="006E5EC5"/>
    <w:rsid w:val="006E7292"/>
    <w:rsid w:val="006E7EDF"/>
    <w:rsid w:val="006F000A"/>
    <w:rsid w:val="006F23E0"/>
    <w:rsid w:val="006F6A43"/>
    <w:rsid w:val="00700183"/>
    <w:rsid w:val="007022D0"/>
    <w:rsid w:val="007070E5"/>
    <w:rsid w:val="007074B6"/>
    <w:rsid w:val="007104C1"/>
    <w:rsid w:val="00721D3B"/>
    <w:rsid w:val="00722CDE"/>
    <w:rsid w:val="007244DA"/>
    <w:rsid w:val="0074190B"/>
    <w:rsid w:val="007442A1"/>
    <w:rsid w:val="00752D3E"/>
    <w:rsid w:val="00757A95"/>
    <w:rsid w:val="00762B51"/>
    <w:rsid w:val="00763788"/>
    <w:rsid w:val="00766963"/>
    <w:rsid w:val="00771B6B"/>
    <w:rsid w:val="00775992"/>
    <w:rsid w:val="00780F13"/>
    <w:rsid w:val="00784C88"/>
    <w:rsid w:val="00785DA9"/>
    <w:rsid w:val="00786CCF"/>
    <w:rsid w:val="007913D3"/>
    <w:rsid w:val="00794A6B"/>
    <w:rsid w:val="00795C0B"/>
    <w:rsid w:val="007973DD"/>
    <w:rsid w:val="007A1B2A"/>
    <w:rsid w:val="007B5837"/>
    <w:rsid w:val="007B5ED5"/>
    <w:rsid w:val="007C0F88"/>
    <w:rsid w:val="007C57A9"/>
    <w:rsid w:val="007D005F"/>
    <w:rsid w:val="007D195B"/>
    <w:rsid w:val="007D6945"/>
    <w:rsid w:val="007E0449"/>
    <w:rsid w:val="007E078A"/>
    <w:rsid w:val="007E0BED"/>
    <w:rsid w:val="007E4A0D"/>
    <w:rsid w:val="007E5031"/>
    <w:rsid w:val="007E7A97"/>
    <w:rsid w:val="007F02FC"/>
    <w:rsid w:val="007F13C8"/>
    <w:rsid w:val="007F1D6E"/>
    <w:rsid w:val="007F73AC"/>
    <w:rsid w:val="00812B87"/>
    <w:rsid w:val="0081304A"/>
    <w:rsid w:val="00820D75"/>
    <w:rsid w:val="008248D7"/>
    <w:rsid w:val="00827468"/>
    <w:rsid w:val="008309D1"/>
    <w:rsid w:val="00833C83"/>
    <w:rsid w:val="00834D6D"/>
    <w:rsid w:val="00835F58"/>
    <w:rsid w:val="0083788E"/>
    <w:rsid w:val="00843111"/>
    <w:rsid w:val="00843E3E"/>
    <w:rsid w:val="00850A7C"/>
    <w:rsid w:val="00851B0C"/>
    <w:rsid w:val="00856333"/>
    <w:rsid w:val="008707F3"/>
    <w:rsid w:val="00874887"/>
    <w:rsid w:val="0088165C"/>
    <w:rsid w:val="00885A34"/>
    <w:rsid w:val="008C0873"/>
    <w:rsid w:val="008C45B9"/>
    <w:rsid w:val="008F3E3E"/>
    <w:rsid w:val="00901DBA"/>
    <w:rsid w:val="00917068"/>
    <w:rsid w:val="00920827"/>
    <w:rsid w:val="00931D56"/>
    <w:rsid w:val="00932355"/>
    <w:rsid w:val="00944927"/>
    <w:rsid w:val="00953941"/>
    <w:rsid w:val="00965014"/>
    <w:rsid w:val="0096642D"/>
    <w:rsid w:val="0098142F"/>
    <w:rsid w:val="009865CE"/>
    <w:rsid w:val="009974C4"/>
    <w:rsid w:val="009A5C04"/>
    <w:rsid w:val="009B3379"/>
    <w:rsid w:val="009B5FD6"/>
    <w:rsid w:val="009B67B4"/>
    <w:rsid w:val="009B701E"/>
    <w:rsid w:val="009B7883"/>
    <w:rsid w:val="009C0C94"/>
    <w:rsid w:val="009C35DA"/>
    <w:rsid w:val="009C696F"/>
    <w:rsid w:val="009D6CB6"/>
    <w:rsid w:val="009E651F"/>
    <w:rsid w:val="009E7F5C"/>
    <w:rsid w:val="009F384D"/>
    <w:rsid w:val="009F3988"/>
    <w:rsid w:val="009F62B6"/>
    <w:rsid w:val="009F6607"/>
    <w:rsid w:val="009F7864"/>
    <w:rsid w:val="00A13405"/>
    <w:rsid w:val="00A14B76"/>
    <w:rsid w:val="00A2458A"/>
    <w:rsid w:val="00A25FCB"/>
    <w:rsid w:val="00A26147"/>
    <w:rsid w:val="00A31CA6"/>
    <w:rsid w:val="00A4187B"/>
    <w:rsid w:val="00A42C4D"/>
    <w:rsid w:val="00A46D98"/>
    <w:rsid w:val="00A50B0A"/>
    <w:rsid w:val="00A529D7"/>
    <w:rsid w:val="00A64011"/>
    <w:rsid w:val="00A653CA"/>
    <w:rsid w:val="00A71AF5"/>
    <w:rsid w:val="00A73390"/>
    <w:rsid w:val="00A770F6"/>
    <w:rsid w:val="00A82069"/>
    <w:rsid w:val="00A85109"/>
    <w:rsid w:val="00A87536"/>
    <w:rsid w:val="00A97007"/>
    <w:rsid w:val="00A97BAA"/>
    <w:rsid w:val="00AA2F57"/>
    <w:rsid w:val="00AB1E74"/>
    <w:rsid w:val="00AC7AEA"/>
    <w:rsid w:val="00AD0FDD"/>
    <w:rsid w:val="00AE3343"/>
    <w:rsid w:val="00AF25BE"/>
    <w:rsid w:val="00AF324E"/>
    <w:rsid w:val="00AF4FAD"/>
    <w:rsid w:val="00AF6D15"/>
    <w:rsid w:val="00B05707"/>
    <w:rsid w:val="00B067DF"/>
    <w:rsid w:val="00B1506B"/>
    <w:rsid w:val="00B170EC"/>
    <w:rsid w:val="00B34004"/>
    <w:rsid w:val="00B43555"/>
    <w:rsid w:val="00B527F4"/>
    <w:rsid w:val="00B53EFF"/>
    <w:rsid w:val="00B56A03"/>
    <w:rsid w:val="00B664BB"/>
    <w:rsid w:val="00B73CB2"/>
    <w:rsid w:val="00B76322"/>
    <w:rsid w:val="00B90B3F"/>
    <w:rsid w:val="00BA0A4B"/>
    <w:rsid w:val="00BA141F"/>
    <w:rsid w:val="00BA239A"/>
    <w:rsid w:val="00BB0C86"/>
    <w:rsid w:val="00BB2741"/>
    <w:rsid w:val="00BB2ADC"/>
    <w:rsid w:val="00BC005C"/>
    <w:rsid w:val="00BC0EF5"/>
    <w:rsid w:val="00BC277E"/>
    <w:rsid w:val="00BC7A92"/>
    <w:rsid w:val="00BD43BF"/>
    <w:rsid w:val="00BE0167"/>
    <w:rsid w:val="00BE161F"/>
    <w:rsid w:val="00BF318F"/>
    <w:rsid w:val="00BF4D9C"/>
    <w:rsid w:val="00BF71BE"/>
    <w:rsid w:val="00C01C47"/>
    <w:rsid w:val="00C05D4E"/>
    <w:rsid w:val="00C131AF"/>
    <w:rsid w:val="00C13E00"/>
    <w:rsid w:val="00C22AA0"/>
    <w:rsid w:val="00C235F4"/>
    <w:rsid w:val="00C23834"/>
    <w:rsid w:val="00C26321"/>
    <w:rsid w:val="00C26691"/>
    <w:rsid w:val="00C2779A"/>
    <w:rsid w:val="00C307D5"/>
    <w:rsid w:val="00C367AD"/>
    <w:rsid w:val="00C40748"/>
    <w:rsid w:val="00C434B5"/>
    <w:rsid w:val="00C438D2"/>
    <w:rsid w:val="00C50B44"/>
    <w:rsid w:val="00C51B55"/>
    <w:rsid w:val="00C52177"/>
    <w:rsid w:val="00C53271"/>
    <w:rsid w:val="00C57A5E"/>
    <w:rsid w:val="00C6069B"/>
    <w:rsid w:val="00C60889"/>
    <w:rsid w:val="00C70411"/>
    <w:rsid w:val="00C72A8D"/>
    <w:rsid w:val="00C73AF7"/>
    <w:rsid w:val="00C75A07"/>
    <w:rsid w:val="00C76BAC"/>
    <w:rsid w:val="00C77CF5"/>
    <w:rsid w:val="00C855E6"/>
    <w:rsid w:val="00C86896"/>
    <w:rsid w:val="00C86EF9"/>
    <w:rsid w:val="00CA5F96"/>
    <w:rsid w:val="00CB2191"/>
    <w:rsid w:val="00CB2E56"/>
    <w:rsid w:val="00CC29FA"/>
    <w:rsid w:val="00CC41D0"/>
    <w:rsid w:val="00CC6E04"/>
    <w:rsid w:val="00CD09A2"/>
    <w:rsid w:val="00CD39FA"/>
    <w:rsid w:val="00CD7FC6"/>
    <w:rsid w:val="00CE111F"/>
    <w:rsid w:val="00CE184D"/>
    <w:rsid w:val="00CE44DC"/>
    <w:rsid w:val="00CE52F4"/>
    <w:rsid w:val="00CE5CDF"/>
    <w:rsid w:val="00CF0FB9"/>
    <w:rsid w:val="00D01C10"/>
    <w:rsid w:val="00D054A1"/>
    <w:rsid w:val="00D07749"/>
    <w:rsid w:val="00D2207E"/>
    <w:rsid w:val="00D22DCA"/>
    <w:rsid w:val="00D26772"/>
    <w:rsid w:val="00D3586F"/>
    <w:rsid w:val="00D41F6D"/>
    <w:rsid w:val="00D45BF8"/>
    <w:rsid w:val="00D620F5"/>
    <w:rsid w:val="00D62CE3"/>
    <w:rsid w:val="00D65A21"/>
    <w:rsid w:val="00D74368"/>
    <w:rsid w:val="00D80D4F"/>
    <w:rsid w:val="00D92884"/>
    <w:rsid w:val="00D93D15"/>
    <w:rsid w:val="00DA2467"/>
    <w:rsid w:val="00DA506F"/>
    <w:rsid w:val="00DA6ABE"/>
    <w:rsid w:val="00DB0968"/>
    <w:rsid w:val="00DB0C43"/>
    <w:rsid w:val="00DB3D37"/>
    <w:rsid w:val="00DC1753"/>
    <w:rsid w:val="00DC1E69"/>
    <w:rsid w:val="00DC5D84"/>
    <w:rsid w:val="00DD01E9"/>
    <w:rsid w:val="00DD3E27"/>
    <w:rsid w:val="00DD579E"/>
    <w:rsid w:val="00DE6BDF"/>
    <w:rsid w:val="00DF325E"/>
    <w:rsid w:val="00E12CBA"/>
    <w:rsid w:val="00E140E1"/>
    <w:rsid w:val="00E16438"/>
    <w:rsid w:val="00E351AF"/>
    <w:rsid w:val="00E376C2"/>
    <w:rsid w:val="00E47E7E"/>
    <w:rsid w:val="00E54BD7"/>
    <w:rsid w:val="00E56932"/>
    <w:rsid w:val="00E56CA1"/>
    <w:rsid w:val="00E63C6E"/>
    <w:rsid w:val="00E65E02"/>
    <w:rsid w:val="00E85CEE"/>
    <w:rsid w:val="00E91818"/>
    <w:rsid w:val="00E94454"/>
    <w:rsid w:val="00E95874"/>
    <w:rsid w:val="00E97905"/>
    <w:rsid w:val="00EA06C0"/>
    <w:rsid w:val="00EA4140"/>
    <w:rsid w:val="00EA5612"/>
    <w:rsid w:val="00EA5C46"/>
    <w:rsid w:val="00EB2D12"/>
    <w:rsid w:val="00EB33DB"/>
    <w:rsid w:val="00EC19C6"/>
    <w:rsid w:val="00EC351A"/>
    <w:rsid w:val="00EC6D81"/>
    <w:rsid w:val="00ED595C"/>
    <w:rsid w:val="00EE2690"/>
    <w:rsid w:val="00EE2E83"/>
    <w:rsid w:val="00EF2A2A"/>
    <w:rsid w:val="00F004EE"/>
    <w:rsid w:val="00F00DB5"/>
    <w:rsid w:val="00F038FF"/>
    <w:rsid w:val="00F048F5"/>
    <w:rsid w:val="00F118E1"/>
    <w:rsid w:val="00F123D5"/>
    <w:rsid w:val="00F1291C"/>
    <w:rsid w:val="00F13430"/>
    <w:rsid w:val="00F15DBE"/>
    <w:rsid w:val="00F203D1"/>
    <w:rsid w:val="00F340F3"/>
    <w:rsid w:val="00F417D5"/>
    <w:rsid w:val="00F4256A"/>
    <w:rsid w:val="00F456A7"/>
    <w:rsid w:val="00F500FC"/>
    <w:rsid w:val="00F6197A"/>
    <w:rsid w:val="00F628CF"/>
    <w:rsid w:val="00F6706F"/>
    <w:rsid w:val="00F72D7A"/>
    <w:rsid w:val="00F76B2F"/>
    <w:rsid w:val="00F7708D"/>
    <w:rsid w:val="00F84153"/>
    <w:rsid w:val="00F8429E"/>
    <w:rsid w:val="00F91C06"/>
    <w:rsid w:val="00F92B41"/>
    <w:rsid w:val="00FA5507"/>
    <w:rsid w:val="00FB1921"/>
    <w:rsid w:val="00FC0C51"/>
    <w:rsid w:val="00FC2374"/>
    <w:rsid w:val="00FC4118"/>
    <w:rsid w:val="00FC4796"/>
    <w:rsid w:val="00FC676D"/>
    <w:rsid w:val="00FC6C64"/>
    <w:rsid w:val="00FD4301"/>
    <w:rsid w:val="00FE0146"/>
    <w:rsid w:val="00FE74BE"/>
    <w:rsid w:val="00FF3F7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B29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numbering" w:customStyle="1" w:styleId="Aktulnseznam1">
    <w:name w:val="Aktuální seznam1"/>
    <w:uiPriority w:val="99"/>
    <w:rsid w:val="00931D56"/>
    <w:pPr>
      <w:numPr>
        <w:numId w:val="35"/>
      </w:numPr>
    </w:pPr>
  </w:style>
  <w:style w:type="paragraph" w:customStyle="1" w:styleId="Default">
    <w:name w:val="Default"/>
    <w:rsid w:val="00A97B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Style1">
    <w:name w:val="Style1"/>
    <w:basedOn w:val="Normln"/>
    <w:qFormat/>
    <w:rsid w:val="000D34A2"/>
    <w:pPr>
      <w:spacing w:before="120" w:after="120" w:line="276" w:lineRule="auto"/>
      <w:ind w:left="360" w:hanging="360"/>
      <w:jc w:val="both"/>
      <w:outlineLvl w:val="1"/>
    </w:pPr>
    <w:rPr>
      <w:rFonts w:ascii="Calibri Light" w:eastAsia="Times New Roman" w:hAnsi="Calibri Light" w:cs="Calibri Light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1075D9" w:rsidP="001075D9">
          <w:pPr>
            <w:pStyle w:val="965DAE32D48742E0820C469B6704D891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1075D9" w:rsidP="001075D9">
          <w:pPr>
            <w:pStyle w:val="999D8E9014AC4508BD6078522FA0AE3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1075D9" w:rsidP="001075D9">
          <w:pPr>
            <w:pStyle w:val="C276B60754C94C7D9AFD0FB834E61144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1075D9" w:rsidP="001075D9">
          <w:pPr>
            <w:pStyle w:val="E5C0DABB0F5446458FDAEADC32B126BC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1075D9" w:rsidP="001075D9">
          <w:pPr>
            <w:pStyle w:val="683AC7DB4B4A46E2B0D16C4CB0E450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1075D9" w:rsidP="001075D9">
          <w:pPr>
            <w:pStyle w:val="C67B583E08624CB78826F91E95CD2DE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1075D9" w:rsidP="001075D9">
          <w:pPr>
            <w:pStyle w:val="3CCC59C2DC45484C8073BE274CDDF3F0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1075D9" w:rsidP="001075D9">
          <w:pPr>
            <w:pStyle w:val="F87E358D268F49AE8FC26987775EFE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1075D9" w:rsidP="001075D9">
          <w:pPr>
            <w:pStyle w:val="87745AE4552044B096E0AB71E4F9C878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1075D9" w:rsidP="001075D9">
          <w:pPr>
            <w:pStyle w:val="529C780E335847EB9ED99459765C239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1075D9" w:rsidP="001075D9">
          <w:pPr>
            <w:pStyle w:val="FEA2437317244E18B8CFF94636AEC5F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1075D9" w:rsidP="001075D9">
          <w:pPr>
            <w:pStyle w:val="BD91E698A02A401BBCA8F0684263DC6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1075D9" w:rsidP="001075D9">
          <w:pPr>
            <w:pStyle w:val="C60B0C4A6A094525B460BE2469090F4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1075D9" w:rsidP="001075D9">
          <w:pPr>
            <w:pStyle w:val="4BFBCA409F834C9DB56B23CD8719C41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1075D9" w:rsidP="001075D9">
          <w:pPr>
            <w:pStyle w:val="0C41B2E5FBB349599199E843A8ACB3E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1075D9" w:rsidP="001075D9">
          <w:pPr>
            <w:pStyle w:val="13B917F499F5452DA2B42CF8FC0DDC4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1075D9" w:rsidP="001075D9">
          <w:pPr>
            <w:pStyle w:val="4B497F69C1EF49978B3F11F4CB97B1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1075D9" w:rsidP="001075D9">
          <w:pPr>
            <w:pStyle w:val="99A4C197F0AE4633A61E1D69DCAEF65A"/>
          </w:pPr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1075D9" w:rsidP="001075D9">
          <w:pPr>
            <w:pStyle w:val="2FF490F577A44E32823999F26027A34B"/>
          </w:pPr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1075D9" w:rsidP="001075D9">
          <w:pPr>
            <w:pStyle w:val="2D846A70BE2D451E890B79610970173C"/>
          </w:pPr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1075D9" w:rsidP="001075D9">
          <w:pPr>
            <w:pStyle w:val="34CBF798E72D4527B22907889E86644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7F9B943736DA4D0591521D371CB3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B925-CDCE-4796-B8BC-CCED1B7603C9}"/>
      </w:docPartPr>
      <w:docPartBody>
        <w:p w:rsidR="004625CA" w:rsidRDefault="00C73278" w:rsidP="00C73278">
          <w:pPr>
            <w:pStyle w:val="7F9B943736DA4D0591521D371CB355A1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A0353601311945CBB36E96525D27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64E7-BDDA-4B56-A748-AA15161A8DA8}"/>
      </w:docPartPr>
      <w:docPartBody>
        <w:p w:rsidR="004625CA" w:rsidRDefault="00C73278" w:rsidP="00C73278">
          <w:pPr>
            <w:pStyle w:val="A0353601311945CBB36E96525D279BD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C9B4EAF1D954871B5CA21B6A5B73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4DEF-B459-4631-B7EF-F8AF6FF50AE0}"/>
      </w:docPartPr>
      <w:docPartBody>
        <w:p w:rsidR="004625CA" w:rsidRDefault="00C73278" w:rsidP="00C73278">
          <w:pPr>
            <w:pStyle w:val="4C9B4EAF1D954871B5CA21B6A5B733C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9F6EF598E9F4FF48EB7AC651F70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69DC-8ECC-4AA3-BE9E-EEC5814440C0}"/>
      </w:docPartPr>
      <w:docPartBody>
        <w:p w:rsidR="004625CA" w:rsidRDefault="00C73278" w:rsidP="00C73278">
          <w:pPr>
            <w:pStyle w:val="F9F6EF598E9F4FF48EB7AC651F7005E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5DD63A65B7E4FD2A5C0B4AD5E23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AAD8-8AE1-4CC6-8F82-946C49702A7A}"/>
      </w:docPartPr>
      <w:docPartBody>
        <w:p w:rsidR="004625CA" w:rsidRDefault="00C73278" w:rsidP="00C73278">
          <w:pPr>
            <w:pStyle w:val="55DD63A65B7E4FD2A5C0B4AD5E232622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35459C1FD24A45A0A5758EC78311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DC5D-0470-4578-80FF-974BE4ECADD4}"/>
      </w:docPartPr>
      <w:docPartBody>
        <w:p w:rsidR="004625CA" w:rsidRDefault="00C73278" w:rsidP="00C73278">
          <w:pPr>
            <w:pStyle w:val="35459C1FD24A45A0A5758EC78311981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D063B984BA04C2EB0AB15352D9EB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737B-4D8D-4640-8165-C2E5AA177566}"/>
      </w:docPartPr>
      <w:docPartBody>
        <w:p w:rsidR="004625CA" w:rsidRDefault="00C73278" w:rsidP="00C73278">
          <w:pPr>
            <w:pStyle w:val="9D063B984BA04C2EB0AB15352D9EB6F7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7A2BD4F1C4B24DDC93EE540C4F99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CE795-E340-4070-A887-30A544589DD7}"/>
      </w:docPartPr>
      <w:docPartBody>
        <w:p w:rsidR="004625CA" w:rsidRDefault="00C73278" w:rsidP="00C73278">
          <w:pPr>
            <w:pStyle w:val="7A2BD4F1C4B24DDC93EE540C4F99349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0644A91919247A9B642C8E8075AF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8B89D-E924-4FEA-BA71-C45A30AAEF3F}"/>
      </w:docPartPr>
      <w:docPartBody>
        <w:p w:rsidR="004625CA" w:rsidRDefault="00C73278" w:rsidP="00C73278">
          <w:pPr>
            <w:pStyle w:val="90644A91919247A9B642C8E8075AFD54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555BEC5E98DD4E2ABAC329E22D6A7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FABA-DC66-4699-AE8B-6D60B464C0D3}"/>
      </w:docPartPr>
      <w:docPartBody>
        <w:p w:rsidR="004625CA" w:rsidRDefault="00C73278" w:rsidP="00C73278">
          <w:pPr>
            <w:pStyle w:val="555BEC5E98DD4E2ABAC329E22D6A7F4C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27BC37ECA3C4471A4262ADE48ED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7190-2224-4DD4-93CA-2E92DCCA0961}"/>
      </w:docPartPr>
      <w:docPartBody>
        <w:p w:rsidR="004625CA" w:rsidRDefault="00C73278" w:rsidP="00C73278">
          <w:pPr>
            <w:pStyle w:val="427BC37ECA3C4471A4262ADE48ED19E8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14E5DC0BC3A497D8EFCAB8E4BFE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08F5C-0D34-489F-ABB9-718AD9E5BEA8}"/>
      </w:docPartPr>
      <w:docPartBody>
        <w:p w:rsidR="004625CA" w:rsidRDefault="00C73278" w:rsidP="00C73278">
          <w:pPr>
            <w:pStyle w:val="114E5DC0BC3A497D8EFCAB8E4BFEEE1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2009DABB4354706B3BFF2065DC7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DF5EF-9473-475F-AF1A-FF883D6641FE}"/>
      </w:docPartPr>
      <w:docPartBody>
        <w:p w:rsidR="004625CA" w:rsidRDefault="00C73278" w:rsidP="00C73278">
          <w:pPr>
            <w:pStyle w:val="42009DABB4354706B3BFF2065DC73B37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E95EF07BB91F46C7A1DE44D0A9D3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A859B-A8A5-4153-B9B2-5894D06E1BE0}"/>
      </w:docPartPr>
      <w:docPartBody>
        <w:p w:rsidR="004625CA" w:rsidRDefault="00C73278" w:rsidP="00C73278">
          <w:pPr>
            <w:pStyle w:val="E95EF07BB91F46C7A1DE44D0A9D3E3B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BDFD9B8C40C2483F954FA0F1D2CA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F0B1-B69F-49AA-A364-36A6BCA760AB}"/>
      </w:docPartPr>
      <w:docPartBody>
        <w:p w:rsidR="004625CA" w:rsidRDefault="00C73278" w:rsidP="00C73278">
          <w:pPr>
            <w:pStyle w:val="BDFD9B8C40C2483F954FA0F1D2CAA0F0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A5F52872E2A841379AFD164E8E65D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A23C-539A-4A92-8E8E-660C0C938636}"/>
      </w:docPartPr>
      <w:docPartBody>
        <w:p w:rsidR="004625CA" w:rsidRDefault="00C73278" w:rsidP="00C73278">
          <w:pPr>
            <w:pStyle w:val="A5F52872E2A841379AFD164E8E65DF67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79C2237C9E2F4EF39026FE3A55B2E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55EA-B0B1-4078-A467-31EB345B20FE}"/>
      </w:docPartPr>
      <w:docPartBody>
        <w:p w:rsidR="00AA7344" w:rsidRDefault="004625CA" w:rsidP="004625CA">
          <w:pPr>
            <w:pStyle w:val="79C2237C9E2F4EF39026FE3A55B2E474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0D8B276671944ACA8128ADE873F72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D486F-0EDA-4BF9-97A9-58EC72C290BF}"/>
      </w:docPartPr>
      <w:docPartBody>
        <w:p w:rsidR="0068071E" w:rsidRDefault="0068071E" w:rsidP="0068071E">
          <w:pPr>
            <w:pStyle w:val="0D8B276671944ACA8128ADE873F72BE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103C973F428C4312B955E48E89D58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AE98D-81FB-4FBF-B329-AB1D8AC1034C}"/>
      </w:docPartPr>
      <w:docPartBody>
        <w:p w:rsidR="0068071E" w:rsidRDefault="0068071E" w:rsidP="0068071E">
          <w:pPr>
            <w:pStyle w:val="103C973F428C4312B955E48E89D58372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719100CFF7DA4944A0B4AC5648F93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CFC9D-9EB3-4A6C-BC61-8093FBF20CF6}"/>
      </w:docPartPr>
      <w:docPartBody>
        <w:p w:rsidR="0068071E" w:rsidRDefault="0068071E" w:rsidP="0068071E">
          <w:pPr>
            <w:pStyle w:val="719100CFF7DA4944A0B4AC5648F93A97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F04557CE70914D71BD6922C788AB7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1F4C1-DAAD-4E12-93C6-C3265357F44F}"/>
      </w:docPartPr>
      <w:docPartBody>
        <w:p w:rsidR="0068071E" w:rsidRDefault="0068071E" w:rsidP="0068071E">
          <w:pPr>
            <w:pStyle w:val="F04557CE70914D71BD6922C788AB7497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DBC09F0E2FA34D03862416006F19B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6000D-2A00-4534-87FF-D9D49BCDC572}"/>
      </w:docPartPr>
      <w:docPartBody>
        <w:p w:rsidR="0068071E" w:rsidRDefault="0068071E" w:rsidP="0068071E">
          <w:pPr>
            <w:pStyle w:val="DBC09F0E2FA34D03862416006F19B970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13B5DC0064AA46729519146C03E0C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5C4E9-6BCF-457D-8588-E2361C9DBF2D}"/>
      </w:docPartPr>
      <w:docPartBody>
        <w:p w:rsidR="0068071E" w:rsidRDefault="0068071E" w:rsidP="0068071E">
          <w:pPr>
            <w:pStyle w:val="13B5DC0064AA46729519146C03E0CB20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0D3251DD3D848EBA6E9DB55F71D3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3AE25-6869-4D6A-B924-E3D804C2D4C4}"/>
      </w:docPartPr>
      <w:docPartBody>
        <w:p w:rsidR="0068071E" w:rsidRDefault="0068071E" w:rsidP="0068071E">
          <w:pPr>
            <w:pStyle w:val="00D3251DD3D848EBA6E9DB55F71D33B4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E24E19DE6EA342F299FBDB0BCA9C9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1DEF6-B1AA-4A4A-94D9-7BB3A590107F}"/>
      </w:docPartPr>
      <w:docPartBody>
        <w:p w:rsidR="0068071E" w:rsidRDefault="0068071E" w:rsidP="0068071E">
          <w:pPr>
            <w:pStyle w:val="E24E19DE6EA342F299FBDB0BCA9C9500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C050D321858D44978B51A4F9BB077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A4C63-16A1-4B40-AA7D-82C24B261BFD}"/>
      </w:docPartPr>
      <w:docPartBody>
        <w:p w:rsidR="0068071E" w:rsidRDefault="0068071E" w:rsidP="0068071E">
          <w:pPr>
            <w:pStyle w:val="C050D321858D44978B51A4F9BB077C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C769C96E2AC4E349183949212E8E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CF7B1-8C79-40A3-AD61-37308FEEEE1C}"/>
      </w:docPartPr>
      <w:docPartBody>
        <w:p w:rsidR="0068071E" w:rsidRDefault="0068071E" w:rsidP="0068071E">
          <w:pPr>
            <w:pStyle w:val="BC769C96E2AC4E349183949212E8E788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9F2BB89F6513418BBCFBC855723247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FB27B-1678-4830-BBBF-213A866A8D2E}"/>
      </w:docPartPr>
      <w:docPartBody>
        <w:p w:rsidR="0068071E" w:rsidRDefault="0068071E" w:rsidP="0068071E">
          <w:pPr>
            <w:pStyle w:val="9F2BB89F6513418BBCFBC8557232477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7F71271E6D467189849C8445B73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A3E10-6AA8-490D-A7B7-1868FDDDEEEE}"/>
      </w:docPartPr>
      <w:docPartBody>
        <w:p w:rsidR="0068071E" w:rsidRDefault="0068071E" w:rsidP="0068071E">
          <w:pPr>
            <w:pStyle w:val="9B7F71271E6D467189849C8445B737A1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9F3E66A64FCC4119AB3605DAB9C46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57E60-4E71-42E8-A366-2F1A4B506BFB}"/>
      </w:docPartPr>
      <w:docPartBody>
        <w:p w:rsidR="0068071E" w:rsidRDefault="0068071E" w:rsidP="0068071E">
          <w:pPr>
            <w:pStyle w:val="9F3E66A64FCC4119AB3605DAB9C46A1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694FA2A5BBE04BCF920C2EF48A13D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4FB51-296B-4982-A44D-3C02317EC822}"/>
      </w:docPartPr>
      <w:docPartBody>
        <w:p w:rsidR="0068071E" w:rsidRDefault="0068071E" w:rsidP="0068071E">
          <w:pPr>
            <w:pStyle w:val="694FA2A5BBE04BCF920C2EF48A13DF9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754E1BDA2C14633ADE20F8BDEC30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BF31-FB1D-450F-867E-A3B276EEDED8}"/>
      </w:docPartPr>
      <w:docPartBody>
        <w:p w:rsidR="0068071E" w:rsidRDefault="0068071E" w:rsidP="0068071E">
          <w:pPr>
            <w:pStyle w:val="3754E1BDA2C14633ADE20F8BDEC30B25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175E6"/>
    <w:rsid w:val="00034211"/>
    <w:rsid w:val="00045528"/>
    <w:rsid w:val="0006784A"/>
    <w:rsid w:val="000751A8"/>
    <w:rsid w:val="001075D9"/>
    <w:rsid w:val="00113F40"/>
    <w:rsid w:val="001420F8"/>
    <w:rsid w:val="001451FA"/>
    <w:rsid w:val="00166C53"/>
    <w:rsid w:val="001727C7"/>
    <w:rsid w:val="001A151B"/>
    <w:rsid w:val="001A4A0D"/>
    <w:rsid w:val="001F03C6"/>
    <w:rsid w:val="001F2FE3"/>
    <w:rsid w:val="00241BD6"/>
    <w:rsid w:val="00267BF2"/>
    <w:rsid w:val="00287105"/>
    <w:rsid w:val="002C0CA8"/>
    <w:rsid w:val="002D7808"/>
    <w:rsid w:val="003B27CE"/>
    <w:rsid w:val="003B3983"/>
    <w:rsid w:val="003B6CD1"/>
    <w:rsid w:val="004428FA"/>
    <w:rsid w:val="004622EF"/>
    <w:rsid w:val="004625CA"/>
    <w:rsid w:val="00473324"/>
    <w:rsid w:val="004C4E36"/>
    <w:rsid w:val="004D3818"/>
    <w:rsid w:val="004D4D1B"/>
    <w:rsid w:val="004E4ED8"/>
    <w:rsid w:val="00530978"/>
    <w:rsid w:val="005830F2"/>
    <w:rsid w:val="006629AF"/>
    <w:rsid w:val="0068071E"/>
    <w:rsid w:val="007104C1"/>
    <w:rsid w:val="0074498E"/>
    <w:rsid w:val="007A4DAA"/>
    <w:rsid w:val="007C57A9"/>
    <w:rsid w:val="008268A4"/>
    <w:rsid w:val="00874567"/>
    <w:rsid w:val="008A24C8"/>
    <w:rsid w:val="008D50B1"/>
    <w:rsid w:val="008F2DDF"/>
    <w:rsid w:val="009202AA"/>
    <w:rsid w:val="00997679"/>
    <w:rsid w:val="00A07499"/>
    <w:rsid w:val="00A35A7C"/>
    <w:rsid w:val="00A3704A"/>
    <w:rsid w:val="00A3793A"/>
    <w:rsid w:val="00A844A5"/>
    <w:rsid w:val="00AA7344"/>
    <w:rsid w:val="00AF599D"/>
    <w:rsid w:val="00B22A41"/>
    <w:rsid w:val="00B25052"/>
    <w:rsid w:val="00B5508F"/>
    <w:rsid w:val="00B8145B"/>
    <w:rsid w:val="00BE5D01"/>
    <w:rsid w:val="00C15A4B"/>
    <w:rsid w:val="00C2569D"/>
    <w:rsid w:val="00C73278"/>
    <w:rsid w:val="00C93175"/>
    <w:rsid w:val="00CD7FC6"/>
    <w:rsid w:val="00CE0758"/>
    <w:rsid w:val="00D14344"/>
    <w:rsid w:val="00DF649B"/>
    <w:rsid w:val="00E00927"/>
    <w:rsid w:val="00E07AA0"/>
    <w:rsid w:val="00EA76D5"/>
    <w:rsid w:val="00EF6AB6"/>
    <w:rsid w:val="00F4273D"/>
    <w:rsid w:val="00F628CF"/>
    <w:rsid w:val="00F6508D"/>
    <w:rsid w:val="00F86EBD"/>
    <w:rsid w:val="00F91C06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071E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79C2237C9E2F4EF39026FE3A55B2E474">
    <w:name w:val="79C2237C9E2F4EF39026FE3A55B2E474"/>
    <w:rsid w:val="004625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">
    <w:name w:val="965DAE32D48742E0820C469B6704D891"/>
    <w:rsid w:val="001075D9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1075D9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1075D9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1075D9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1075D9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1075D9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1075D9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1075D9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1075D9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1075D9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1075D9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1075D9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1075D9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1075D9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1075D9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1075D9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1075D9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1075D9"/>
    <w:rPr>
      <w:rFonts w:eastAsiaTheme="minorHAnsi"/>
      <w:lang w:eastAsia="en-US"/>
    </w:rPr>
  </w:style>
  <w:style w:type="paragraph" w:customStyle="1" w:styleId="99A4C197F0AE4633A61E1D69DCAEF65A">
    <w:name w:val="99A4C197F0AE4633A61E1D69DCAEF65A"/>
    <w:rsid w:val="001075D9"/>
    <w:rPr>
      <w:rFonts w:eastAsiaTheme="minorHAnsi"/>
      <w:lang w:eastAsia="en-US"/>
    </w:rPr>
  </w:style>
  <w:style w:type="paragraph" w:customStyle="1" w:styleId="2FF490F577A44E32823999F26027A34B">
    <w:name w:val="2FF490F577A44E32823999F26027A34B"/>
    <w:rsid w:val="001075D9"/>
    <w:rPr>
      <w:rFonts w:eastAsiaTheme="minorHAnsi"/>
      <w:lang w:eastAsia="en-US"/>
    </w:rPr>
  </w:style>
  <w:style w:type="paragraph" w:customStyle="1" w:styleId="2D846A70BE2D451E890B79610970173C">
    <w:name w:val="2D846A70BE2D451E890B79610970173C"/>
    <w:rsid w:val="001075D9"/>
    <w:rPr>
      <w:rFonts w:eastAsiaTheme="minorHAnsi"/>
      <w:lang w:eastAsia="en-US"/>
    </w:rPr>
  </w:style>
  <w:style w:type="paragraph" w:customStyle="1" w:styleId="7F9B943736DA4D0591521D371CB355A1">
    <w:name w:val="7F9B943736DA4D0591521D371CB355A1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53601311945CBB36E96525D279BD5">
    <w:name w:val="A0353601311945CBB36E96525D279BD5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9B4EAF1D954871B5CA21B6A5B733CD">
    <w:name w:val="4C9B4EAF1D954871B5CA21B6A5B733CD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F6EF598E9F4FF48EB7AC651F7005E5">
    <w:name w:val="F9F6EF598E9F4FF48EB7AC651F7005E5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D63A65B7E4FD2A5C0B4AD5E232622">
    <w:name w:val="55DD63A65B7E4FD2A5C0B4AD5E232622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459C1FD24A45A0A5758EC783119811">
    <w:name w:val="35459C1FD24A45A0A5758EC783119811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063B984BA04C2EB0AB15352D9EB6F7">
    <w:name w:val="9D063B984BA04C2EB0AB15352D9EB6F7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2BD4F1C4B24DDC93EE540C4F99349F">
    <w:name w:val="7A2BD4F1C4B24DDC93EE540C4F99349F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644A91919247A9B642C8E8075AFD54">
    <w:name w:val="90644A91919247A9B642C8E8075AFD54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BEC5E98DD4E2ABAC329E22D6A7F4C">
    <w:name w:val="555BEC5E98DD4E2ABAC329E22D6A7F4C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BC37ECA3C4471A4262ADE48ED19E8">
    <w:name w:val="427BC37ECA3C4471A4262ADE48ED19E8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4E5DC0BC3A497D8EFCAB8E4BFEEE1A">
    <w:name w:val="114E5DC0BC3A497D8EFCAB8E4BFEEE1A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09DABB4354706B3BFF2065DC73B37">
    <w:name w:val="42009DABB4354706B3BFF2065DC73B37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EF07BB91F46C7A1DE44D0A9D3E3BA">
    <w:name w:val="E95EF07BB91F46C7A1DE44D0A9D3E3BA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D9B8C40C2483F954FA0F1D2CAA0F0">
    <w:name w:val="BDFD9B8C40C2483F954FA0F1D2CAA0F0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F52872E2A841379AFD164E8E65DF67">
    <w:name w:val="A5F52872E2A841379AFD164E8E65DF67"/>
    <w:rsid w:val="00C7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C56D69AE3048C2A37F3077EFBCE93F">
    <w:name w:val="05C56D69AE3048C2A37F3077EFBCE93F"/>
    <w:rsid w:val="00AA73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AF92B8A2E54A4FA8E6F7D6D2780DF5">
    <w:name w:val="0BAF92B8A2E54A4FA8E6F7D6D2780DF5"/>
    <w:rsid w:val="00AA73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D817AFA51C45219B14BDD44D020156">
    <w:name w:val="95D817AFA51C45219B14BDD44D020156"/>
    <w:rsid w:val="00AA73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68485826A64F9E8AD41EE7D950CA13">
    <w:name w:val="CD68485826A64F9E8AD41EE7D950CA13"/>
    <w:rsid w:val="00AA73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567115054D45ABA9B142B4AF6059B2">
    <w:name w:val="36567115054D45ABA9B142B4AF6059B2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1574F71FCB4278956D9F25B81D4B37">
    <w:name w:val="BE1574F71FCB4278956D9F25B81D4B37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E651619B540A6A1043C81994C3A59">
    <w:name w:val="7F7E651619B540A6A1043C81994C3A59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36244ED754C2295C746CEBF84BA9D">
    <w:name w:val="89836244ED754C2295C746CEBF84BA9D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05F8CE20644D4917705ACC34113B2">
    <w:name w:val="2B805F8CE20644D4917705ACC34113B2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7BC5D49A244270895AA45E43497EAE">
    <w:name w:val="0F7BC5D49A244270895AA45E43497EAE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03479A27C44BA8C24BFEC5218BDAC">
    <w:name w:val="14803479A27C44BA8C24BFEC5218BDAC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57D9EF80EE420BB643167618198C91">
    <w:name w:val="DC57D9EF80EE420BB643167618198C91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ABB6F8F6CA4C9E9125882BBE4CC00E">
    <w:name w:val="83ABB6F8F6CA4C9E9125882BBE4CC00E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B87FEB5FB4C40A694FB6CA64C80B7">
    <w:name w:val="8ABB87FEB5FB4C40A694FB6CA64C80B7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15549BC2DC4E05A3A9FAE33C836A19">
    <w:name w:val="5D15549BC2DC4E05A3A9FAE33C836A19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B03E7B9874432B8FD026B8679B9F99">
    <w:name w:val="2BB03E7B9874432B8FD026B8679B9F99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F071CAD74B4526A8B2CA6F1376135A">
    <w:name w:val="80F071CAD74B4526A8B2CA6F1376135A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1B058382964C8E8D0AB6360A23C947">
    <w:name w:val="231B058382964C8E8D0AB6360A23C947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41679F136407A83B1FC53D38015F2">
    <w:name w:val="65641679F136407A83B1FC53D38015F2"/>
    <w:rsid w:val="00A379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8B276671944ACA8128ADE873F72BED">
    <w:name w:val="0D8B276671944ACA8128ADE873F72BED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3C973F428C4312B955E48E89D58372">
    <w:name w:val="103C973F428C4312B955E48E89D58372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100CFF7DA4944A0B4AC5648F93A97">
    <w:name w:val="719100CFF7DA4944A0B4AC5648F93A97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557CE70914D71BD6922C788AB7497">
    <w:name w:val="F04557CE70914D71BD6922C788AB7497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C09F0E2FA34D03862416006F19B970">
    <w:name w:val="DBC09F0E2FA34D03862416006F19B970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5DC0064AA46729519146C03E0CB20">
    <w:name w:val="13B5DC0064AA46729519146C03E0CB20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3251DD3D848EBA6E9DB55F71D33B4">
    <w:name w:val="00D3251DD3D848EBA6E9DB55F71D33B4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4E19DE6EA342F299FBDB0BCA9C9500">
    <w:name w:val="E24E19DE6EA342F299FBDB0BCA9C9500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0D321858D44978B51A4F9BB077C73">
    <w:name w:val="C050D321858D44978B51A4F9BB077C73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769C96E2AC4E349183949212E8E788">
    <w:name w:val="BC769C96E2AC4E349183949212E8E788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2BB89F6513418BBCFBC85572324773">
    <w:name w:val="9F2BB89F6513418BBCFBC85572324773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7F71271E6D467189849C8445B737A1">
    <w:name w:val="9B7F71271E6D467189849C8445B737A1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3E66A64FCC4119AB3605DAB9C46A1F">
    <w:name w:val="9F3E66A64FCC4119AB3605DAB9C46A1F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FA2A5BBE04BCF920C2EF48A13DF92">
    <w:name w:val="694FA2A5BBE04BCF920C2EF48A13DF92"/>
    <w:rsid w:val="00680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54E1BDA2C14633ADE20F8BDEC30B25">
    <w:name w:val="3754E1BDA2C14633ADE20F8BDEC30B25"/>
    <w:rsid w:val="006807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7" ma:contentTypeDescription="Vytvoří nový dokument" ma:contentTypeScope="" ma:versionID="dba09fec82897a052c0e2231542804d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855f81eced113d1574476707f9a9fd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828431-CB86-48BD-82D8-F349FAA39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69DC0-4F3B-4CFB-ABE7-BA0194871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2</TotalTime>
  <Pages>10</Pages>
  <Words>1128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TENDERA partners, s.r.o.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David Pešek</cp:lastModifiedBy>
  <cp:revision>3</cp:revision>
  <cp:lastPrinted>2025-03-11T11:09:00Z</cp:lastPrinted>
  <dcterms:created xsi:type="dcterms:W3CDTF">2025-03-19T05:59:00Z</dcterms:created>
  <dcterms:modified xsi:type="dcterms:W3CDTF">2025-03-19T06:55:00Z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